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D" w:rsidRPr="005A2654" w:rsidRDefault="007A52CD" w:rsidP="00E46BF5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A2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7A52CD" w:rsidRPr="005A2654" w:rsidRDefault="007A52CD" w:rsidP="00B831BE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A2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Ново-Выселская</w:t>
      </w:r>
      <w:r w:rsidRPr="005A2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средняя общеобразовательная школа»</w:t>
      </w:r>
    </w:p>
    <w:p w:rsidR="007A52CD" w:rsidRPr="005A2654" w:rsidRDefault="007A52CD" w:rsidP="00B831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2CD" w:rsidRPr="00DF536A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536A">
        <w:rPr>
          <w:rFonts w:ascii="Times New Roman" w:hAnsi="Times New Roman" w:cs="Times New Roman"/>
          <w:sz w:val="24"/>
          <w:szCs w:val="24"/>
        </w:rPr>
        <w:t>Принято</w:t>
      </w:r>
    </w:p>
    <w:p w:rsidR="007A52CD" w:rsidRPr="00DF536A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36A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7A52CD" w:rsidRPr="00E46BF5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536A">
        <w:rPr>
          <w:rFonts w:ascii="Times New Roman" w:hAnsi="Times New Roman" w:cs="Times New Roman"/>
          <w:sz w:val="24"/>
          <w:szCs w:val="24"/>
        </w:rPr>
        <w:t xml:space="preserve">Протокол от 09.01.2013 г. </w:t>
      </w:r>
      <w:r>
        <w:rPr>
          <w:rFonts w:ascii="Times New Roman" w:hAnsi="Times New Roman" w:cs="Times New Roman"/>
          <w:sz w:val="24"/>
          <w:szCs w:val="24"/>
        </w:rPr>
        <w:t>№ 3</w:t>
      </w:r>
      <w:r w:rsidRPr="00DF53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53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E46BF5">
        <w:rPr>
          <w:rFonts w:ascii="Times New Roman" w:hAnsi="Times New Roman" w:cs="Times New Roman"/>
          <w:sz w:val="24"/>
          <w:szCs w:val="24"/>
        </w:rPr>
        <w:t>Утверждено</w:t>
      </w:r>
    </w:p>
    <w:p w:rsidR="007A52CD" w:rsidRPr="00E46BF5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6BF5">
        <w:rPr>
          <w:rFonts w:ascii="Times New Roman" w:hAnsi="Times New Roman" w:cs="Times New Roman"/>
          <w:sz w:val="24"/>
          <w:szCs w:val="24"/>
        </w:rPr>
        <w:t>Председатель педагогического совета                                 приказом директора</w:t>
      </w:r>
    </w:p>
    <w:p w:rsidR="007A52CD" w:rsidRPr="00E46BF5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6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09.01.2013 г.      №   1 § 2                       </w:t>
      </w:r>
    </w:p>
    <w:p w:rsidR="007A52CD" w:rsidRPr="00E46BF5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46BF5">
        <w:rPr>
          <w:rFonts w:ascii="Times New Roman" w:hAnsi="Times New Roman" w:cs="Times New Roman"/>
          <w:sz w:val="24"/>
          <w:szCs w:val="24"/>
        </w:rPr>
        <w:t>_____________ Л.Л. Селяева                                         Директор  __________ Л.Л. Селяева</w:t>
      </w: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2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A52CD" w:rsidRDefault="007A52CD" w:rsidP="00E46BF5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7A52CD" w:rsidRDefault="007A52CD" w:rsidP="00E46BF5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О ПОРЯДКЕ  ПОЛЬЗОВАНИЯ УЧЕБНИКАМИ И УЧЕБНЫМИ ПОСОБИЯМИ  УЧАЩИМИСЯ, ОСВАИВАЮЩИМИ ОСНОВНЫЕ ОБРАЗОВАТЕЛЬНЫЕ ПРОГРАММЫ ЗА СЧЁТ БЮДЖЕТНЫХ АССИГНОВАНИЙ ФЕДЕРАЛЬНОГО БЮДЖЕТА, БЮДЖЕТОВ РОССИЙСКОЙ ФЕДЕРАЦИИ И МЕСТНЫХ БЮДЖЕТОВ В ПРЕДЕЛАХ   ФЕДЕРАЛЬНЫХ ГОСУДАРСТВЕННЫХ ОБРАЗОВАТЕЛЬНЫХ СТ</w:t>
      </w:r>
      <w:r>
        <w:rPr>
          <w:rFonts w:ascii="Times New Roman" w:hAnsi="Times New Roman" w:cs="Times New Roman"/>
          <w:color w:val="000000"/>
          <w:sz w:val="24"/>
          <w:szCs w:val="24"/>
        </w:rPr>
        <w:t>АНДАРТОВ, ОБРАЗОВАТЕЛЬНЫХ СТАНДА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РТОВ,</w:t>
      </w:r>
    </w:p>
    <w:p w:rsidR="007A52CD" w:rsidRPr="005A2654" w:rsidRDefault="007A52CD" w:rsidP="00E46BF5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«НОВО-ВЫСЕЛСКАЯ СОШ»</w:t>
      </w: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5A2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порядок определяет правила пользования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ебниками и учебными пособиями 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щимися, осваивающими основные образовательные программы за счет бюджетных ассигнований федерального бюджета, бюджета РМ  и   бюджета Зубово-Полянского муниципального района в пределах федеральных государственных образовательных стандартов, образовательных стандартов,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МБОУ «Ново-Выселская СОШ»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6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учащимся, осваивающим 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основные образовательные программы</w:t>
      </w:r>
      <w:r w:rsidRPr="005A26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5A2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муници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5A2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пальном  бюджетном общеобразовательном   учреждении 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Ново-Выселская</w:t>
      </w:r>
      <w:r w:rsidRPr="005A265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 </w:t>
      </w:r>
      <w:r w:rsidRPr="005A2654">
        <w:rPr>
          <w:rFonts w:ascii="Times New Roman" w:hAnsi="Times New Roman" w:cs="Times New Roman"/>
          <w:sz w:val="24"/>
          <w:szCs w:val="24"/>
        </w:rPr>
        <w:t xml:space="preserve">  (далее – ОУ) </w:t>
      </w:r>
      <w:r w:rsidRPr="005A26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6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относятся: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- учащиеся, осваивающие программу начального общего образования;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- учащиеся, осваивающие программу основного общего образования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учащиеся, осваивающие программу среднего   общего образования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Данное положение разработано в соответствии с:</w:t>
      </w:r>
    </w:p>
    <w:p w:rsidR="007A52CD" w:rsidRPr="00E46BF5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BF5">
        <w:rPr>
          <w:rFonts w:ascii="Times New Roman" w:hAnsi="Times New Roman" w:cs="Times New Roman"/>
          <w:sz w:val="24"/>
          <w:szCs w:val="24"/>
        </w:rPr>
        <w:t>-  </w:t>
      </w:r>
      <w:hyperlink r:id="rId4" w:tgtFrame="_blank" w:history="1">
        <w:r w:rsidRPr="00E46BF5">
          <w:rPr>
            <w:rFonts w:ascii="Times New Roman" w:hAnsi="Times New Roman" w:cs="Times New Roman"/>
            <w:sz w:val="24"/>
            <w:szCs w:val="24"/>
          </w:rPr>
          <w:t>Законом от 29 декабря 2012 г. № 273-ФЗ</w:t>
        </w:r>
      </w:hyperlink>
      <w:r w:rsidRPr="00E46BF5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</w:t>
      </w:r>
    </w:p>
    <w:p w:rsidR="007A52CD" w:rsidRPr="00E46BF5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BF5">
        <w:rPr>
          <w:rFonts w:ascii="Times New Roman" w:hAnsi="Times New Roman" w:cs="Times New Roman"/>
          <w:sz w:val="24"/>
          <w:szCs w:val="24"/>
        </w:rPr>
        <w:t>-   Федеральным Законом  от 29.12.1994 №78-ФЗ "О библиотечном деле"</w:t>
      </w:r>
    </w:p>
    <w:p w:rsidR="007A52CD" w:rsidRPr="00E46BF5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BF5">
        <w:rPr>
          <w:rFonts w:ascii="Times New Roman" w:hAnsi="Times New Roman" w:cs="Times New Roman"/>
          <w:sz w:val="24"/>
          <w:szCs w:val="24"/>
          <w:lang w:eastAsia="ru-RU"/>
        </w:rPr>
        <w:t xml:space="preserve">-  Уставом </w:t>
      </w:r>
      <w:r w:rsidRPr="00E46BF5">
        <w:rPr>
          <w:rFonts w:ascii="Times New Roman" w:hAnsi="Times New Roman" w:cs="Times New Roman"/>
          <w:sz w:val="24"/>
          <w:szCs w:val="24"/>
        </w:rPr>
        <w:t xml:space="preserve"> </w:t>
      </w:r>
      <w:r w:rsidRPr="00E46BF5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муниципального бюджетного общеобразовательного  учреждения   «Ново-Выселская средняя общеобразовательная школа»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4. На основании статьи 35  Закона «Об образовании в Российской федерации»  учащимся, осваивающим основные образовательные программы за счет бюджетных ассигнований федерального бюджета, бюджета РМ  и   бюджета Зубово-Полянского муниципального района в пределах федеральных государственных образовательных стандартов, образовательных стандартов ОУ  бесплатно предоставляет 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r w:rsidRPr="005A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654">
        <w:rPr>
          <w:rFonts w:ascii="Times New Roman" w:hAnsi="Times New Roman" w:cs="Times New Roman"/>
          <w:sz w:val="24"/>
          <w:szCs w:val="24"/>
        </w:rPr>
        <w:t xml:space="preserve">Обеспечение учебниками и учебными пособиями </w:t>
      </w:r>
      <w:r>
        <w:rPr>
          <w:rFonts w:ascii="Times New Roman" w:hAnsi="Times New Roman" w:cs="Times New Roman"/>
          <w:sz w:val="24"/>
          <w:szCs w:val="24"/>
        </w:rPr>
        <w:t xml:space="preserve"> МБОУ «Ново-Выселская СОШ» </w:t>
      </w:r>
      <w:r w:rsidRPr="005A2654">
        <w:rPr>
          <w:rFonts w:ascii="Times New Roman" w:hAnsi="Times New Roman" w:cs="Times New Roman"/>
          <w:sz w:val="24"/>
          <w:szCs w:val="24"/>
        </w:rPr>
        <w:t xml:space="preserve">в пределах федеральных государственных образовательных стандартов, осуществляется за счет бюджетных ассигнований федерального бюджета,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бюджета РМ  и   бюджета Зубово-Полянского муниципального района.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sz w:val="24"/>
          <w:szCs w:val="24"/>
        </w:rPr>
        <w:t xml:space="preserve">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6. Пользование уч</w:t>
      </w:r>
      <w:r>
        <w:rPr>
          <w:rFonts w:ascii="Times New Roman" w:hAnsi="Times New Roman" w:cs="Times New Roman"/>
          <w:color w:val="000000"/>
          <w:sz w:val="24"/>
          <w:szCs w:val="24"/>
        </w:rPr>
        <w:t>ебниками и учебными пособиями 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«Ново-Выселская СОШ»</w:t>
      </w:r>
    </w:p>
    <w:p w:rsidR="007A52CD" w:rsidRDefault="007A52CD" w:rsidP="00B831BE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5A2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работы с учебниками и учебными пособиями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библиотечного фонда устанавливается следующий порядок работы: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щимся  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щиеся подписывают каждый учебник, полученный от школьной библиотеки.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3. Учебники должны иметь дополнительную съемную обложку (синтетическую или бумажную).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5. 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порчи или утери учебной книги 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щиеся должны возместить их новыми.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6. При сдаче школьных учебников необходимо учитывать следующие сроки:</w:t>
      </w: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1-8 классы – до 31 мая;</w:t>
      </w: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9-11 классы – до 25 июня.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Уча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щимся,  не сдавшим учебники,  на новый учебный год  комплекты не выдаются до момента погашения задолженности.</w:t>
      </w:r>
    </w:p>
    <w:p w:rsidR="007A52CD" w:rsidRPr="005A2654" w:rsidRDefault="007A52CD" w:rsidP="00B831B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Обязанности классных руководителей: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1. В начале учебного года классный руководитель обязан:</w:t>
      </w:r>
    </w:p>
    <w:p w:rsidR="007A52CD" w:rsidRPr="005A2654" w:rsidRDefault="007A52CD" w:rsidP="00E46BF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получить комплекты учебников в библиотеке, подтвердить получение подписью в журнале выдачи учебников по классам;</w:t>
      </w:r>
    </w:p>
    <w:p w:rsidR="007A52CD" w:rsidRPr="005A2654" w:rsidRDefault="007A52CD" w:rsidP="00E46BF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провести беседу-инструктаж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 родителями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color w:val="000000"/>
          <w:sz w:val="24"/>
          <w:szCs w:val="24"/>
        </w:rPr>
        <w:t>щих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ся своего класса о правилах пользования школьными учебниками (см. выше);</w:t>
      </w:r>
    </w:p>
    <w:p w:rsidR="007A52CD" w:rsidRPr="005A2654" w:rsidRDefault="007A52CD" w:rsidP="00E46BF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A2654">
        <w:rPr>
          <w:rFonts w:ascii="Times New Roman" w:hAnsi="Times New Roman" w:cs="Times New Roman"/>
          <w:color w:val="000000"/>
          <w:sz w:val="24"/>
          <w:szCs w:val="24"/>
        </w:rPr>
        <w:t>выдать учебники классу по ведомости, в которой учащиеся расписываются за полученный комплект.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2.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3. Родитель или законный представитель несут ответственность за комплекты учебников, полученные в школьной библиотеке в течение всего учебного года.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4. Классный руководитель осуществляет контроль за их состоянием.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5. При получении учебников в 1-4 классах в ведомости расписываются родители (законные представители)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52CD" w:rsidRPr="005A2654" w:rsidRDefault="007A52CD" w:rsidP="00E46BF5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654">
        <w:rPr>
          <w:rFonts w:ascii="Times New Roman" w:hAnsi="Times New Roman" w:cs="Times New Roman"/>
          <w:color w:val="000000"/>
          <w:sz w:val="24"/>
          <w:szCs w:val="24"/>
        </w:rPr>
        <w:t>6. При получении учебников 5-11 классах в ведомости расписываются учащиеся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A52CD" w:rsidRPr="005A2654" w:rsidSect="00DB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BDE"/>
    <w:rsid w:val="000F57C9"/>
    <w:rsid w:val="001E5DA6"/>
    <w:rsid w:val="001F7403"/>
    <w:rsid w:val="003E6BDE"/>
    <w:rsid w:val="00415DA5"/>
    <w:rsid w:val="004468A1"/>
    <w:rsid w:val="0046349B"/>
    <w:rsid w:val="005A2654"/>
    <w:rsid w:val="005F24D3"/>
    <w:rsid w:val="006A30A6"/>
    <w:rsid w:val="00700A64"/>
    <w:rsid w:val="007A52CD"/>
    <w:rsid w:val="00816DDA"/>
    <w:rsid w:val="00831D47"/>
    <w:rsid w:val="00854CAE"/>
    <w:rsid w:val="008B5B14"/>
    <w:rsid w:val="00955DCB"/>
    <w:rsid w:val="00B13473"/>
    <w:rsid w:val="00B30448"/>
    <w:rsid w:val="00B831BE"/>
    <w:rsid w:val="00BF6805"/>
    <w:rsid w:val="00C0707E"/>
    <w:rsid w:val="00C235FB"/>
    <w:rsid w:val="00CD7A6A"/>
    <w:rsid w:val="00DB453F"/>
    <w:rsid w:val="00DF536A"/>
    <w:rsid w:val="00E413EF"/>
    <w:rsid w:val="00E46BF5"/>
    <w:rsid w:val="00E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D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E6BDE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3E6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budgetnik.ru/npd-doc.aspx?npmid=99&amp;npid=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789</Words>
  <Characters>4503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</cp:revision>
  <cp:lastPrinted>2016-02-04T13:07:00Z</cp:lastPrinted>
  <dcterms:created xsi:type="dcterms:W3CDTF">2015-09-09T18:35:00Z</dcterms:created>
  <dcterms:modified xsi:type="dcterms:W3CDTF">2016-02-04T13:08:00Z</dcterms:modified>
</cp:coreProperties>
</file>