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18" w:rsidRPr="005A2654" w:rsidRDefault="001E1A18" w:rsidP="00166E9E">
      <w:pPr>
        <w:pStyle w:val="NoSpacing"/>
        <w:jc w:val="center"/>
        <w:rPr>
          <w:rStyle w:val="Strong"/>
          <w:b w:val="0"/>
          <w:bCs w:val="0"/>
          <w:u w:val="single"/>
        </w:rPr>
      </w:pPr>
      <w:r w:rsidRPr="005A2654">
        <w:rPr>
          <w:rStyle w:val="Strong"/>
          <w:b w:val="0"/>
          <w:bCs w:val="0"/>
          <w:u w:val="single"/>
        </w:rPr>
        <w:t>Муниципальное  бюджетное  общеобразовательное  учреждение</w:t>
      </w:r>
    </w:p>
    <w:p w:rsidR="001E1A18" w:rsidRPr="005A2654" w:rsidRDefault="001E1A18" w:rsidP="00166E9E">
      <w:pPr>
        <w:pStyle w:val="NoSpacing"/>
        <w:jc w:val="center"/>
        <w:rPr>
          <w:rStyle w:val="Strong"/>
          <w:b w:val="0"/>
          <w:bCs w:val="0"/>
          <w:u w:val="single"/>
        </w:rPr>
      </w:pPr>
      <w:r w:rsidRPr="005A2654">
        <w:rPr>
          <w:rStyle w:val="Strong"/>
          <w:b w:val="0"/>
          <w:bCs w:val="0"/>
          <w:u w:val="single"/>
        </w:rPr>
        <w:t>«</w:t>
      </w:r>
      <w:r>
        <w:rPr>
          <w:rStyle w:val="Strong"/>
          <w:b w:val="0"/>
          <w:bCs w:val="0"/>
          <w:u w:val="single"/>
        </w:rPr>
        <w:t>Ново-Выселская</w:t>
      </w:r>
      <w:r w:rsidRPr="005A2654">
        <w:rPr>
          <w:rStyle w:val="Strong"/>
          <w:b w:val="0"/>
          <w:bCs w:val="0"/>
          <w:u w:val="single"/>
        </w:rPr>
        <w:t xml:space="preserve"> средняя общеобразовательная школа»</w:t>
      </w:r>
    </w:p>
    <w:p w:rsidR="001E1A18" w:rsidRPr="005A2654" w:rsidRDefault="001E1A18" w:rsidP="00166E9E">
      <w:pPr>
        <w:pStyle w:val="NoSpacing"/>
        <w:jc w:val="center"/>
      </w:pPr>
    </w:p>
    <w:p w:rsidR="001E1A18" w:rsidRPr="005A2654" w:rsidRDefault="001E1A18" w:rsidP="00166E9E">
      <w:pPr>
        <w:pStyle w:val="NoSpacing"/>
      </w:pPr>
    </w:p>
    <w:p w:rsidR="001E1A18" w:rsidRPr="005A2654" w:rsidRDefault="001E1A18" w:rsidP="00166E9E">
      <w:pPr>
        <w:pStyle w:val="NoSpacing"/>
      </w:pPr>
    </w:p>
    <w:p w:rsidR="001E1A18" w:rsidRPr="00DF536A" w:rsidRDefault="001E1A18" w:rsidP="00166E9E">
      <w:pPr>
        <w:pStyle w:val="NoSpacing"/>
      </w:pPr>
      <w:r w:rsidRPr="005A2654">
        <w:t xml:space="preserve"> </w:t>
      </w:r>
      <w:r>
        <w:t xml:space="preserve">                      </w:t>
      </w:r>
      <w:r w:rsidRPr="00DF536A">
        <w:t>Принято</w:t>
      </w:r>
    </w:p>
    <w:p w:rsidR="001E1A18" w:rsidRPr="00DF536A" w:rsidRDefault="001E1A18" w:rsidP="00166E9E">
      <w:pPr>
        <w:pStyle w:val="NoSpacing"/>
      </w:pPr>
      <w:r w:rsidRPr="00DF536A">
        <w:t>на заседании педагогического совета</w:t>
      </w:r>
    </w:p>
    <w:p w:rsidR="001E1A18" w:rsidRPr="00E46BF5" w:rsidRDefault="001E1A18" w:rsidP="00166E9E">
      <w:pPr>
        <w:pStyle w:val="NoSpacing"/>
      </w:pPr>
      <w:r w:rsidRPr="00DF536A">
        <w:t xml:space="preserve">Протокол от 09.01.2013 г.  </w:t>
      </w:r>
      <w:r>
        <w:t>№ 3</w:t>
      </w:r>
      <w:r w:rsidRPr="00DF536A">
        <w:t xml:space="preserve">                </w:t>
      </w:r>
      <w:r w:rsidRPr="00DF536A">
        <w:rPr>
          <w:color w:val="FF0000"/>
        </w:rPr>
        <w:t xml:space="preserve">                                              </w:t>
      </w:r>
      <w:r w:rsidRPr="00E46BF5">
        <w:t>Утверждено</w:t>
      </w:r>
    </w:p>
    <w:p w:rsidR="001E1A18" w:rsidRPr="00E46BF5" w:rsidRDefault="001E1A18" w:rsidP="00166E9E">
      <w:pPr>
        <w:pStyle w:val="NoSpacing"/>
      </w:pPr>
      <w:r w:rsidRPr="00E46BF5">
        <w:t>Председатель педагогического совета                                 приказом директора</w:t>
      </w:r>
    </w:p>
    <w:p w:rsidR="001E1A18" w:rsidRPr="00E46BF5" w:rsidRDefault="001E1A18" w:rsidP="00166E9E">
      <w:pPr>
        <w:pStyle w:val="NoSpacing"/>
      </w:pPr>
      <w:r w:rsidRPr="00E46BF5">
        <w:t xml:space="preserve">                                                                                                 от 09.01.2013 г.      №   1 § 2                       </w:t>
      </w:r>
    </w:p>
    <w:p w:rsidR="001E1A18" w:rsidRPr="00E46BF5" w:rsidRDefault="001E1A18" w:rsidP="00166E9E">
      <w:pPr>
        <w:pStyle w:val="NoSpacing"/>
      </w:pPr>
      <w:r w:rsidRPr="00E46BF5">
        <w:t>_____________ Л.Л. Селяева                                         Директор  __________ Л.Л. Селяева</w:t>
      </w:r>
    </w:p>
    <w:p w:rsidR="001E1A18" w:rsidRDefault="001E1A18" w:rsidP="00C337D0">
      <w:pPr>
        <w:jc w:val="center"/>
        <w:rPr>
          <w:color w:val="FF0000"/>
        </w:rPr>
      </w:pPr>
    </w:p>
    <w:p w:rsidR="001E1A18" w:rsidRPr="00166E9E" w:rsidRDefault="001E1A18" w:rsidP="00C337D0">
      <w:pPr>
        <w:jc w:val="center"/>
        <w:rPr>
          <w:b/>
          <w:bCs/>
        </w:rPr>
      </w:pPr>
      <w:r w:rsidRPr="00166E9E">
        <w:rPr>
          <w:b/>
          <w:bCs/>
        </w:rPr>
        <w:t>Положение</w:t>
      </w:r>
    </w:p>
    <w:p w:rsidR="001E1A18" w:rsidRPr="00166E9E" w:rsidRDefault="001E1A18" w:rsidP="00C337D0">
      <w:pPr>
        <w:jc w:val="center"/>
        <w:rPr>
          <w:b/>
          <w:bCs/>
        </w:rPr>
      </w:pPr>
      <w:r w:rsidRPr="00166E9E">
        <w:rPr>
          <w:b/>
          <w:bCs/>
        </w:rPr>
        <w:t>О СОВЕТЕ ПО ПРОФИЛАКТИКЕ</w:t>
      </w:r>
    </w:p>
    <w:p w:rsidR="001E1A18" w:rsidRPr="00166E9E" w:rsidRDefault="001E1A18" w:rsidP="00C337D0">
      <w:pPr>
        <w:jc w:val="center"/>
        <w:rPr>
          <w:b/>
          <w:bCs/>
        </w:rPr>
      </w:pPr>
      <w:r w:rsidRPr="00166E9E">
        <w:rPr>
          <w:b/>
          <w:bCs/>
        </w:rPr>
        <w:t>безнадзорности и правонарушений среди несовершеннолетних учащихся</w:t>
      </w:r>
    </w:p>
    <w:p w:rsidR="001E1A18" w:rsidRPr="00166E9E" w:rsidRDefault="001E1A18" w:rsidP="00C337D0">
      <w:pPr>
        <w:jc w:val="center"/>
        <w:rPr>
          <w:b/>
          <w:bCs/>
        </w:rPr>
      </w:pPr>
      <w:r w:rsidRPr="00166E9E">
        <w:rPr>
          <w:b/>
          <w:bCs/>
        </w:rPr>
        <w:t>муниципального бюджетного общеобразовательного  учреждения</w:t>
      </w:r>
    </w:p>
    <w:p w:rsidR="001E1A18" w:rsidRPr="00166E9E" w:rsidRDefault="001E1A18" w:rsidP="00C337D0">
      <w:pPr>
        <w:jc w:val="center"/>
        <w:rPr>
          <w:b/>
          <w:bCs/>
        </w:rPr>
      </w:pPr>
      <w:r w:rsidRPr="00166E9E">
        <w:rPr>
          <w:b/>
          <w:bCs/>
        </w:rPr>
        <w:t xml:space="preserve">« </w:t>
      </w:r>
      <w:r>
        <w:rPr>
          <w:b/>
          <w:bCs/>
        </w:rPr>
        <w:t>Ново-Выселская</w:t>
      </w:r>
      <w:r w:rsidRPr="00166E9E">
        <w:rPr>
          <w:b/>
          <w:bCs/>
        </w:rPr>
        <w:t xml:space="preserve"> средняя общеобразовательная школа»</w:t>
      </w:r>
    </w:p>
    <w:p w:rsidR="001E1A18" w:rsidRPr="00C41B9F" w:rsidRDefault="001E1A18" w:rsidP="00C337D0">
      <w:pPr>
        <w:rPr>
          <w:rStyle w:val="Strong"/>
          <w:i/>
          <w:iCs/>
          <w:color w:val="FF0000"/>
        </w:rPr>
      </w:pPr>
    </w:p>
    <w:p w:rsidR="001E1A18" w:rsidRPr="00C02163" w:rsidRDefault="001E1A18" w:rsidP="00C337D0">
      <w:pPr>
        <w:rPr>
          <w:rStyle w:val="Strong"/>
          <w:i/>
          <w:iCs/>
        </w:rPr>
      </w:pPr>
    </w:p>
    <w:p w:rsidR="001E1A18" w:rsidRPr="00166E9E" w:rsidRDefault="001E1A18" w:rsidP="00166E9E">
      <w:pPr>
        <w:numPr>
          <w:ilvl w:val="0"/>
          <w:numId w:val="1"/>
        </w:numPr>
        <w:tabs>
          <w:tab w:val="clear" w:pos="3564"/>
          <w:tab w:val="num" w:pos="0"/>
          <w:tab w:val="num" w:pos="720"/>
        </w:tabs>
        <w:ind w:left="0" w:firstLine="540"/>
        <w:jc w:val="both"/>
      </w:pPr>
      <w:r w:rsidRPr="00C02163">
        <w:rPr>
          <w:rStyle w:val="Strong"/>
          <w:i/>
          <w:iCs/>
        </w:rPr>
        <w:t>Общие положения</w:t>
      </w:r>
      <w:r w:rsidRPr="00C02163">
        <w:rPr>
          <w:i/>
          <w:iCs/>
        </w:rPr>
        <w:t xml:space="preserve"> </w:t>
      </w:r>
    </w:p>
    <w:p w:rsidR="001E1A18" w:rsidRDefault="001E1A18" w:rsidP="00166E9E">
      <w:pPr>
        <w:jc w:val="both"/>
      </w:pPr>
    </w:p>
    <w:p w:rsidR="001E1A18" w:rsidRPr="00166E9E" w:rsidRDefault="001E1A18" w:rsidP="00166E9E">
      <w:pPr>
        <w:ind w:firstLine="540"/>
        <w:jc w:val="both"/>
        <w:rPr>
          <w:rStyle w:val="Strong"/>
          <w:b w:val="0"/>
          <w:bCs w:val="0"/>
        </w:rPr>
      </w:pPr>
      <w:r w:rsidRPr="00166E9E">
        <w:rPr>
          <w:rStyle w:val="Strong"/>
          <w:i/>
          <w:iCs/>
          <w:u w:val="single"/>
        </w:rPr>
        <w:t>1. Принципы деятельности Совета п</w:t>
      </w:r>
      <w:r>
        <w:rPr>
          <w:rStyle w:val="Strong"/>
          <w:i/>
          <w:iCs/>
          <w:u w:val="single"/>
        </w:rPr>
        <w:t xml:space="preserve">о профилактике безнадзорности и </w:t>
      </w:r>
      <w:r w:rsidRPr="00166E9E">
        <w:rPr>
          <w:rStyle w:val="Strong"/>
          <w:i/>
          <w:iCs/>
          <w:u w:val="single"/>
        </w:rPr>
        <w:t>правонарушений среди несовершеннолетних:</w:t>
      </w:r>
    </w:p>
    <w:p w:rsidR="001E1A18" w:rsidRDefault="001E1A18" w:rsidP="00166E9E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Деятельность Совета по профилактике безнадзорности и правонарушений среди несовершеннолетних основывается на принципах:</w:t>
      </w:r>
    </w:p>
    <w:p w:rsidR="001E1A18" w:rsidRDefault="001E1A18" w:rsidP="00166E9E">
      <w:pPr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законности;</w:t>
      </w:r>
    </w:p>
    <w:p w:rsidR="001E1A18" w:rsidRDefault="001E1A18" w:rsidP="00166E9E">
      <w:pPr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гуманного обращения с несовершеннолетними;</w:t>
      </w:r>
    </w:p>
    <w:p w:rsidR="001E1A18" w:rsidRDefault="001E1A18" w:rsidP="00166E9E">
      <w:pPr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уважительного отношения к несовершеннолетнему и его родителям (законным представителям);</w:t>
      </w:r>
    </w:p>
    <w:p w:rsidR="001E1A18" w:rsidRDefault="001E1A18" w:rsidP="00166E9E">
      <w:pPr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сохранения конфиденциальности информации о несовершеннолетнем и его родителях (законных представителях);</w:t>
      </w:r>
    </w:p>
    <w:p w:rsidR="001E1A18" w:rsidRDefault="001E1A18" w:rsidP="00672966">
      <w:pPr>
        <w:jc w:val="both"/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поддержки семьи и взаимодействия с ней в вопросах защиты прав и законных интересов несовершеннолетних.</w:t>
      </w:r>
      <w:r w:rsidRPr="00C02163">
        <w:rPr>
          <w:i/>
          <w:iCs/>
        </w:rPr>
        <w:br/>
      </w:r>
      <w:r w:rsidRPr="00C02163">
        <w:rPr>
          <w:i/>
          <w:iCs/>
        </w:rPr>
        <w:br/>
      </w:r>
      <w:r>
        <w:rPr>
          <w:i/>
          <w:iCs/>
        </w:rPr>
        <w:t xml:space="preserve">         </w:t>
      </w:r>
      <w:r w:rsidRPr="00C02163">
        <w:rPr>
          <w:rStyle w:val="Strong"/>
          <w:i/>
          <w:iCs/>
        </w:rPr>
        <w:t>2. Законодательство</w:t>
      </w:r>
      <w:r w:rsidRPr="00C02163">
        <w:rPr>
          <w:i/>
          <w:iCs/>
        </w:rPr>
        <w:t xml:space="preserve"> </w:t>
      </w:r>
    </w:p>
    <w:p w:rsidR="001E1A18" w:rsidRDefault="001E1A18" w:rsidP="00166E9E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Настоящее Положение создано на основе</w:t>
      </w:r>
      <w:r w:rsidRPr="00764197">
        <w:rPr>
          <w:color w:val="000000"/>
          <w:spacing w:val="2"/>
        </w:rPr>
        <w:t xml:space="preserve"> </w:t>
      </w:r>
      <w:r w:rsidRPr="009E33FC">
        <w:rPr>
          <w:color w:val="000000"/>
          <w:spacing w:val="2"/>
        </w:rPr>
        <w:t xml:space="preserve">Федерального закона  №273-ФЗ от 29.12.2012 «Об образовании в Российской Федерации», </w:t>
      </w:r>
      <w:r>
        <w:rPr>
          <w:color w:val="000000"/>
          <w:spacing w:val="2"/>
        </w:rPr>
        <w:t xml:space="preserve"> </w:t>
      </w:r>
      <w:r w:rsidRPr="009E33FC">
        <w:rPr>
          <w:color w:val="000000"/>
          <w:spacing w:val="2"/>
        </w:rPr>
        <w:t xml:space="preserve"> </w:t>
      </w:r>
      <w:r w:rsidRPr="00C02163">
        <w:rPr>
          <w:rStyle w:val="Emphasis"/>
          <w:i w:val="0"/>
          <w:iCs w:val="0"/>
        </w:rPr>
        <w:t xml:space="preserve"> Конвенции ООН о правах ребенка, Конституции Российской Федерации, Законов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Федерации», 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 xml:space="preserve"> Уставом </w:t>
      </w:r>
      <w:r>
        <w:rPr>
          <w:rStyle w:val="Emphasis"/>
          <w:i w:val="0"/>
          <w:iCs w:val="0"/>
        </w:rPr>
        <w:t xml:space="preserve"> </w:t>
      </w:r>
      <w:r>
        <w:t>МБОУ «Ново-Выселская  СОШ»</w:t>
      </w:r>
      <w:r>
        <w:rPr>
          <w:rStyle w:val="Emphasis"/>
          <w:i w:val="0"/>
          <w:iCs w:val="0"/>
        </w:rPr>
        <w:t xml:space="preserve">. </w:t>
      </w:r>
    </w:p>
    <w:p w:rsidR="001E1A18" w:rsidRPr="00C02163" w:rsidRDefault="001E1A18" w:rsidP="00166E9E">
      <w:pPr>
        <w:ind w:firstLine="540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        </w:t>
      </w:r>
      <w:r w:rsidRPr="00C02163">
        <w:rPr>
          <w:rStyle w:val="Emphasis"/>
          <w:i w:val="0"/>
          <w:iCs w:val="0"/>
        </w:rPr>
        <w:t>Совет создается в школе с целью  руководства системой охраны прав детей, защиты интересов учащихся, коррекционной и профилактической работы.</w:t>
      </w:r>
      <w:r w:rsidRPr="00C02163">
        <w:rPr>
          <w:i/>
          <w:iCs/>
        </w:rPr>
        <w:br/>
      </w:r>
      <w:r w:rsidRPr="00C02163">
        <w:rPr>
          <w:rStyle w:val="Emphasis"/>
          <w:i w:val="0"/>
          <w:iCs w:val="0"/>
        </w:rPr>
        <w:t xml:space="preserve">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>
        <w:t>МБОУ «Ново-Выселская  СОШ</w:t>
      </w:r>
      <w:r>
        <w:rPr>
          <w:rStyle w:val="Emphasis"/>
          <w:i w:val="0"/>
          <w:iCs w:val="0"/>
        </w:rPr>
        <w:t>»</w:t>
      </w:r>
      <w:r w:rsidRPr="00C02163">
        <w:rPr>
          <w:rStyle w:val="Emphasis"/>
          <w:i w:val="0"/>
          <w:iCs w:val="0"/>
        </w:rPr>
        <w:t>.</w:t>
      </w:r>
    </w:p>
    <w:p w:rsidR="001E1A18" w:rsidRPr="00C02163" w:rsidRDefault="001E1A18" w:rsidP="00C337D0">
      <w:pPr>
        <w:rPr>
          <w:rStyle w:val="Emphasis"/>
          <w:i w:val="0"/>
          <w:iCs w:val="0"/>
        </w:rPr>
      </w:pPr>
    </w:p>
    <w:p w:rsidR="001E1A18" w:rsidRDefault="001E1A18" w:rsidP="00672966">
      <w:pPr>
        <w:ind w:firstLine="540"/>
        <w:jc w:val="both"/>
        <w:rPr>
          <w:rStyle w:val="Strong"/>
          <w:i/>
          <w:iCs/>
        </w:rPr>
      </w:pPr>
      <w:r w:rsidRPr="00C02163">
        <w:rPr>
          <w:rStyle w:val="Strong"/>
          <w:i/>
          <w:iCs/>
        </w:rPr>
        <w:t>3. Основные задачи и функции Совета по профилактике безнадзорности и правонарушений несовершеннолетних: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Strong"/>
          <w:i/>
          <w:iCs/>
        </w:rPr>
        <w:t xml:space="preserve"> </w:t>
      </w:r>
      <w:r w:rsidRPr="00C02163">
        <w:rPr>
          <w:rStyle w:val="Emphasis"/>
          <w:b/>
          <w:bCs/>
          <w:i w:val="0"/>
          <w:iCs w:val="0"/>
        </w:rPr>
        <w:t>1)</w:t>
      </w:r>
      <w:r w:rsidRPr="00C02163">
        <w:rPr>
          <w:rStyle w:val="Emphasis"/>
          <w:i w:val="0"/>
          <w:iCs w:val="0"/>
        </w:rPr>
        <w:t xml:space="preserve">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</w:t>
      </w:r>
      <w:r>
        <w:rPr>
          <w:rStyle w:val="Emphasis"/>
          <w:i w:val="0"/>
          <w:iCs w:val="0"/>
        </w:rPr>
        <w:t xml:space="preserve">» </w:t>
      </w:r>
      <w:r w:rsidRPr="00C02163">
        <w:rPr>
          <w:rStyle w:val="Emphasis"/>
          <w:i w:val="0"/>
          <w:iCs w:val="0"/>
        </w:rPr>
        <w:t>и других нормативных правовых актов в части предупреждения негативных проявлений в детской и подростковой среде;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2)</w:t>
      </w:r>
      <w:r w:rsidRPr="00C02163">
        <w:rPr>
          <w:rStyle w:val="Emphasis"/>
          <w:i w:val="0"/>
          <w:iCs w:val="0"/>
        </w:rPr>
        <w:t xml:space="preserve"> содействие  несовершеннолетним в реализации и защите прав и законных интересов;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З)</w:t>
      </w:r>
      <w:r w:rsidRPr="00C02163">
        <w:rPr>
          <w:rStyle w:val="Emphasis"/>
          <w:i w:val="0"/>
          <w:iCs w:val="0"/>
        </w:rPr>
        <w:t xml:space="preserve"> организация  контроля за условиями воспитания, обучения несовершеннолетних;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 xml:space="preserve">4) </w:t>
      </w:r>
      <w:r w:rsidRPr="00C02163">
        <w:rPr>
          <w:rStyle w:val="Emphasis"/>
          <w:i w:val="0"/>
          <w:iCs w:val="0"/>
        </w:rPr>
        <w:t>принятие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антиобщественного  поведения;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5)</w:t>
      </w:r>
      <w:r w:rsidRPr="00C02163">
        <w:rPr>
          <w:rStyle w:val="Emphasis"/>
          <w:i w:val="0"/>
          <w:iCs w:val="0"/>
        </w:rPr>
        <w:t xml:space="preserve"> выявление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6)</w:t>
      </w:r>
      <w:r w:rsidRPr="00C02163">
        <w:rPr>
          <w:rStyle w:val="Emphasis"/>
          <w:i w:val="0"/>
          <w:iCs w:val="0"/>
        </w:rPr>
        <w:t xml:space="preserve"> участие  в пределах своей компетенции в организации работы по выявлению и социальной реабилитации несовершеннолетних,  находящихся в социально опасном положении, родителей (законных представителей) несовершеннолетних,  не выполняющих своих обязанностей по содержанию,  воспитанию, образованию, охране жизни и здоровья несовершеннолетних,  отрицательно влияющих на поведение или жестоко обращающихся с несовершеннолетними, вести учет этих категорий лиц;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7)</w:t>
      </w:r>
      <w:r w:rsidRPr="00C02163">
        <w:rPr>
          <w:rStyle w:val="Emphasis"/>
          <w:i w:val="0"/>
          <w:iCs w:val="0"/>
        </w:rPr>
        <w:t>  в своей деятельности по организации и проведении профилактике безнадзорности и правонарушений обучающихся взаимодействует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объединениями.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8</w:t>
      </w:r>
      <w:r w:rsidRPr="00C02163">
        <w:rPr>
          <w:rStyle w:val="Emphasis"/>
          <w:b/>
          <w:bCs/>
          <w:i w:val="0"/>
          <w:iCs w:val="0"/>
        </w:rPr>
        <w:t xml:space="preserve">) </w:t>
      </w:r>
      <w:r w:rsidRPr="00C02163">
        <w:rPr>
          <w:rStyle w:val="Emphasis"/>
          <w:i w:val="0"/>
          <w:iCs w:val="0"/>
        </w:rPr>
        <w:t>проведение  переговоров, бесед с родителями (законными представителями) и другими лицами, у которых во</w:t>
      </w:r>
      <w:r>
        <w:rPr>
          <w:rStyle w:val="Emphasis"/>
          <w:i w:val="0"/>
          <w:iCs w:val="0"/>
        </w:rPr>
        <w:t>зникли конфликтные ситуации с уча</w:t>
      </w:r>
      <w:r w:rsidRPr="00C02163">
        <w:rPr>
          <w:rStyle w:val="Emphasis"/>
          <w:i w:val="0"/>
          <w:iCs w:val="0"/>
        </w:rPr>
        <w:t>щимися.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i/>
          <w:iCs/>
        </w:rPr>
        <w:t xml:space="preserve"> </w:t>
      </w:r>
      <w:r>
        <w:rPr>
          <w:rStyle w:val="Emphasis"/>
          <w:b/>
          <w:bCs/>
          <w:i w:val="0"/>
          <w:iCs w:val="0"/>
        </w:rPr>
        <w:t>9</w:t>
      </w:r>
      <w:r w:rsidRPr="00C02163">
        <w:rPr>
          <w:rStyle w:val="Emphasis"/>
          <w:b/>
          <w:bCs/>
          <w:i w:val="0"/>
          <w:iCs w:val="0"/>
        </w:rPr>
        <w:t xml:space="preserve">) </w:t>
      </w:r>
      <w:r w:rsidRPr="00C02163">
        <w:rPr>
          <w:rStyle w:val="Emphasis"/>
          <w:i w:val="0"/>
          <w:iCs w:val="0"/>
        </w:rPr>
        <w:t>планирование и организация  иных мероприятий и взаимодействия, направленного на предупре</w:t>
      </w:r>
      <w:r>
        <w:rPr>
          <w:rStyle w:val="Emphasis"/>
          <w:i w:val="0"/>
          <w:iCs w:val="0"/>
        </w:rPr>
        <w:t>ждение асоциального поведения уча</w:t>
      </w:r>
      <w:r w:rsidRPr="00C02163">
        <w:rPr>
          <w:rStyle w:val="Emphasis"/>
          <w:i w:val="0"/>
          <w:iCs w:val="0"/>
        </w:rPr>
        <w:t>щихся.</w:t>
      </w:r>
    </w:p>
    <w:p w:rsidR="001E1A18" w:rsidRPr="00672966" w:rsidRDefault="001E1A18" w:rsidP="00672966">
      <w:pPr>
        <w:ind w:firstLine="540"/>
        <w:jc w:val="both"/>
      </w:pPr>
      <w:r w:rsidRPr="00C02163">
        <w:rPr>
          <w:i/>
          <w:iCs/>
        </w:rPr>
        <w:t xml:space="preserve"> </w:t>
      </w:r>
      <w:r>
        <w:rPr>
          <w:rStyle w:val="Emphasis"/>
          <w:b/>
          <w:bCs/>
          <w:i w:val="0"/>
          <w:iCs w:val="0"/>
        </w:rPr>
        <w:t>10</w:t>
      </w:r>
      <w:r w:rsidRPr="00C02163">
        <w:rPr>
          <w:rStyle w:val="Emphasis"/>
          <w:b/>
          <w:bCs/>
          <w:i w:val="0"/>
          <w:iCs w:val="0"/>
        </w:rPr>
        <w:t xml:space="preserve">) </w:t>
      </w:r>
      <w:r w:rsidRPr="00C02163">
        <w:rPr>
          <w:rStyle w:val="Emphasis"/>
          <w:i w:val="0"/>
          <w:iCs w:val="0"/>
        </w:rPr>
        <w:t>организация просве</w:t>
      </w:r>
      <w:r>
        <w:rPr>
          <w:rStyle w:val="Emphasis"/>
          <w:i w:val="0"/>
          <w:iCs w:val="0"/>
        </w:rPr>
        <w:t>тительской деятельности среди уча</w:t>
      </w:r>
      <w:r w:rsidRPr="00C02163">
        <w:rPr>
          <w:rStyle w:val="Emphasis"/>
          <w:i w:val="0"/>
          <w:iCs w:val="0"/>
        </w:rPr>
        <w:t>щихся и родителей (законных представителей).</w:t>
      </w:r>
      <w:r w:rsidRPr="00C02163">
        <w:rPr>
          <w:i/>
          <w:iCs/>
        </w:rPr>
        <w:br/>
      </w:r>
    </w:p>
    <w:p w:rsidR="001E1A18" w:rsidRPr="00C02163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Strong"/>
          <w:i/>
          <w:iCs/>
        </w:rPr>
        <w:t xml:space="preserve">4. Состав и обеспечение деятельности Совета по профилактике  правонарушений несовершеннолетних: </w:t>
      </w:r>
      <w:r w:rsidRPr="00C02163">
        <w:rPr>
          <w:i/>
          <w:iCs/>
        </w:rPr>
        <w:br/>
      </w:r>
      <w:r>
        <w:rPr>
          <w:i/>
          <w:iCs/>
        </w:rPr>
        <w:t xml:space="preserve">         </w:t>
      </w:r>
      <w:r w:rsidRPr="00C02163">
        <w:rPr>
          <w:rStyle w:val="Emphasis"/>
          <w:i w:val="0"/>
          <w:iCs w:val="0"/>
        </w:rPr>
        <w:t>4.1.  Состав Совета формируется директором школы и утверждается приказом.</w:t>
      </w:r>
      <w:r w:rsidRPr="00C02163">
        <w:rPr>
          <w:i/>
          <w:iCs/>
        </w:rPr>
        <w:t xml:space="preserve"> </w:t>
      </w:r>
      <w:r w:rsidRPr="00C02163">
        <w:rPr>
          <w:i/>
          <w:iCs/>
        </w:rPr>
        <w:br/>
      </w:r>
      <w:r>
        <w:rPr>
          <w:i/>
          <w:iCs/>
        </w:rPr>
        <w:t xml:space="preserve">         </w:t>
      </w:r>
      <w:r w:rsidRPr="00C02163">
        <w:rPr>
          <w:rStyle w:val="Emphasis"/>
          <w:i w:val="0"/>
          <w:iCs w:val="0"/>
        </w:rPr>
        <w:t>4.2.   Совет состо</w:t>
      </w:r>
      <w:r>
        <w:rPr>
          <w:rStyle w:val="Emphasis"/>
          <w:i w:val="0"/>
          <w:iCs w:val="0"/>
        </w:rPr>
        <w:t xml:space="preserve">ит из председателя, заместителя </w:t>
      </w:r>
      <w:r w:rsidRPr="00C02163">
        <w:rPr>
          <w:rStyle w:val="Emphasis"/>
          <w:i w:val="0"/>
          <w:iCs w:val="0"/>
        </w:rPr>
        <w:t xml:space="preserve"> председателя, секретаря и членов совета. Членами Совета могут быть заместители директора, классные руководители, педагоги, социальные педагоги, психологи, представители родительской общественности, органов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  <w:r w:rsidRPr="00C02163">
        <w:rPr>
          <w:i/>
          <w:iCs/>
        </w:rPr>
        <w:br/>
      </w:r>
      <w:r>
        <w:rPr>
          <w:i/>
          <w:iCs/>
        </w:rPr>
        <w:t xml:space="preserve">         </w:t>
      </w:r>
      <w:r w:rsidRPr="00C02163">
        <w:rPr>
          <w:rStyle w:val="Emphasis"/>
          <w:i w:val="0"/>
          <w:iCs w:val="0"/>
        </w:rPr>
        <w:t xml:space="preserve">4.3. Численность состава Совета составляет от 5 до 12 представителей. Порядок  реорганизации и ликвидации, утверждение персонального состава определяются администрацией </w:t>
      </w:r>
      <w:r>
        <w:t>МБОУ «Ново-Выселская  СОШ»</w:t>
      </w:r>
      <w:r>
        <w:rPr>
          <w:rStyle w:val="Emphasis"/>
          <w:i w:val="0"/>
          <w:iCs w:val="0"/>
        </w:rPr>
        <w:t xml:space="preserve">.  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i/>
          <w:iCs/>
        </w:rPr>
        <w:br/>
      </w:r>
      <w:r>
        <w:rPr>
          <w:i/>
          <w:iCs/>
        </w:rPr>
        <w:t xml:space="preserve">          </w:t>
      </w:r>
      <w:r>
        <w:rPr>
          <w:rStyle w:val="Emphasis"/>
          <w:i w:val="0"/>
          <w:iCs w:val="0"/>
        </w:rPr>
        <w:t>Председатель Совета (заместитель</w:t>
      </w:r>
      <w:r w:rsidRPr="00C02163">
        <w:rPr>
          <w:rStyle w:val="Emphasis"/>
          <w:i w:val="0"/>
          <w:iCs w:val="0"/>
        </w:rPr>
        <w:t xml:space="preserve"> Председателя) и секретарь назначается директором </w:t>
      </w:r>
      <w:r>
        <w:t>МБОУ «Ново-Выселская СОШ»</w:t>
      </w:r>
      <w:r>
        <w:rPr>
          <w:rStyle w:val="Emphasis"/>
          <w:i w:val="0"/>
          <w:iCs w:val="0"/>
        </w:rPr>
        <w:t xml:space="preserve">. </w:t>
      </w:r>
    </w:p>
    <w:p w:rsidR="001E1A18" w:rsidRDefault="001E1A18" w:rsidP="00672966">
      <w:pPr>
        <w:ind w:firstLine="540"/>
        <w:jc w:val="both"/>
        <w:rPr>
          <w:rStyle w:val="Strong"/>
          <w:i/>
          <w:iCs/>
        </w:rPr>
      </w:pPr>
      <w:r>
        <w:rPr>
          <w:rStyle w:val="Emphasis"/>
          <w:i w:val="0"/>
          <w:iCs w:val="0"/>
        </w:rPr>
        <w:t xml:space="preserve"> </w:t>
      </w:r>
      <w:r w:rsidRPr="00C02163">
        <w:rPr>
          <w:i/>
          <w:iCs/>
        </w:rPr>
        <w:br/>
      </w:r>
      <w:r w:rsidRPr="00C02163">
        <w:rPr>
          <w:i/>
          <w:iCs/>
        </w:rPr>
        <w:br/>
      </w:r>
      <w:r>
        <w:rPr>
          <w:i/>
          <w:iCs/>
        </w:rPr>
        <w:t xml:space="preserve">          </w:t>
      </w:r>
      <w:r w:rsidRPr="00C02163">
        <w:rPr>
          <w:rStyle w:val="Strong"/>
          <w:i/>
          <w:iCs/>
        </w:rPr>
        <w:t>5 Организация работы Совета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5.1. Председатель Совета: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 Организует работу Совета;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i/>
          <w:iCs/>
        </w:rPr>
        <w:t xml:space="preserve">- </w:t>
      </w:r>
      <w:r w:rsidRPr="00C02163">
        <w:rPr>
          <w:rStyle w:val="Emphasis"/>
          <w:i w:val="0"/>
          <w:iCs w:val="0"/>
        </w:rPr>
        <w:t xml:space="preserve">Составляет (примерный) план работы Совета (темы-вопросы для        обсуждения) на учебный год; 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 Определяет повестку, место и время проведения заседания Совета;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i/>
          <w:iCs/>
        </w:rPr>
        <w:t xml:space="preserve">- </w:t>
      </w:r>
      <w:r w:rsidRPr="00C02163">
        <w:rPr>
          <w:rStyle w:val="Emphasis"/>
          <w:i w:val="0"/>
          <w:iCs w:val="0"/>
        </w:rPr>
        <w:t>Председательствует на заседаниях Совета;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i/>
          <w:iCs/>
        </w:rPr>
        <w:t xml:space="preserve">- </w:t>
      </w:r>
      <w:r w:rsidRPr="00C02163">
        <w:rPr>
          <w:rStyle w:val="Emphasis"/>
          <w:i w:val="0"/>
          <w:iCs w:val="0"/>
        </w:rPr>
        <w:t>Подписывает протоколы заседаний Совета.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5.2. В отсутствие председателя ег</w:t>
      </w:r>
      <w:r>
        <w:rPr>
          <w:rStyle w:val="Emphasis"/>
          <w:i w:val="0"/>
          <w:iCs w:val="0"/>
        </w:rPr>
        <w:t>о обязанности выполняет заместитель</w:t>
      </w:r>
      <w:r w:rsidRPr="00C02163">
        <w:rPr>
          <w:rStyle w:val="Emphasis"/>
          <w:i w:val="0"/>
          <w:iCs w:val="0"/>
        </w:rPr>
        <w:t>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5.3. Организационное обеспечение заседаний Совета осуществляется секретарем.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5.4. Секретарь Совета: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Составляет проект повестки для заседания Совета, организует подготовку материалов к заседаниям Совета;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Информирует членов Совета о месте, времени проведения и повестке дня Совета, обеспечивает их необходимым справочно-информационными материалами;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Оформляет протоколы заседаний Совета, осуществляет анализ и информирует Совет о ходе выполнения принимаемых решений.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5.5. Члены Совета: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Ведут работу по определенным направлениям, в целях соблюдения прав, профилактики безнадзорности и правонарушений несовершеннолетних (представляют примерные планы работы);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Присутствуют на заседаниях Совета;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-Вносят предложения по плану работы Совета, повестке дня заседаний и порядку обсуждения вопросов;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-Участвуют в подготовке материалов Совета, а также проектов его решений.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Члены Совета участвуют в его работе лично и не вправе делегировать свои полномочия другим лицам.</w:t>
      </w:r>
    </w:p>
    <w:p w:rsidR="001E1A18" w:rsidRDefault="001E1A18" w:rsidP="00672966">
      <w:pPr>
        <w:ind w:firstLine="540"/>
        <w:jc w:val="both"/>
        <w:rPr>
          <w:i/>
          <w:iCs/>
        </w:rPr>
      </w:pPr>
    </w:p>
    <w:p w:rsidR="001E1A18" w:rsidRDefault="001E1A18" w:rsidP="00672966">
      <w:pPr>
        <w:ind w:firstLine="540"/>
        <w:jc w:val="both"/>
        <w:rPr>
          <w:rStyle w:val="Strong"/>
          <w:i/>
          <w:iCs/>
        </w:rPr>
      </w:pPr>
      <w:r w:rsidRPr="00C02163">
        <w:rPr>
          <w:rStyle w:val="Strong"/>
          <w:i/>
          <w:iCs/>
        </w:rPr>
        <w:t>6. Основные направления деятельности Совета по профилактике  безнадзорности и правонарушений  несовершеннолетних: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Strong"/>
          <w:i/>
          <w:iCs/>
        </w:rPr>
        <w:t xml:space="preserve"> </w:t>
      </w:r>
      <w:r w:rsidRPr="00C02163">
        <w:rPr>
          <w:rStyle w:val="Emphasis"/>
          <w:b/>
          <w:bCs/>
          <w:i w:val="0"/>
          <w:iCs w:val="0"/>
        </w:rPr>
        <w:t>1)</w:t>
      </w:r>
      <w:r w:rsidRPr="00C02163">
        <w:rPr>
          <w:rStyle w:val="Emphasis"/>
          <w:i w:val="0"/>
          <w:iCs w:val="0"/>
        </w:rPr>
        <w:t xml:space="preserve"> Совет совместно с администрацией </w:t>
      </w:r>
      <w:r>
        <w:rPr>
          <w:rStyle w:val="Emphasis"/>
          <w:i w:val="0"/>
          <w:iCs w:val="0"/>
        </w:rPr>
        <w:t xml:space="preserve"> </w:t>
      </w:r>
      <w:r>
        <w:t>МБОУ «Ново-Выселская  СОШ»</w:t>
      </w:r>
      <w:r>
        <w:rPr>
          <w:rStyle w:val="Emphasis"/>
          <w:i w:val="0"/>
          <w:iCs w:val="0"/>
        </w:rPr>
        <w:t xml:space="preserve">, </w:t>
      </w:r>
      <w:r w:rsidRPr="00C02163">
        <w:rPr>
          <w:rStyle w:val="Emphasis"/>
          <w:i w:val="0"/>
          <w:iCs w:val="0"/>
        </w:rPr>
        <w:t xml:space="preserve"> разрабатывает Программу пр</w:t>
      </w:r>
      <w:r>
        <w:rPr>
          <w:rStyle w:val="Emphasis"/>
          <w:i w:val="0"/>
          <w:iCs w:val="0"/>
        </w:rPr>
        <w:t>офилактики (на несколько лет: 5 лет</w:t>
      </w:r>
      <w:r w:rsidRPr="00C02163">
        <w:rPr>
          <w:rStyle w:val="Emphasis"/>
          <w:i w:val="0"/>
          <w:iCs w:val="0"/>
        </w:rPr>
        <w:t>) и организует ее реализацию.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2)</w:t>
      </w:r>
      <w:r w:rsidRPr="00C02163">
        <w:rPr>
          <w:rStyle w:val="Emphasis"/>
          <w:i w:val="0"/>
          <w:iCs w:val="0"/>
        </w:rPr>
        <w:t xml:space="preserve"> регулярно информирует соответствующие органы в установленной форме  о состоянии работы по профилактике безнадзорности, беспризорности и правонарушений  несовершеннолетних;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3)</w:t>
      </w:r>
      <w:r w:rsidRPr="00C02163">
        <w:rPr>
          <w:rStyle w:val="Emphasis"/>
          <w:i w:val="0"/>
          <w:iCs w:val="0"/>
        </w:rPr>
        <w:t xml:space="preserve"> разрабатывает и вносит в соответствующие органы предложения по защите прав и законных интересов  несовершеннолетних, профилактике их безнадзорности, беспризорности и  правонарушений;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4)</w:t>
      </w:r>
      <w:r w:rsidRPr="00C02163">
        <w:rPr>
          <w:rStyle w:val="Emphasis"/>
          <w:i w:val="0"/>
          <w:iCs w:val="0"/>
        </w:rPr>
        <w:t xml:space="preserve"> принимает решение о направлении  представления на  несовершеннолетних с проблемами в обучении и поведении  в соответствующие органы и учреждения системы профилактики безнадзорности и правонарушений несовершеннолетних о необходимости  проведения профилактической работы с несовершеннолетними и их родителями;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5)</w:t>
      </w:r>
      <w:r w:rsidRPr="00C02163">
        <w:rPr>
          <w:rStyle w:val="Emphasis"/>
          <w:i w:val="0"/>
          <w:iCs w:val="0"/>
        </w:rPr>
        <w:t xml:space="preserve"> вносят предложения в органы опеки и попечительства об устройстве и поддержке несовершеннолетних,  нуждающихся  в помощи государства;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6)</w:t>
      </w:r>
      <w:r w:rsidRPr="00C02163">
        <w:rPr>
          <w:rStyle w:val="Emphasis"/>
          <w:i w:val="0"/>
          <w:iCs w:val="0"/>
        </w:rPr>
        <w:t xml:space="preserve"> рассматривает вопросы, связанные с проблемами в успеваемости, нарушением дисциплины, пропусков учебных занятий без уважительной причины</w:t>
      </w:r>
      <w:r>
        <w:rPr>
          <w:rStyle w:val="Emphasis"/>
          <w:i w:val="0"/>
          <w:iCs w:val="0"/>
        </w:rPr>
        <w:t>.</w:t>
      </w:r>
    </w:p>
    <w:p w:rsidR="001E1A18" w:rsidRDefault="001E1A18" w:rsidP="00672966">
      <w:pPr>
        <w:ind w:firstLine="540"/>
        <w:jc w:val="both"/>
        <w:rPr>
          <w:i/>
          <w:iCs/>
        </w:rPr>
      </w:pPr>
      <w:r w:rsidRPr="00C02163">
        <w:rPr>
          <w:rStyle w:val="Emphasis"/>
          <w:b/>
          <w:bCs/>
          <w:i w:val="0"/>
          <w:iCs w:val="0"/>
        </w:rPr>
        <w:t xml:space="preserve">7) </w:t>
      </w:r>
      <w:r w:rsidRPr="00C02163">
        <w:rPr>
          <w:rStyle w:val="Emphasis"/>
          <w:i w:val="0"/>
          <w:iCs w:val="0"/>
        </w:rPr>
        <w:t>получает информацию о случаях проявления конфликтного, негативного и криминального характера в поведении обучающихся, негативного влияния на них родителей (законных представителей) или других лиц, сообщения из правоохранительных органов, комиссии по делам несовершеннолетних и защите их прав (КДН и ЗП), органов здравоохранения.</w:t>
      </w:r>
      <w:r w:rsidRPr="00C02163">
        <w:rPr>
          <w:i/>
          <w:iCs/>
        </w:rPr>
        <w:t xml:space="preserve"> 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Организует проверку полученных сведений, принимает меры для нормализации конфликтных ситуаций, примирения сторон или поручает психолого-педагогическому консилиуму провести проверку и подгот</w:t>
      </w:r>
      <w:r>
        <w:rPr>
          <w:rStyle w:val="Emphasis"/>
          <w:i w:val="0"/>
          <w:iCs w:val="0"/>
        </w:rPr>
        <w:t>овить заключение о постановке уча</w:t>
      </w:r>
      <w:r w:rsidRPr="00C02163">
        <w:rPr>
          <w:rStyle w:val="Emphasis"/>
          <w:i w:val="0"/>
          <w:iCs w:val="0"/>
        </w:rPr>
        <w:t>щихся на внутришкольный учет и на учет внутренних дел.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8)</w:t>
      </w:r>
      <w:r w:rsidRPr="00C02163">
        <w:rPr>
          <w:rStyle w:val="Emphasis"/>
          <w:i w:val="0"/>
          <w:iCs w:val="0"/>
        </w:rPr>
        <w:t xml:space="preserve"> в установленном законом порядке организуют контроль, обследование и проверки условий воспитания, обучения, содержания и применения труда несовершеннолетних;</w:t>
      </w:r>
    </w:p>
    <w:p w:rsidR="001E1A18" w:rsidRDefault="001E1A18" w:rsidP="00672966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9)</w:t>
      </w:r>
      <w:r w:rsidRPr="00C02163">
        <w:rPr>
          <w:rStyle w:val="Emphasis"/>
          <w:i w:val="0"/>
          <w:iCs w:val="0"/>
        </w:rPr>
        <w:t xml:space="preserve"> направляет представления в комиссию по делам несовершеннолетних и защите их прав о переводе обучающегося  несовершеннолетнего, с согласия родителей (законных представителей) и с учетом его мнения и интересов в другое образовательное учреждение либо об изменении формы обучения до получения им основного общего образования; об иск</w:t>
      </w:r>
      <w:r>
        <w:rPr>
          <w:rStyle w:val="Emphasis"/>
          <w:i w:val="0"/>
          <w:iCs w:val="0"/>
        </w:rPr>
        <w:t>лючении уча</w:t>
      </w:r>
      <w:r w:rsidRPr="00C02163">
        <w:rPr>
          <w:rStyle w:val="Emphasis"/>
          <w:i w:val="0"/>
          <w:iCs w:val="0"/>
        </w:rPr>
        <w:t xml:space="preserve">щегося несовершеннолетнего,  не получившего основного общего образования, из  </w:t>
      </w:r>
      <w:r>
        <w:t>МБОУ «Ново-Выселская  СОШ»</w:t>
      </w:r>
      <w:r>
        <w:rPr>
          <w:rStyle w:val="Emphasis"/>
          <w:i w:val="0"/>
          <w:iCs w:val="0"/>
        </w:rPr>
        <w:t>.</w:t>
      </w:r>
    </w:p>
    <w:p w:rsidR="001E1A18" w:rsidRPr="00780904" w:rsidRDefault="001E1A18" w:rsidP="00780904">
      <w:pPr>
        <w:ind w:firstLine="540"/>
        <w:jc w:val="both"/>
        <w:rPr>
          <w:rStyle w:val="Strong"/>
          <w:b w:val="0"/>
          <w:bCs w:val="0"/>
          <w:i/>
          <w:iCs/>
        </w:rPr>
      </w:pPr>
      <w:r>
        <w:rPr>
          <w:rStyle w:val="Emphasis"/>
          <w:i w:val="0"/>
          <w:iCs w:val="0"/>
        </w:rPr>
        <w:t xml:space="preserve"> </w:t>
      </w:r>
      <w:r w:rsidRPr="00C02163">
        <w:rPr>
          <w:rStyle w:val="Strong"/>
          <w:i/>
          <w:iCs/>
        </w:rPr>
        <w:t>II.   Компетенция Совета по профилактике   правонарушений    несовершеннолетних</w:t>
      </w:r>
    </w:p>
    <w:p w:rsidR="001E1A18" w:rsidRPr="00C02163" w:rsidRDefault="001E1A18" w:rsidP="00C337D0">
      <w:pPr>
        <w:ind w:left="720" w:hanging="720"/>
        <w:rPr>
          <w:i/>
          <w:iCs/>
        </w:rPr>
      </w:pPr>
      <w:r w:rsidRPr="00C02163">
        <w:rPr>
          <w:i/>
          <w:iCs/>
        </w:rPr>
        <w:br/>
      </w:r>
    </w:p>
    <w:p w:rsidR="001E1A18" w:rsidRPr="00780904" w:rsidRDefault="001E1A18" w:rsidP="00780904">
      <w:pPr>
        <w:numPr>
          <w:ilvl w:val="0"/>
          <w:numId w:val="2"/>
        </w:numPr>
        <w:tabs>
          <w:tab w:val="clear" w:pos="435"/>
          <w:tab w:val="num" w:pos="0"/>
          <w:tab w:val="left" w:pos="900"/>
        </w:tabs>
        <w:ind w:left="0" w:firstLine="540"/>
        <w:jc w:val="both"/>
        <w:rPr>
          <w:rStyle w:val="Strong"/>
          <w:b w:val="0"/>
          <w:bCs w:val="0"/>
          <w:i/>
          <w:iCs/>
        </w:rPr>
      </w:pPr>
      <w:r w:rsidRPr="00C02163">
        <w:rPr>
          <w:rStyle w:val="Strong"/>
          <w:i/>
          <w:iCs/>
        </w:rPr>
        <w:t xml:space="preserve">Права и обязанности Совета по профилактике  </w:t>
      </w:r>
      <w:r>
        <w:rPr>
          <w:rStyle w:val="Strong"/>
          <w:i/>
          <w:iCs/>
        </w:rPr>
        <w:t xml:space="preserve">правонарушений </w:t>
      </w:r>
      <w:r w:rsidRPr="00C02163">
        <w:rPr>
          <w:rStyle w:val="Strong"/>
          <w:i/>
          <w:iCs/>
        </w:rPr>
        <w:t>несовершеннолетних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Совет по профилактике  правонарушений  несовершеннолетних имеет право: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1)</w:t>
      </w:r>
      <w:r w:rsidRPr="00C02163">
        <w:rPr>
          <w:rStyle w:val="Emphasis"/>
          <w:i w:val="0"/>
          <w:iCs w:val="0"/>
        </w:rPr>
        <w:t xml:space="preserve"> приглашать  должностных лиц, специалистов и  родителей для получения от них информации и  объяснений  по рассматриваемым вопросам;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2)</w:t>
      </w:r>
      <w:r w:rsidRPr="00C02163">
        <w:rPr>
          <w:rStyle w:val="Emphasis"/>
          <w:i w:val="0"/>
          <w:iCs w:val="0"/>
        </w:rPr>
        <w:t xml:space="preserve"> ставить перед соответствующими органами вопрос о привлечении к ответственности  родителей в случае невыполнения ими должного воспитания  и контроля за своими несовершеннолетними детьми.</w:t>
      </w:r>
    </w:p>
    <w:p w:rsidR="001E1A18" w:rsidRPr="00C02163" w:rsidRDefault="001E1A18" w:rsidP="00780904">
      <w:pPr>
        <w:ind w:firstLine="540"/>
        <w:jc w:val="both"/>
        <w:rPr>
          <w:i/>
          <w:iCs/>
        </w:rPr>
      </w:pPr>
      <w:r w:rsidRPr="00C02163">
        <w:rPr>
          <w:rStyle w:val="Emphasis"/>
          <w:b/>
          <w:bCs/>
          <w:i w:val="0"/>
          <w:iCs w:val="0"/>
        </w:rPr>
        <w:t>3)</w:t>
      </w:r>
      <w:r>
        <w:rPr>
          <w:rStyle w:val="Emphasis"/>
          <w:b/>
          <w:bCs/>
          <w:i w:val="0"/>
          <w:iCs w:val="0"/>
        </w:rPr>
        <w:t xml:space="preserve"> </w:t>
      </w:r>
      <w:r>
        <w:rPr>
          <w:rStyle w:val="Emphasis"/>
          <w:i w:val="0"/>
          <w:iCs w:val="0"/>
        </w:rPr>
        <w:t>в</w:t>
      </w:r>
      <w:r w:rsidRPr="00C02163">
        <w:rPr>
          <w:rStyle w:val="Emphasis"/>
          <w:i w:val="0"/>
          <w:iCs w:val="0"/>
        </w:rPr>
        <w:t>ыносить решения о постановке или снятии с внутришкольного учета, а также решения о постановке на учет в органах внутренних дел, ходатайствует о снятии с учета в ОВД</w:t>
      </w:r>
    </w:p>
    <w:p w:rsidR="001E1A18" w:rsidRPr="00C02163" w:rsidRDefault="001E1A18" w:rsidP="00C337D0">
      <w:pPr>
        <w:ind w:left="75"/>
        <w:rPr>
          <w:rStyle w:val="Strong"/>
          <w:i/>
          <w:iCs/>
        </w:rPr>
      </w:pPr>
    </w:p>
    <w:p w:rsidR="001E1A18" w:rsidRDefault="001E1A18" w:rsidP="00780904">
      <w:pPr>
        <w:ind w:firstLine="540"/>
        <w:jc w:val="both"/>
        <w:rPr>
          <w:rStyle w:val="Strong"/>
          <w:i/>
          <w:iCs/>
        </w:rPr>
      </w:pPr>
      <w:r w:rsidRPr="00C02163">
        <w:rPr>
          <w:rStyle w:val="Strong"/>
          <w:i/>
          <w:iCs/>
        </w:rPr>
        <w:t>III.   Порядок рассмотрения вопросов Советом по профилактике  правонарушений  несовершеннолетних</w:t>
      </w:r>
      <w:r w:rsidRPr="00C02163">
        <w:rPr>
          <w:i/>
          <w:iCs/>
        </w:rPr>
        <w:br/>
      </w:r>
      <w:r w:rsidRPr="00C02163">
        <w:rPr>
          <w:i/>
          <w:iCs/>
        </w:rPr>
        <w:br/>
        <w:t xml:space="preserve">     </w:t>
      </w:r>
      <w:r w:rsidRPr="00C02163">
        <w:rPr>
          <w:rStyle w:val="Strong"/>
          <w:i/>
          <w:iCs/>
        </w:rPr>
        <w:t>1. Основания рассмотрения  вопросов на заседании Совета по              профилактике  правонарушений  несовершеннолетних: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1)</w:t>
      </w:r>
      <w:r w:rsidRPr="00C02163">
        <w:rPr>
          <w:rStyle w:val="Emphasis"/>
          <w:i w:val="0"/>
          <w:iCs w:val="0"/>
        </w:rPr>
        <w:t xml:space="preserve"> по заявлению несовершеннолетнего, е</w:t>
      </w:r>
      <w:r>
        <w:rPr>
          <w:rStyle w:val="Emphasis"/>
          <w:i w:val="0"/>
          <w:iCs w:val="0"/>
        </w:rPr>
        <w:t xml:space="preserve">го родителей (законных </w:t>
      </w:r>
      <w:r w:rsidRPr="00C02163">
        <w:rPr>
          <w:rStyle w:val="Emphasis"/>
          <w:i w:val="0"/>
          <w:iCs w:val="0"/>
        </w:rPr>
        <w:t>представителей),</w:t>
      </w:r>
      <w:r>
        <w:rPr>
          <w:rStyle w:val="Emphasis"/>
          <w:i w:val="0"/>
          <w:iCs w:val="0"/>
        </w:rPr>
        <w:t xml:space="preserve"> </w:t>
      </w:r>
      <w:r w:rsidRPr="00C02163">
        <w:rPr>
          <w:rStyle w:val="Emphasis"/>
          <w:i w:val="0"/>
          <w:iCs w:val="0"/>
        </w:rPr>
        <w:t>иных лиц;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b/>
          <w:bCs/>
          <w:i/>
          <w:iCs/>
        </w:rPr>
        <w:t xml:space="preserve"> </w:t>
      </w:r>
      <w:r w:rsidRPr="00C02163">
        <w:rPr>
          <w:rStyle w:val="Emphasis"/>
          <w:b/>
          <w:bCs/>
          <w:i w:val="0"/>
          <w:iCs w:val="0"/>
        </w:rPr>
        <w:t>2)</w:t>
      </w:r>
      <w:r w:rsidRPr="00C02163">
        <w:rPr>
          <w:rStyle w:val="Emphasis"/>
          <w:i w:val="0"/>
          <w:iCs w:val="0"/>
        </w:rPr>
        <w:t xml:space="preserve"> по собственной инициативе;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i/>
          <w:iCs/>
        </w:rPr>
        <w:t xml:space="preserve"> </w:t>
      </w:r>
      <w:r w:rsidRPr="00C02163">
        <w:rPr>
          <w:rStyle w:val="Emphasis"/>
          <w:b/>
          <w:bCs/>
          <w:i w:val="0"/>
          <w:iCs w:val="0"/>
        </w:rPr>
        <w:t>3)</w:t>
      </w:r>
      <w:r w:rsidRPr="00C02163">
        <w:rPr>
          <w:rStyle w:val="Emphasis"/>
          <w:i w:val="0"/>
          <w:iCs w:val="0"/>
        </w:rPr>
        <w:t xml:space="preserve"> по представлению классного руководителя, психолога</w:t>
      </w:r>
      <w:r>
        <w:rPr>
          <w:rStyle w:val="Emphasis"/>
          <w:i w:val="0"/>
          <w:iCs w:val="0"/>
        </w:rPr>
        <w:t>.</w:t>
      </w:r>
    </w:p>
    <w:p w:rsidR="001E1A18" w:rsidRDefault="001E1A18" w:rsidP="00780904">
      <w:pPr>
        <w:ind w:firstLine="540"/>
        <w:jc w:val="both"/>
        <w:rPr>
          <w:rStyle w:val="Strong"/>
          <w:i/>
          <w:iCs/>
        </w:rPr>
      </w:pPr>
      <w:r w:rsidRPr="00C02163">
        <w:rPr>
          <w:i/>
          <w:iCs/>
        </w:rPr>
        <w:br/>
      </w:r>
      <w:r w:rsidRPr="00C02163">
        <w:rPr>
          <w:rStyle w:val="Strong"/>
          <w:i/>
          <w:iCs/>
        </w:rPr>
        <w:t>2. Подготовка заседания Совета по профилактике  правонарушений    несовершеннолетних: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Материалы, поступившие на рассмотрение в Совет по профилактике  правонарушений  несовершеннолетних, в целях обеспечения своевременного  и правильного их разрешения предварительно изучаются председателем или заместителем председателя Совета по профилактике  правонарушений  несовершеннолетних: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В процессе  предварительного изучения материалов определяется: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1)</w:t>
      </w:r>
      <w:r w:rsidRPr="00C02163">
        <w:rPr>
          <w:rStyle w:val="Emphasis"/>
          <w:i w:val="0"/>
          <w:iCs w:val="0"/>
        </w:rPr>
        <w:t xml:space="preserve"> круг лиц, подлежащих вызову или приглашению на заседание;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2)</w:t>
      </w:r>
      <w:r w:rsidRPr="00C02163">
        <w:rPr>
          <w:rStyle w:val="Emphasis"/>
          <w:i w:val="0"/>
          <w:iCs w:val="0"/>
        </w:rPr>
        <w:t xml:space="preserve"> необходимость проведения дополнительной проверки поступивших материалов и обстоятельств, имеющих значение для правильного и  своевременного их рассмотрения</w:t>
      </w:r>
      <w:r>
        <w:rPr>
          <w:rStyle w:val="Emphasis"/>
          <w:i w:val="0"/>
          <w:iCs w:val="0"/>
        </w:rPr>
        <w:t>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3)</w:t>
      </w:r>
      <w:r w:rsidRPr="00C02163">
        <w:rPr>
          <w:rStyle w:val="Emphasis"/>
          <w:i w:val="0"/>
          <w:iCs w:val="0"/>
        </w:rPr>
        <w:t xml:space="preserve"> целесообразность принятия иных мер, имеющих значение для своевременного рассмотрения материалов</w:t>
      </w:r>
      <w:r>
        <w:rPr>
          <w:rStyle w:val="Emphasis"/>
          <w:i w:val="0"/>
          <w:iCs w:val="0"/>
        </w:rPr>
        <w:t>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4)</w:t>
      </w:r>
      <w:r w:rsidRPr="00C02163">
        <w:rPr>
          <w:rStyle w:val="Emphasis"/>
          <w:i w:val="0"/>
          <w:iCs w:val="0"/>
        </w:rPr>
        <w:t xml:space="preserve"> несовершеннолетний, его родители (законные представители), имеют право ознакомиться с подготовленными к рассмотрению материалами до начала заседания.</w:t>
      </w:r>
    </w:p>
    <w:p w:rsidR="001E1A18" w:rsidRDefault="001E1A18" w:rsidP="00780904">
      <w:pPr>
        <w:ind w:firstLine="540"/>
        <w:jc w:val="both"/>
        <w:rPr>
          <w:rStyle w:val="Strong"/>
          <w:i/>
          <w:iCs/>
        </w:rPr>
      </w:pPr>
      <w:r w:rsidRPr="00C02163">
        <w:rPr>
          <w:i/>
          <w:iCs/>
        </w:rPr>
        <w:br/>
      </w:r>
      <w:r w:rsidRPr="00C02163">
        <w:rPr>
          <w:rStyle w:val="Strong"/>
          <w:i/>
          <w:iCs/>
        </w:rPr>
        <w:t>3. Порядок проведения заседания Совета по профилактике  правонарушений  несовершеннолетних: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1.Заседания Совета по профилактике  правонарушений  несовершеннолетних проводятся по мере необходимости и являются правомочными при наличии не менее половины состава.</w:t>
      </w:r>
      <w:r w:rsidRPr="00C02163">
        <w:rPr>
          <w:i/>
          <w:iCs/>
        </w:rPr>
        <w:br/>
      </w:r>
      <w:r w:rsidRPr="00C02163">
        <w:rPr>
          <w:rStyle w:val="Emphasis"/>
          <w:i w:val="0"/>
          <w:iCs w:val="0"/>
        </w:rPr>
        <w:t>Председательствует  на заседании   председатель (по его поручению заместитель председателя или член комиссии).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2. Материалы в отношении несовершеннолетнего рассматриваются с обязательным присутствием  его и  его родителей (законных представителей)</w:t>
      </w:r>
      <w:r>
        <w:rPr>
          <w:rStyle w:val="Emphasis"/>
          <w:i w:val="0"/>
          <w:iCs w:val="0"/>
        </w:rPr>
        <w:t>.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3. На заседание  Совета  приглашаются классные руководители, педагоги.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4. </w:t>
      </w:r>
      <w:r w:rsidRPr="00C02163">
        <w:rPr>
          <w:rStyle w:val="Emphasis"/>
          <w:i w:val="0"/>
          <w:iCs w:val="0"/>
        </w:rPr>
        <w:t>Материалы  рассматриваются в открытом заседании. В начале заседания председательствующий объявляет, какие материалы  подлежат рассмотрению, кто их рассматривает и представляет участников рассмотрения. После этого оглашаются необходимые документы, рассматриваются ходатайства, выясняются обстоятельства, имеющие значение для принятия обоснованного решения, заслушиваются выступления присутствующих на заседании лиц</w:t>
      </w:r>
      <w:r>
        <w:rPr>
          <w:rStyle w:val="Emphasis"/>
          <w:i w:val="0"/>
          <w:iCs w:val="0"/>
        </w:rPr>
        <w:t>.</w:t>
      </w:r>
    </w:p>
    <w:p w:rsidR="001E1A18" w:rsidRDefault="001E1A18" w:rsidP="00780904">
      <w:pPr>
        <w:ind w:firstLine="540"/>
        <w:jc w:val="both"/>
        <w:rPr>
          <w:rStyle w:val="Strong"/>
          <w:i/>
          <w:iCs/>
        </w:rPr>
      </w:pPr>
      <w:r w:rsidRPr="00C02163">
        <w:rPr>
          <w:i/>
          <w:iCs/>
        </w:rPr>
        <w:br/>
      </w:r>
      <w:r w:rsidRPr="00C02163">
        <w:rPr>
          <w:rStyle w:val="Strong"/>
          <w:i/>
          <w:iCs/>
        </w:rPr>
        <w:t>4. Порядок вынесения и содержание решения Совета по профилактике  правонарушений  несовершеннолетних: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1. Решение принимается по результатам рассмотрения конкретных материалов  в отношении несовершеннолетнего, его родителей (законных представителей).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2. Решение  принимается простым большинством  голосов членов Совета,  участвующих в заседании. В случае равенства голосов голос председательствующего на заседании комиссии является решающим.</w:t>
      </w:r>
    </w:p>
    <w:p w:rsidR="001E1A18" w:rsidRDefault="001E1A18" w:rsidP="00780904">
      <w:pPr>
        <w:ind w:firstLine="540"/>
        <w:jc w:val="both"/>
        <w:rPr>
          <w:rStyle w:val="Strong"/>
          <w:i/>
          <w:iCs/>
        </w:rPr>
      </w:pPr>
      <w:r w:rsidRPr="00C02163">
        <w:rPr>
          <w:i/>
          <w:iCs/>
        </w:rPr>
        <w:br/>
      </w:r>
      <w:r w:rsidRPr="00C02163">
        <w:rPr>
          <w:rStyle w:val="Strong"/>
          <w:i/>
          <w:iCs/>
        </w:rPr>
        <w:t>5. Протокол Совета по профилактике  правонарушений несовершеннолетних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i w:val="0"/>
          <w:iCs w:val="0"/>
        </w:rPr>
        <w:t>Протокол засе</w:t>
      </w:r>
      <w:r>
        <w:rPr>
          <w:rStyle w:val="Emphasis"/>
          <w:i w:val="0"/>
          <w:iCs w:val="0"/>
        </w:rPr>
        <w:t>даний Совета по профилактике   п</w:t>
      </w:r>
      <w:r w:rsidRPr="00C02163">
        <w:rPr>
          <w:rStyle w:val="Emphasis"/>
          <w:i w:val="0"/>
          <w:iCs w:val="0"/>
        </w:rPr>
        <w:t>равонарушений несовершеннолетних ведется на каждом заседании секретарем комиссии и включает в себя следующие     обязательные положения: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1)</w:t>
      </w:r>
      <w:r w:rsidRPr="00C02163">
        <w:rPr>
          <w:rStyle w:val="Emphasis"/>
          <w:i w:val="0"/>
          <w:iCs w:val="0"/>
        </w:rPr>
        <w:t xml:space="preserve"> дата и место заседания Совета</w:t>
      </w:r>
      <w:r>
        <w:rPr>
          <w:rStyle w:val="Emphasis"/>
          <w:i w:val="0"/>
          <w:iCs w:val="0"/>
        </w:rPr>
        <w:t>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2)</w:t>
      </w:r>
      <w:r w:rsidRPr="00C02163">
        <w:rPr>
          <w:rStyle w:val="Emphasis"/>
          <w:i w:val="0"/>
          <w:iCs w:val="0"/>
        </w:rPr>
        <w:t xml:space="preserve"> наименование и состав Совета</w:t>
      </w:r>
      <w:r>
        <w:rPr>
          <w:rStyle w:val="Emphasis"/>
          <w:i w:val="0"/>
          <w:iCs w:val="0"/>
        </w:rPr>
        <w:t>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3)</w:t>
      </w:r>
      <w:r w:rsidRPr="00C02163">
        <w:rPr>
          <w:rStyle w:val="Emphasis"/>
          <w:i w:val="0"/>
          <w:iCs w:val="0"/>
        </w:rPr>
        <w:t xml:space="preserve"> содержание рассматриваемых вопросов;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4)</w:t>
      </w:r>
      <w:r w:rsidRPr="00C02163">
        <w:rPr>
          <w:rStyle w:val="Emphasis"/>
          <w:i w:val="0"/>
          <w:iCs w:val="0"/>
        </w:rPr>
        <w:t xml:space="preserve"> фамилия, имя, класс  и имеющие значение для рассмотрения материалов  сведения о лице, в отношении которого рассматриваются вопросы;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5)</w:t>
      </w:r>
      <w:r w:rsidRPr="00C02163">
        <w:rPr>
          <w:rStyle w:val="Emphasis"/>
          <w:i w:val="0"/>
          <w:iCs w:val="0"/>
        </w:rPr>
        <w:t xml:space="preserve"> сведения о явке участвующих в заседании лиц, разъяснении им их прав и обязанностей;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6)</w:t>
      </w:r>
      <w:r w:rsidRPr="00C02163">
        <w:rPr>
          <w:rStyle w:val="Emphasis"/>
          <w:i w:val="0"/>
          <w:iCs w:val="0"/>
        </w:rPr>
        <w:t xml:space="preserve"> объяснения участвующих в заседании лиц;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7)</w:t>
      </w:r>
      <w:r w:rsidRPr="00C02163">
        <w:rPr>
          <w:rStyle w:val="Emphasis"/>
          <w:i w:val="0"/>
          <w:iCs w:val="0"/>
        </w:rPr>
        <w:t xml:space="preserve"> содержание заявленных в заседании ходатайств и результаты их рассмотрения;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8)</w:t>
      </w:r>
      <w:r w:rsidRPr="00C02163">
        <w:rPr>
          <w:rStyle w:val="Emphasis"/>
          <w:i w:val="0"/>
          <w:iCs w:val="0"/>
        </w:rPr>
        <w:t xml:space="preserve"> сведения об оглашении вынесенного решения</w:t>
      </w:r>
      <w:r>
        <w:rPr>
          <w:rStyle w:val="Emphasis"/>
          <w:i w:val="0"/>
          <w:iCs w:val="0"/>
        </w:rPr>
        <w:t>;</w:t>
      </w:r>
    </w:p>
    <w:p w:rsidR="001E1A18" w:rsidRDefault="001E1A18" w:rsidP="00780904">
      <w:pPr>
        <w:ind w:firstLine="540"/>
        <w:jc w:val="both"/>
        <w:rPr>
          <w:rStyle w:val="Emphasis"/>
          <w:i w:val="0"/>
          <w:iCs w:val="0"/>
        </w:rPr>
      </w:pPr>
      <w:r w:rsidRPr="00C02163">
        <w:rPr>
          <w:rStyle w:val="Emphasis"/>
          <w:b/>
          <w:bCs/>
          <w:i w:val="0"/>
          <w:iCs w:val="0"/>
        </w:rPr>
        <w:t>9)</w:t>
      </w:r>
      <w:r w:rsidRPr="00C02163">
        <w:rPr>
          <w:rStyle w:val="Emphasis"/>
          <w:i w:val="0"/>
          <w:iCs w:val="0"/>
        </w:rPr>
        <w:t xml:space="preserve"> заседания Совета в течение трех дней со дня его проведения оформляются протоколом, который подписывается на заседании председателем и  секретарем Совета. Протоколы заседаний Совета нумеруются с начала учебного года и хранятся у председателя Совета.</w:t>
      </w:r>
    </w:p>
    <w:p w:rsidR="001E1A18" w:rsidRPr="00C02163" w:rsidRDefault="001E1A18" w:rsidP="00780904">
      <w:pPr>
        <w:ind w:firstLine="540"/>
        <w:jc w:val="both"/>
        <w:rPr>
          <w:i/>
          <w:iCs/>
        </w:rPr>
      </w:pPr>
    </w:p>
    <w:p w:rsidR="001E1A18" w:rsidRDefault="001E1A18"/>
    <w:sectPr w:rsidR="001E1A18" w:rsidSect="008E68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141D"/>
    <w:multiLevelType w:val="hybridMultilevel"/>
    <w:tmpl w:val="938836DE"/>
    <w:lvl w:ilvl="0" w:tplc="9518629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422070F"/>
    <w:multiLevelType w:val="hybridMultilevel"/>
    <w:tmpl w:val="64707E18"/>
    <w:lvl w:ilvl="0" w:tplc="9050DD24">
      <w:start w:val="1"/>
      <w:numFmt w:val="upperRoman"/>
      <w:lvlText w:val="%1."/>
      <w:lvlJc w:val="left"/>
      <w:pPr>
        <w:tabs>
          <w:tab w:val="num" w:pos="3564"/>
        </w:tabs>
        <w:ind w:left="3564" w:hanging="72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7D0"/>
    <w:rsid w:val="0005619E"/>
    <w:rsid w:val="00134E33"/>
    <w:rsid w:val="00166E9E"/>
    <w:rsid w:val="001E1A18"/>
    <w:rsid w:val="00213299"/>
    <w:rsid w:val="00322671"/>
    <w:rsid w:val="00334E68"/>
    <w:rsid w:val="003770E8"/>
    <w:rsid w:val="003E3428"/>
    <w:rsid w:val="003E746C"/>
    <w:rsid w:val="00437F0D"/>
    <w:rsid w:val="004A3A70"/>
    <w:rsid w:val="00513F06"/>
    <w:rsid w:val="005A2654"/>
    <w:rsid w:val="005A7F9C"/>
    <w:rsid w:val="00672966"/>
    <w:rsid w:val="00764197"/>
    <w:rsid w:val="00780904"/>
    <w:rsid w:val="008E684B"/>
    <w:rsid w:val="008F1AF2"/>
    <w:rsid w:val="00904F88"/>
    <w:rsid w:val="009A2971"/>
    <w:rsid w:val="009E33FC"/>
    <w:rsid w:val="00A665BB"/>
    <w:rsid w:val="00BE4A5D"/>
    <w:rsid w:val="00C02163"/>
    <w:rsid w:val="00C337D0"/>
    <w:rsid w:val="00C41B9F"/>
    <w:rsid w:val="00C817DE"/>
    <w:rsid w:val="00DF536A"/>
    <w:rsid w:val="00E33E69"/>
    <w:rsid w:val="00E46BF5"/>
    <w:rsid w:val="00F8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337D0"/>
    <w:rPr>
      <w:b/>
      <w:bCs/>
    </w:rPr>
  </w:style>
  <w:style w:type="character" w:styleId="Emphasis">
    <w:name w:val="Emphasis"/>
    <w:basedOn w:val="DefaultParagraphFont"/>
    <w:uiPriority w:val="99"/>
    <w:qFormat/>
    <w:rsid w:val="00C337D0"/>
    <w:rPr>
      <w:i/>
      <w:iCs/>
    </w:rPr>
  </w:style>
  <w:style w:type="paragraph" w:styleId="NoSpacing">
    <w:name w:val="No Spacing"/>
    <w:uiPriority w:val="99"/>
    <w:qFormat/>
    <w:rsid w:val="00C337D0"/>
    <w:pPr>
      <w:widowControl w:val="0"/>
      <w:autoSpaceDE w:val="0"/>
      <w:autoSpaceDN w:val="0"/>
      <w:adjustRightInd w:val="0"/>
      <w:ind w:left="40" w:firstLine="68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2028</Words>
  <Characters>11561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 общеобразовательное  учреждение</dc:title>
  <dc:subject/>
  <dc:creator>User</dc:creator>
  <cp:keywords/>
  <dc:description/>
  <cp:lastModifiedBy>школа</cp:lastModifiedBy>
  <cp:revision>2</cp:revision>
  <cp:lastPrinted>2016-02-04T13:33:00Z</cp:lastPrinted>
  <dcterms:created xsi:type="dcterms:W3CDTF">2016-02-19T07:05:00Z</dcterms:created>
  <dcterms:modified xsi:type="dcterms:W3CDTF">2016-02-19T07:05:00Z</dcterms:modified>
</cp:coreProperties>
</file>