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3C" w:rsidRPr="00DA41F8" w:rsidRDefault="0062023C" w:rsidP="00EA41CB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62023C" w:rsidRPr="00DA41F8" w:rsidRDefault="0062023C" w:rsidP="001505C2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62023C" w:rsidRPr="00DA41F8" w:rsidRDefault="0062023C" w:rsidP="001505C2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2023C" w:rsidRPr="00DA41F8" w:rsidRDefault="0062023C" w:rsidP="001505C2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                                                                              Утверждено</w:t>
      </w:r>
    </w:p>
    <w:p w:rsidR="0062023C" w:rsidRPr="00DA41F8" w:rsidRDefault="0062023C" w:rsidP="001505C2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                                           приказом директора</w:t>
      </w:r>
    </w:p>
    <w:p w:rsidR="0062023C" w:rsidRPr="00DA41F8" w:rsidRDefault="0062023C" w:rsidP="001505C2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31.08.2015 г.  № 1                                                  от 31.08.2015 г.      №  23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§ 2</w:t>
      </w: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</w:t>
      </w:r>
    </w:p>
    <w:p w:rsidR="0062023C" w:rsidRPr="00DA41F8" w:rsidRDefault="0062023C" w:rsidP="001505C2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  </w:t>
      </w:r>
    </w:p>
    <w:p w:rsidR="0062023C" w:rsidRPr="00DA41F8" w:rsidRDefault="0062023C" w:rsidP="001505C2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2023C" w:rsidRPr="00C55B5C" w:rsidRDefault="0062023C" w:rsidP="001505C2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DA41F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_____________Л.Л. Селяева                                                Директор  _________ Л.Л. Селяева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62023C" w:rsidRPr="00495169" w:rsidRDefault="0062023C" w:rsidP="004951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1505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3C" w:rsidRPr="00495169" w:rsidRDefault="0062023C" w:rsidP="00495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 </w:t>
      </w:r>
      <w:r w:rsidRPr="00495169">
        <w:rPr>
          <w:rFonts w:ascii="Times New Roman" w:hAnsi="Times New Roman" w:cs="Times New Roman"/>
          <w:b/>
          <w:bCs/>
          <w:sz w:val="24"/>
          <w:szCs w:val="24"/>
        </w:rPr>
        <w:t xml:space="preserve">об индивидуальном учебном плане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23C" w:rsidRPr="00495169" w:rsidRDefault="0062023C" w:rsidP="004951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3C" w:rsidRPr="001505C2" w:rsidRDefault="0062023C" w:rsidP="001505C2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5C2">
        <w:rPr>
          <w:rFonts w:ascii="Times New Roman" w:hAnsi="Times New Roman" w:cs="Times New Roman"/>
          <w:sz w:val="24"/>
          <w:szCs w:val="24"/>
        </w:rPr>
        <w:tab/>
      </w:r>
      <w:r w:rsidRPr="001505C2">
        <w:rPr>
          <w:rFonts w:ascii="Times New Roman" w:hAnsi="Times New Roman" w:cs="Times New Roman"/>
          <w:b/>
          <w:bCs/>
          <w:sz w:val="24"/>
          <w:szCs w:val="24"/>
        </w:rPr>
        <w:tab/>
        <w:t>1. Общие положения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1505C2">
        <w:rPr>
          <w:rFonts w:ascii="Times New Roman" w:hAnsi="Times New Roman" w:cs="Times New Roman"/>
          <w:sz w:val="24"/>
          <w:szCs w:val="24"/>
        </w:rPr>
        <w:t xml:space="preserve"> </w:t>
      </w:r>
      <w:r w:rsidRPr="00495169">
        <w:rPr>
          <w:rFonts w:ascii="Times New Roman" w:hAnsi="Times New Roman" w:cs="Times New Roman"/>
          <w:sz w:val="24"/>
          <w:szCs w:val="24"/>
        </w:rPr>
        <w:t xml:space="preserve">Настоящее Положение об индивидуальном учебном плане </w:t>
      </w:r>
      <w:r w:rsidRPr="0049516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бюджетного общеобразовательного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учреждения «Ново-Выселская</w:t>
      </w:r>
      <w:r w:rsidRPr="0049516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(далее - ОУ</w:t>
      </w:r>
      <w:r w:rsidRPr="00495169">
        <w:rPr>
          <w:rFonts w:ascii="Times New Roman" w:hAnsi="Times New Roman" w:cs="Times New Roman"/>
          <w:sz w:val="24"/>
          <w:szCs w:val="24"/>
        </w:rPr>
        <w:t>) разработано в соответствии с Федеральным законом от 29.12.2012 г. № 273-ФЗ «Закон об образовании в Российской Федерации», Федеральным государственным образовательным стандартом общего образования, Типовым положением об общеобразовательном учреждении, СанПиН 2.4.2. 2821–10 «Санитарно-эпидемиологические требования к условиям и организации обучения в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учреждениях», Уставом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,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программой  ОУ</w:t>
      </w:r>
      <w:r w:rsidRPr="00495169">
        <w:rPr>
          <w:rFonts w:ascii="Times New Roman" w:hAnsi="Times New Roman" w:cs="Times New Roman"/>
          <w:sz w:val="24"/>
          <w:szCs w:val="24"/>
        </w:rPr>
        <w:t>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 Настоящее Положение определяет структуру, содержание и порядок разработки и утверждения индивидуального у</w:t>
      </w:r>
      <w:r>
        <w:rPr>
          <w:rFonts w:ascii="Times New Roman" w:hAnsi="Times New Roman" w:cs="Times New Roman"/>
          <w:sz w:val="24"/>
          <w:szCs w:val="24"/>
        </w:rPr>
        <w:t>чебного плана (далее — ИУП) в ОУ</w:t>
      </w:r>
      <w:r w:rsidRPr="00495169">
        <w:rPr>
          <w:rFonts w:ascii="Times New Roman" w:hAnsi="Times New Roman" w:cs="Times New Roman"/>
          <w:sz w:val="24"/>
          <w:szCs w:val="24"/>
        </w:rPr>
        <w:t>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 Под индивидуальным учебным планом понимается учебный план, обеспечивающий освоение основной образовательной программы (соответствующей ступени образования) (далее — ООП) на основе индивидуализации ее содержания с учетом особенностей и образовательных потребностей конкретного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9516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5169">
        <w:rPr>
          <w:rFonts w:ascii="Times New Roman" w:hAnsi="Times New Roman" w:cs="Times New Roman"/>
          <w:sz w:val="24"/>
          <w:szCs w:val="24"/>
        </w:rPr>
        <w:t>щегося.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является составной частью ООП соответствующей ступени образования и призван обеспечить развитие потенциала молодых талантов, мотивированных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9516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5169">
        <w:rPr>
          <w:rFonts w:ascii="Times New Roman" w:hAnsi="Times New Roman" w:cs="Times New Roman"/>
          <w:sz w:val="24"/>
          <w:szCs w:val="24"/>
        </w:rPr>
        <w:t>щихся и детей с ограниченными возможностями обучения.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Тре</w:t>
      </w:r>
      <w:r>
        <w:rPr>
          <w:rFonts w:ascii="Times New Roman" w:hAnsi="Times New Roman" w:cs="Times New Roman"/>
          <w:sz w:val="24"/>
          <w:szCs w:val="24"/>
        </w:rPr>
        <w:t>бования предъявляемые к ИУП в ОУ</w:t>
      </w:r>
      <w:r w:rsidRPr="00495169">
        <w:rPr>
          <w:rFonts w:ascii="Times New Roman" w:hAnsi="Times New Roman" w:cs="Times New Roman"/>
          <w:sz w:val="24"/>
          <w:szCs w:val="24"/>
        </w:rPr>
        <w:t>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1.5.1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ИУП разрабатывается на ступень обучения (перспективный ИУП) и учебный год (текущий ИУП) и должен содержать: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обязательные предметные области и учебные предметы соответствующей ступени общего образования;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учебные предметы, курсы, дисциплины (модули), выбираемые учащимися и (или) родителями (законными представителями);</w:t>
      </w:r>
    </w:p>
    <w:p w:rsidR="0062023C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внеурочную деятельность.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1.5.2.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Реализуется в полном объеме в течение учебного года и (или) (указать нужное) согласно расписанию, при необходимости с применением (электронного обучения и дистанционных образовательных технологий, сетевых форм реал</w:t>
      </w:r>
      <w:r>
        <w:rPr>
          <w:rFonts w:ascii="Times New Roman" w:hAnsi="Times New Roman" w:cs="Times New Roman"/>
          <w:sz w:val="24"/>
          <w:szCs w:val="24"/>
        </w:rPr>
        <w:t>изации образовательных программ</w:t>
      </w:r>
      <w:r w:rsidRPr="004951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1.5.3.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Объем минимальной / максимальной нагрузки должен соответствовать требованиям учебного плана (перспективного и текущего) СанПин.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ИУП должен быть разработан и утвержден не позднее 1 сентября нового учебного года.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5C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ИУП является самостоятельным и (или) в составе ООП соответствующей ступени образования объектом / направлением внутришкольного контроля в соответствии с планом ра</w:t>
      </w:r>
      <w:r>
        <w:rPr>
          <w:rFonts w:ascii="Times New Roman" w:hAnsi="Times New Roman" w:cs="Times New Roman"/>
          <w:sz w:val="24"/>
          <w:szCs w:val="24"/>
        </w:rPr>
        <w:t>боты ОУ</w:t>
      </w:r>
      <w:r w:rsidRPr="00495169">
        <w:rPr>
          <w:rFonts w:ascii="Times New Roman" w:hAnsi="Times New Roman" w:cs="Times New Roman"/>
          <w:sz w:val="24"/>
          <w:szCs w:val="24"/>
        </w:rPr>
        <w:t>, в иных случаях – других видов контроля (оперативного, внешнего и т.п.).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1.8.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Положение об индивидуальном учебном плане разрабатывается и утверждается педагогическим советом, согласуется с методическим советом в соответствии с порядком, предусмотренным частью 2-3 статьи 30 № 273-ФЗ «Об образовании в Российской федерации»</w:t>
      </w:r>
    </w:p>
    <w:p w:rsidR="0062023C" w:rsidRDefault="0062023C" w:rsidP="00EA41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 настоящее Положение в установленном порядке могут вноситься изменения и (или) дополнения.</w:t>
      </w:r>
    </w:p>
    <w:p w:rsidR="0062023C" w:rsidRPr="00495169" w:rsidRDefault="0062023C" w:rsidP="00EA41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EA4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69">
        <w:rPr>
          <w:rFonts w:ascii="Times New Roman" w:hAnsi="Times New Roman" w:cs="Times New Roman"/>
          <w:b/>
          <w:bCs/>
          <w:sz w:val="24"/>
          <w:szCs w:val="24"/>
        </w:rPr>
        <w:t>2.  Цели, задачи индивидуального учебного плана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Главной целью реализации ИУП является удовлетворение образовательных потребностей и поддержка молодых талантов, мотивированных учащихся, детей с ограниченными возможностями здоровья, посредством выбора оптимального набора учебных предметов, курсов, дисциплин (модулей), темпов и сроков их освоения.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Установление равного доступа к полноценному образованию разным категориями учащихся в соответствии с их способностями, индивидуальными склонностями и потребностями, учитывая детей с дезадаптацией, неспособностью к освоению образовательных программ в условиях большого детского коллектива, для детей имеющих ограничения по здоровью. 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Основными задачами ИУП являются обеспечение: 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поддержки молодых талантов и мотивированных учащихся;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поддержки детей с ограниченными возможностями здоровья;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преемственности между общим и профессиональным образованием;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эффективной подготовки выпускников к освоению программ высшего профессионального образования;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доступа к дополнительному образованию детей с дезадаптацией в рамках большого коллектива, детей имеющих ограничения по здоровью;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реализация  предпрофильной подготовки учащихся;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профильного обучения на ступени старшей школы;</w:t>
      </w:r>
    </w:p>
    <w:p w:rsidR="0062023C" w:rsidRPr="0074464B" w:rsidRDefault="0062023C" w:rsidP="00744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ранней профилизации обучения;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ИУП в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дифференциация;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вариативность;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диверсификация;</w:t>
      </w:r>
    </w:p>
    <w:p w:rsidR="0062023C" w:rsidRDefault="0062023C" w:rsidP="00EA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индивидуализация;</w:t>
      </w:r>
    </w:p>
    <w:p w:rsidR="0062023C" w:rsidRPr="00495169" w:rsidRDefault="0062023C" w:rsidP="00EA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EA4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69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индивидуального учебного плана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Структура ИУП определяется образовательной организацией самостоятельно.</w:t>
      </w:r>
    </w:p>
    <w:p w:rsidR="0062023C" w:rsidRPr="00495169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495169">
        <w:rPr>
          <w:rFonts w:ascii="Times New Roman" w:hAnsi="Times New Roman" w:cs="Times New Roman"/>
          <w:sz w:val="24"/>
          <w:szCs w:val="24"/>
        </w:rPr>
        <w:t>Содержание ИУП соответствующей ступени образования должно:</w:t>
      </w:r>
    </w:p>
    <w:p w:rsidR="0062023C" w:rsidRPr="001505C2" w:rsidRDefault="0062023C" w:rsidP="001505C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C2">
        <w:rPr>
          <w:rFonts w:ascii="Times New Roman" w:hAnsi="Times New Roman" w:cs="Times New Roman"/>
          <w:sz w:val="24"/>
          <w:szCs w:val="24"/>
        </w:rPr>
        <w:t xml:space="preserve">- обеспечивать преемственность содержания ООП соответствующей ступени образования/образовательной программы </w:t>
      </w:r>
      <w:r w:rsidRPr="001505C2">
        <w:rPr>
          <w:rFonts w:ascii="Times New Roman" w:hAnsi="Times New Roman" w:cs="Times New Roman"/>
          <w:color w:val="000000"/>
        </w:rPr>
        <w:t>ОУ</w:t>
      </w:r>
      <w:r w:rsidRPr="001505C2">
        <w:rPr>
          <w:rFonts w:ascii="Times New Roman" w:hAnsi="Times New Roman" w:cs="Times New Roman"/>
          <w:sz w:val="24"/>
          <w:szCs w:val="24"/>
        </w:rPr>
        <w:t>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соответствовать: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направленности (профиля) образования образовательной организации;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требованиям федерального государственного образовательного стандарта общего образования;</w:t>
      </w:r>
    </w:p>
    <w:p w:rsidR="0062023C" w:rsidRPr="0074464B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 xml:space="preserve">- содержанию </w:t>
      </w:r>
      <w:r w:rsidRPr="0074464B">
        <w:rPr>
          <w:rFonts w:ascii="Times New Roman" w:hAnsi="Times New Roman" w:cs="Times New Roman"/>
          <w:sz w:val="24"/>
          <w:szCs w:val="24"/>
        </w:rPr>
        <w:t>основной образовательной программы образовательной организации соответствующего уровня образования/ образовательной программы;</w:t>
      </w:r>
    </w:p>
    <w:p w:rsidR="0062023C" w:rsidRPr="0074464B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sz w:val="24"/>
          <w:szCs w:val="24"/>
        </w:rPr>
        <w:t xml:space="preserve">- специфике и традициям  </w:t>
      </w:r>
      <w:r w:rsidRPr="0074464B">
        <w:rPr>
          <w:rFonts w:ascii="Times New Roman" w:hAnsi="Times New Roman" w:cs="Times New Roman"/>
          <w:color w:val="000000"/>
        </w:rPr>
        <w:t>ОУ</w:t>
      </w:r>
      <w:r w:rsidRPr="0074464B">
        <w:rPr>
          <w:rFonts w:ascii="Times New Roman" w:hAnsi="Times New Roman" w:cs="Times New Roman"/>
          <w:sz w:val="24"/>
          <w:szCs w:val="24"/>
        </w:rPr>
        <w:t>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запросам участников образовательных отношений;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Содержание индивидуального учебного плана начального общего образования определяется: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3.3.1.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Обязательными предметными областями и учебными предметами: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филология (русский язык, литературное чтение, иностранный язык, второй иностранный язык);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математика и информатика (математика);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обществознание и естествознание (окружающий мир);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основы духовно-нравственной культуры народов России (основы религиозных культур и светской этики);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физическая культура (физическая культура).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3.3.2</w:t>
      </w:r>
      <w:r w:rsidRPr="00495169">
        <w:rPr>
          <w:rFonts w:ascii="Times New Roman" w:hAnsi="Times New Roman" w:cs="Times New Roman"/>
          <w:sz w:val="24"/>
          <w:szCs w:val="24"/>
        </w:rPr>
        <w:t>.Учебные предметы, курсы, дисциплины (модули), выбираемые учащимися и (или) родителями (законными представителями).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Содержание индивидуального учебного плана основного общего образования определяется: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3.4.1.</w:t>
      </w:r>
      <w:r w:rsidRPr="00495169">
        <w:rPr>
          <w:rFonts w:ascii="Times New Roman" w:hAnsi="Times New Roman" w:cs="Times New Roman"/>
          <w:sz w:val="24"/>
          <w:szCs w:val="24"/>
        </w:rPr>
        <w:t>Обязательными предметными областями и учебными предметами: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филология (русский язык, литература, иностранный язык);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общественно-научные предметы (история России, всеобщая история, обществознание, география);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математика и информатика (математика, алгебра, геометрия, информатика);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основы духовно-нравственной культуры народов России (основы религиозных культур и светской этики);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169">
        <w:rPr>
          <w:rFonts w:ascii="Times New Roman" w:hAnsi="Times New Roman" w:cs="Times New Roman"/>
          <w:sz w:val="24"/>
          <w:szCs w:val="24"/>
        </w:rPr>
        <w:t>- естественнонаучные предметы (физика, биология, химия);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3.4.2.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Учебными предметами, курсами, дисциплинами (модулями), выбираемыми учащимися и (или) родителями (законными представителями).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Содержание индивидуального учебного плана среднего (полного) общего образования определяется.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3.5.1.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Обязательными предметными областями и учебными предметами: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филология, включающая учебные предметы: «Русский язык и литература» (базовый и углубленный уровни); «Русский язык и литература» (базовый и углубленный уровни);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иностранные языки, включающие учебные предметы: «Иностранный язык» (базовый и углубленный уровни); «Второй иностранный язык» (базовый и углубленный уровни);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169">
        <w:rPr>
          <w:rFonts w:ascii="Times New Roman" w:hAnsi="Times New Roman" w:cs="Times New Roman"/>
          <w:sz w:val="24"/>
          <w:szCs w:val="24"/>
        </w:rPr>
        <w:t>- общественные науки, включающие учебные предметы: «История» (базовый и углубленный уровни); «География» (базовый и углубленный уровни); «Экономика» (базовый и углубленный уровни); «Право» (базовый и углубленный уровни); «Обществознание» (базовый уровень); «Россия в мире» (базовый уровень);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169">
        <w:rPr>
          <w:rFonts w:ascii="Times New Roman" w:hAnsi="Times New Roman" w:cs="Times New Roman"/>
          <w:sz w:val="24"/>
          <w:szCs w:val="24"/>
        </w:rPr>
        <w:t>- математика и информатика, включающие учебные предметы: «Математика: алгебра и начала математического анализа, геометрия» (базовый и углубленный уровни); «Информатика» (базовый и углубленный уровни);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169">
        <w:rPr>
          <w:rFonts w:ascii="Times New Roman" w:hAnsi="Times New Roman" w:cs="Times New Roman"/>
          <w:sz w:val="24"/>
          <w:szCs w:val="24"/>
        </w:rPr>
        <w:t>- естественные науки, включающие учебные предметы: «Физика» (базовый и углубленный уровни); «Химия» (базовый и углубленный уровни); «Биология» (базовый и углубленный уровни); «Естествознание» (базовый уровень);</w:t>
      </w:r>
    </w:p>
    <w:p w:rsidR="0062023C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169">
        <w:rPr>
          <w:rFonts w:ascii="Times New Roman" w:hAnsi="Times New Roman" w:cs="Times New Roman"/>
          <w:sz w:val="24"/>
          <w:szCs w:val="24"/>
        </w:rPr>
        <w:t>- физическая культура, экология и основы безопасности жизнедеятельности, включающая учебные предметы: «Физическая культура» (базовый уровень); «Экология» (базовый уровень); «Основы безопасности жизнедеятельности» (базовый уровень).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744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69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и утверждения индивидуального учебного плана.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Порядок разработки и</w:t>
      </w:r>
      <w:r>
        <w:rPr>
          <w:rFonts w:ascii="Times New Roman" w:hAnsi="Times New Roman" w:cs="Times New Roman"/>
          <w:sz w:val="24"/>
          <w:szCs w:val="24"/>
        </w:rPr>
        <w:t>ндивидуального учебного плана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включает следующее.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4.1.1</w:t>
      </w:r>
      <w:r w:rsidRPr="00495169">
        <w:rPr>
          <w:rFonts w:ascii="Times New Roman" w:hAnsi="Times New Roman" w:cs="Times New Roman"/>
          <w:sz w:val="24"/>
          <w:szCs w:val="24"/>
        </w:rPr>
        <w:t>.Основанием формирования индивидуального учебного плана является решение Педагогического совета, закрепленное приказом «О формировании индивидуального учебного плана на 20__ / 20___ учебный год», издаваемого в январе – феврале текущего учебного года.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4.1.2.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При формировании ИУП среднего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общего образования необходимо: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осуществлять формирование ИУП из числа учебных предметов из обязательных предметных областей (см. п. 3.5.1.) на базовом или углубленном уровне;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содержать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9">
        <w:rPr>
          <w:rFonts w:ascii="Times New Roman" w:hAnsi="Times New Roman" w:cs="Times New Roman"/>
          <w:sz w:val="24"/>
          <w:szCs w:val="24"/>
        </w:rPr>
        <w:t xml:space="preserve">(10) учебных предметов и предусматривать изучение не менее одного учебного предмета из каждой предметной области, в том числе общими для включения во все учебные планы являются учебные предметы: «Русский язык и литература»,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5169">
        <w:rPr>
          <w:rFonts w:ascii="Times New Roman" w:hAnsi="Times New Roman" w:cs="Times New Roman"/>
          <w:sz w:val="24"/>
          <w:szCs w:val="24"/>
        </w:rPr>
        <w:t>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169">
        <w:rPr>
          <w:rFonts w:ascii="Times New Roman" w:hAnsi="Times New Roman" w:cs="Times New Roman"/>
          <w:sz w:val="24"/>
          <w:szCs w:val="24"/>
        </w:rPr>
        <w:t>- учебный план профиля обучения (кроме универсального) должен содержать не менее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9">
        <w:rPr>
          <w:rFonts w:ascii="Times New Roman" w:hAnsi="Times New Roman" w:cs="Times New Roman"/>
          <w:sz w:val="24"/>
          <w:szCs w:val="24"/>
        </w:rPr>
        <w:t>(4) учебных предметов на углубленном уровне изучения из соответствующей профилю обучения предметной области и (или) смежной с ней предметной области;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4.1.3.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Внеурочная деятельность дополняет и подкрепляет ИУП, создает условия согласно соответствующей ступени общего образования и запросов учащихся и (или) их родителей (законных представителей).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4.1.4.</w:t>
      </w:r>
      <w:r w:rsidRPr="00495169">
        <w:rPr>
          <w:rFonts w:ascii="Times New Roman" w:hAnsi="Times New Roman" w:cs="Times New Roman"/>
          <w:sz w:val="24"/>
          <w:szCs w:val="24"/>
        </w:rPr>
        <w:t xml:space="preserve">  Организационные процедуры, формирующие ИУП включают: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анкетирование учащихся и (или) их родителей (законных представителей) по выявлению индивидуальных образовательных запросов;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заместитель руководителя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 (или) иное лицо, имеющее соответствующие полномочия, обрабатывают полученную информацию в течение 5 дней, по итогам которой готовится соответствующий документ на ИУП; 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169">
        <w:rPr>
          <w:rFonts w:ascii="Times New Roman" w:hAnsi="Times New Roman" w:cs="Times New Roman"/>
          <w:sz w:val="24"/>
          <w:szCs w:val="24"/>
        </w:rPr>
        <w:t>- при необходимости проводятся консультации учащихся и (или) их родителей (законных представителей);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169">
        <w:rPr>
          <w:rFonts w:ascii="Times New Roman" w:hAnsi="Times New Roman" w:cs="Times New Roman"/>
          <w:sz w:val="24"/>
          <w:szCs w:val="24"/>
        </w:rPr>
        <w:t>- учащиеся и (или) родители (законные представители) по итогам обобщения информации заполняют бланк заказа на ИУП, заявление;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заместитель руководителя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и(или) иное лицо, имеющее соответствующие полномочия, готовит проект ИУП и представляет на обсуждение и утверждение Педагогического Совета;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Порядок утверждения индивидуального учебного плана предполагает следующие этапы.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4.2.1.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ИУП утверждается в срок до 01 сентября нового учебного года на основании решения коллегиального органа Педагогического совета, утверждённого приказом «О внесении изменений в основную образовательную программу (соответствующей ступени образования)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4.2.2.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Утверждение индивидуального учебного плана предполагает следующий порядок: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обсуждение проектов ИУП на заседании методического совета по итогам которого готовится информационная справка или выносится решение о соответствии требованиям, предъявляемых настоящим Положением к ИУП;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после обсуждения на Педагогическом совете утверждается соответствующим приказом.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495169">
        <w:rPr>
          <w:rFonts w:ascii="Times New Roman" w:hAnsi="Times New Roman" w:cs="Times New Roman"/>
          <w:sz w:val="24"/>
          <w:szCs w:val="24"/>
        </w:rPr>
        <w:t>, которые будут работать с уча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495169">
        <w:rPr>
          <w:rFonts w:ascii="Times New Roman" w:hAnsi="Times New Roman" w:cs="Times New Roman"/>
          <w:sz w:val="24"/>
          <w:szCs w:val="24"/>
        </w:rPr>
        <w:t>имися, реализующими ИУП, разрабатывают рабочую программу учебного предмета, курса, модуля в соответствии с Положением о рабочей программе учебного предмета, курса, модуля в ОО.</w:t>
      </w:r>
    </w:p>
    <w:p w:rsidR="0062023C" w:rsidRPr="00495169" w:rsidRDefault="0062023C" w:rsidP="00EA41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495169">
        <w:rPr>
          <w:rFonts w:ascii="Times New Roman" w:hAnsi="Times New Roman" w:cs="Times New Roman"/>
          <w:sz w:val="24"/>
          <w:szCs w:val="24"/>
        </w:rPr>
        <w:t xml:space="preserve">  Порядок внесения изменений и (или) дополнений в ИУП включает следующее.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4.4.1.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Изменения могут быть внесены ИУП только при соблюдении следующих условий: 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при сохранении общей нагрузки по предметам федерального компонента в соответствии с нормами СанПиН;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495169">
        <w:rPr>
          <w:rFonts w:ascii="Times New Roman" w:hAnsi="Times New Roman" w:cs="Times New Roman"/>
          <w:sz w:val="24"/>
          <w:szCs w:val="24"/>
        </w:rPr>
        <w:t>при отсутствии у учащегося академических задолженностей за предшествующий внесению изменений период обучения по той программе, от освоения которой он отказывается;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Внесение изменений в ИУП уча</w:t>
      </w:r>
      <w:r w:rsidRPr="00495169">
        <w:rPr>
          <w:rFonts w:ascii="Times New Roman" w:hAnsi="Times New Roman" w:cs="Times New Roman"/>
          <w:sz w:val="24"/>
          <w:szCs w:val="24"/>
        </w:rPr>
        <w:t xml:space="preserve">щегося возможно только в письменном виде в присутствии директора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 заместителя директора по учебно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169">
        <w:rPr>
          <w:rFonts w:ascii="Times New Roman" w:hAnsi="Times New Roman" w:cs="Times New Roman"/>
          <w:sz w:val="24"/>
          <w:szCs w:val="24"/>
        </w:rPr>
        <w:t xml:space="preserve"> работе, курирующего обучение, в течение 1-го учебного месяца (1 неделя сентября) 11 класса и первая неделя II полугодия 10-го класса.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4.4.2.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Внесение изменений и (или) дополнений в ИУП возможно: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169">
        <w:rPr>
          <w:rFonts w:ascii="Times New Roman" w:hAnsi="Times New Roman" w:cs="Times New Roman"/>
          <w:sz w:val="24"/>
          <w:szCs w:val="24"/>
        </w:rPr>
        <w:t>- на ступени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образования в части учебного плана по окончанию полугодия или года;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4.4.3.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Внесение изменений </w:t>
      </w:r>
      <w:r>
        <w:rPr>
          <w:rFonts w:ascii="Times New Roman" w:hAnsi="Times New Roman" w:cs="Times New Roman"/>
          <w:sz w:val="24"/>
          <w:szCs w:val="24"/>
        </w:rPr>
        <w:t>в ИУП уча</w:t>
      </w:r>
      <w:r w:rsidRPr="00495169">
        <w:rPr>
          <w:rFonts w:ascii="Times New Roman" w:hAnsi="Times New Roman" w:cs="Times New Roman"/>
          <w:sz w:val="24"/>
          <w:szCs w:val="24"/>
        </w:rPr>
        <w:t xml:space="preserve">щегося в разделе «Элективные курсы» возможно по окончании изучения одного курса и выборе следующего либо в течение первого месяца учебного года (сентября) </w:t>
      </w:r>
    </w:p>
    <w:p w:rsidR="0062023C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4.4.4.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Все изменения и (или) дополнения, вносимые в ИУП в течение учебного года или в период, определенные настоящим Положением, должны быть согласованы с заместителем руководителя, курирующим данное направление и (или) иным лицом, имеющим соответствующие полномочия, пройти соответствующие процедуры, предусмотренные настоящим Положением и зак</w:t>
      </w:r>
      <w:r>
        <w:rPr>
          <w:rFonts w:ascii="Times New Roman" w:hAnsi="Times New Roman" w:cs="Times New Roman"/>
          <w:sz w:val="24"/>
          <w:szCs w:val="24"/>
        </w:rPr>
        <w:t xml:space="preserve">реплены приказом по ОУ </w:t>
      </w:r>
      <w:r w:rsidRPr="00495169">
        <w:rPr>
          <w:rFonts w:ascii="Times New Roman" w:hAnsi="Times New Roman" w:cs="Times New Roman"/>
          <w:sz w:val="24"/>
          <w:szCs w:val="24"/>
        </w:rPr>
        <w:t xml:space="preserve"> «О внесении изменений и (или) дополнений в основную образовательную программу (соответ</w:t>
      </w:r>
      <w:r>
        <w:rPr>
          <w:rFonts w:ascii="Times New Roman" w:hAnsi="Times New Roman" w:cs="Times New Roman"/>
          <w:sz w:val="24"/>
          <w:szCs w:val="24"/>
        </w:rPr>
        <w:t>ствующей ступени образования) ОУ</w:t>
      </w:r>
      <w:r w:rsidRPr="00495169">
        <w:rPr>
          <w:rFonts w:ascii="Times New Roman" w:hAnsi="Times New Roman" w:cs="Times New Roman"/>
          <w:sz w:val="24"/>
          <w:szCs w:val="24"/>
        </w:rPr>
        <w:t>.</w:t>
      </w:r>
    </w:p>
    <w:p w:rsidR="0062023C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 w:rsidP="00744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69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 индивидуального учебного плана.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Финансовое обеспечение индивидуального учебного плана осуществляется за счет бюджетных средств в рамках финансирования реализации основной образовательной программы соответствующей ступени образования.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62023C" w:rsidRDefault="0062023C" w:rsidP="004951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3C" w:rsidRPr="00495169" w:rsidRDefault="0062023C" w:rsidP="00744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69">
        <w:rPr>
          <w:rFonts w:ascii="Times New Roman" w:hAnsi="Times New Roman" w:cs="Times New Roman"/>
          <w:b/>
          <w:bCs/>
          <w:sz w:val="24"/>
          <w:szCs w:val="24"/>
        </w:rPr>
        <w:t>6. Порядок реализации индивидуального учебного плана и документационное сопровождение.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495169">
        <w:rPr>
          <w:rFonts w:ascii="Times New Roman" w:hAnsi="Times New Roman" w:cs="Times New Roman"/>
          <w:sz w:val="24"/>
          <w:szCs w:val="24"/>
        </w:rPr>
        <w:t xml:space="preserve"> Реализация ИУП в 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является обязательным для уча</w:t>
      </w:r>
      <w:r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 регулируется настоящим Положением 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руководителя ОУ</w:t>
      </w:r>
      <w:r w:rsidRPr="00495169">
        <w:rPr>
          <w:rFonts w:ascii="Times New Roman" w:hAnsi="Times New Roman" w:cs="Times New Roman"/>
          <w:sz w:val="24"/>
          <w:szCs w:val="24"/>
        </w:rPr>
        <w:t xml:space="preserve"> и (или) иное лицо, имеющие соответствующие полномочия,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62023C" w:rsidRPr="00495169" w:rsidRDefault="0062023C" w:rsidP="007446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64B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495169">
        <w:rPr>
          <w:rFonts w:ascii="Times New Roman" w:hAnsi="Times New Roman" w:cs="Times New Roman"/>
          <w:sz w:val="24"/>
          <w:szCs w:val="24"/>
        </w:rPr>
        <w:t xml:space="preserve"> Оформление школьной документации (классного журнала, журналов элективных курсов, и т. п.) осуществляе</w:t>
      </w:r>
      <w:r>
        <w:rPr>
          <w:rFonts w:ascii="Times New Roman" w:hAnsi="Times New Roman" w:cs="Times New Roman"/>
          <w:sz w:val="24"/>
          <w:szCs w:val="24"/>
        </w:rPr>
        <w:t>тся в установленном порядке в ОУ</w:t>
      </w:r>
      <w:r w:rsidRPr="00495169">
        <w:rPr>
          <w:rFonts w:ascii="Times New Roman" w:hAnsi="Times New Roman" w:cs="Times New Roman"/>
          <w:sz w:val="24"/>
          <w:szCs w:val="24"/>
        </w:rPr>
        <w:t>.</w:t>
      </w:r>
    </w:p>
    <w:p w:rsidR="0062023C" w:rsidRPr="00495169" w:rsidRDefault="0062023C" w:rsidP="0049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23C" w:rsidRPr="00495169" w:rsidRDefault="0062023C">
      <w:pPr>
        <w:rPr>
          <w:rFonts w:cs="Times New Roman"/>
          <w:sz w:val="24"/>
          <w:szCs w:val="24"/>
        </w:rPr>
      </w:pPr>
    </w:p>
    <w:sectPr w:rsidR="0062023C" w:rsidRPr="00495169" w:rsidSect="004C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169"/>
    <w:rsid w:val="001505C2"/>
    <w:rsid w:val="002506D4"/>
    <w:rsid w:val="00330797"/>
    <w:rsid w:val="00393A7B"/>
    <w:rsid w:val="00495169"/>
    <w:rsid w:val="004C32EF"/>
    <w:rsid w:val="0062023C"/>
    <w:rsid w:val="0074464B"/>
    <w:rsid w:val="00842439"/>
    <w:rsid w:val="00905867"/>
    <w:rsid w:val="00936299"/>
    <w:rsid w:val="00C17BB7"/>
    <w:rsid w:val="00C22CF3"/>
    <w:rsid w:val="00C26084"/>
    <w:rsid w:val="00C55B5C"/>
    <w:rsid w:val="00D5117D"/>
    <w:rsid w:val="00DA41F8"/>
    <w:rsid w:val="00EA41CB"/>
    <w:rsid w:val="00F9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6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95169"/>
    <w:rPr>
      <w:b/>
      <w:bCs/>
    </w:rPr>
  </w:style>
  <w:style w:type="paragraph" w:styleId="NoSpacing">
    <w:name w:val="No Spacing"/>
    <w:basedOn w:val="Normal"/>
    <w:link w:val="NoSpacingChar"/>
    <w:uiPriority w:val="99"/>
    <w:qFormat/>
    <w:rsid w:val="00495169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95169"/>
    <w:rPr>
      <w:rFonts w:ascii="Calibri" w:hAnsi="Calibri" w:cs="Calibri"/>
    </w:rPr>
  </w:style>
  <w:style w:type="paragraph" w:customStyle="1" w:styleId="a">
    <w:name w:val="Без интервала"/>
    <w:uiPriority w:val="99"/>
    <w:rsid w:val="001505C2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6</Pages>
  <Words>2210</Words>
  <Characters>12603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2012-01-17T20:55:00Z</cp:lastPrinted>
  <dcterms:created xsi:type="dcterms:W3CDTF">2014-11-18T20:07:00Z</dcterms:created>
  <dcterms:modified xsi:type="dcterms:W3CDTF">2012-01-17T20:56:00Z</dcterms:modified>
</cp:coreProperties>
</file>