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4C" w:rsidRDefault="007D734C" w:rsidP="004C572D">
      <w:pPr>
        <w:spacing w:line="360" w:lineRule="auto"/>
        <w:jc w:val="both"/>
        <w:rPr>
          <w:b/>
          <w:bCs/>
          <w:color w:val="000000"/>
        </w:rPr>
      </w:pPr>
    </w:p>
    <w:p w:rsidR="007D734C" w:rsidRPr="008E3F4F" w:rsidRDefault="007D734C" w:rsidP="004C572D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8E3F4F">
        <w:rPr>
          <w:rStyle w:val="Strong"/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7D734C" w:rsidRPr="008E3F4F" w:rsidRDefault="007D734C" w:rsidP="004C572D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8E3F4F">
        <w:rPr>
          <w:rStyle w:val="Strong"/>
          <w:rFonts w:ascii="Times New Roman" w:hAnsi="Times New Roman" w:cs="Times New Roman"/>
          <w:sz w:val="24"/>
          <w:szCs w:val="24"/>
        </w:rPr>
        <w:t>«</w:t>
      </w:r>
      <w:r>
        <w:rPr>
          <w:rStyle w:val="Strong"/>
          <w:rFonts w:ascii="Times New Roman" w:hAnsi="Times New Roman" w:cs="Times New Roman"/>
          <w:sz w:val="24"/>
          <w:szCs w:val="24"/>
        </w:rPr>
        <w:t>Ново-Выселская</w:t>
      </w:r>
      <w:r w:rsidRPr="008E3F4F">
        <w:rPr>
          <w:rStyle w:val="Strong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D734C" w:rsidRPr="004258BF" w:rsidRDefault="007D734C" w:rsidP="004C572D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D734C" w:rsidRPr="004258BF" w:rsidRDefault="007D734C" w:rsidP="004C572D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 w:rsidRPr="004258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Принято</w:t>
      </w:r>
    </w:p>
    <w:p w:rsidR="007D734C" w:rsidRPr="004258BF" w:rsidRDefault="007D734C" w:rsidP="004C572D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258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на заседании педагогического совета</w:t>
      </w:r>
    </w:p>
    <w:p w:rsidR="007D734C" w:rsidRPr="004258BF" w:rsidRDefault="007D734C" w:rsidP="004C572D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Протокол от 30.01.2015г.  № 4</w:t>
      </w:r>
      <w:r w:rsidRPr="004258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Pr="004258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Утверждено</w:t>
      </w:r>
    </w:p>
    <w:p w:rsidR="007D734C" w:rsidRPr="004258BF" w:rsidRDefault="007D734C" w:rsidP="004C572D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258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педагогического совета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Pr="004258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приказом директора</w:t>
      </w:r>
    </w:p>
    <w:p w:rsidR="007D734C" w:rsidRPr="004258BF" w:rsidRDefault="007D734C" w:rsidP="004C572D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258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от 02.02.2015г.      № 2 § 2</w:t>
      </w:r>
      <w:r w:rsidRPr="004258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</w:p>
    <w:p w:rsidR="007D734C" w:rsidRPr="004258BF" w:rsidRDefault="007D734C" w:rsidP="004C572D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_____________Л.Л. Селяева</w:t>
      </w:r>
      <w:r w:rsidRPr="004258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 w:rsidRPr="004258B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Дирек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тор  __________Л.Л. Селяева</w:t>
      </w:r>
    </w:p>
    <w:p w:rsidR="007D734C" w:rsidRPr="004258BF" w:rsidRDefault="007D734C" w:rsidP="004C572D">
      <w:pPr>
        <w:spacing w:line="360" w:lineRule="auto"/>
        <w:jc w:val="both"/>
        <w:rPr>
          <w:b/>
          <w:bCs/>
          <w:color w:val="000000"/>
        </w:rPr>
      </w:pPr>
    </w:p>
    <w:p w:rsidR="007D734C" w:rsidRDefault="007D734C" w:rsidP="004C572D">
      <w:pPr>
        <w:spacing w:line="360" w:lineRule="auto"/>
        <w:jc w:val="both"/>
        <w:rPr>
          <w:b/>
          <w:bCs/>
          <w:color w:val="000000"/>
        </w:rPr>
      </w:pPr>
    </w:p>
    <w:p w:rsidR="007D734C" w:rsidRDefault="007D734C" w:rsidP="00BF032A">
      <w:pPr>
        <w:spacing w:line="360" w:lineRule="auto"/>
        <w:jc w:val="center"/>
        <w:rPr>
          <w:b/>
          <w:bCs/>
        </w:rPr>
      </w:pPr>
      <w:r w:rsidRPr="00C20337">
        <w:rPr>
          <w:b/>
          <w:bCs/>
          <w:color w:val="000000"/>
        </w:rPr>
        <w:t>Положение о штатном расписании</w:t>
      </w:r>
    </w:p>
    <w:p w:rsidR="007D734C" w:rsidRDefault="007D734C" w:rsidP="004C572D">
      <w:pPr>
        <w:spacing w:line="360" w:lineRule="auto"/>
        <w:jc w:val="both"/>
        <w:rPr>
          <w:b/>
          <w:bCs/>
        </w:rPr>
      </w:pPr>
      <w:r>
        <w:rPr>
          <w:b/>
          <w:bCs/>
        </w:rPr>
        <w:t>1.Общие положения.</w:t>
      </w:r>
    </w:p>
    <w:p w:rsidR="007D734C" w:rsidRDefault="007D734C" w:rsidP="008E3F4F">
      <w:pPr>
        <w:ind w:firstLine="539"/>
        <w:jc w:val="both"/>
      </w:pPr>
      <w:r w:rsidRPr="008E3F4F">
        <w:rPr>
          <w:b/>
          <w:bCs/>
        </w:rPr>
        <w:t>1.1.</w:t>
      </w:r>
      <w:r>
        <w:t xml:space="preserve"> Настоящее положение </w:t>
      </w:r>
      <w:r w:rsidRPr="001D6247">
        <w:t xml:space="preserve">разработано в соответствии с Федеральным законом от 29 декабря 2012 г. № 273-ФЗ «Об образовании в Российской Федерации» </w:t>
      </w:r>
      <w:r>
        <w:t xml:space="preserve">  (пункт  4 ч.3 статья 28).</w:t>
      </w:r>
    </w:p>
    <w:p w:rsidR="007D734C" w:rsidRPr="004258BF" w:rsidRDefault="007D734C" w:rsidP="008E3F4F">
      <w:pPr>
        <w:ind w:firstLine="539"/>
        <w:jc w:val="both"/>
      </w:pPr>
      <w:r w:rsidRPr="00B3598B">
        <w:rPr>
          <w:b/>
          <w:bCs/>
        </w:rPr>
        <w:t>1.2.</w:t>
      </w:r>
      <w:r>
        <w:t xml:space="preserve"> Согласно пункту 4 ч. 3 статьи 28 </w:t>
      </w:r>
      <w:r>
        <w:rPr>
          <w:rStyle w:val="Strong"/>
          <w:b w:val="0"/>
          <w:bCs w:val="0"/>
        </w:rPr>
        <w:t>муниципальное бюджетное общеобразовательное  учреждение</w:t>
      </w:r>
      <w:r w:rsidRPr="004258BF">
        <w:rPr>
          <w:rStyle w:val="Strong"/>
          <w:b w:val="0"/>
          <w:bCs w:val="0"/>
        </w:rPr>
        <w:t xml:space="preserve"> «</w:t>
      </w:r>
      <w:r>
        <w:rPr>
          <w:rStyle w:val="Strong"/>
          <w:b w:val="0"/>
          <w:bCs w:val="0"/>
        </w:rPr>
        <w:t>Ново-Выселская</w:t>
      </w:r>
      <w:r w:rsidRPr="004258BF">
        <w:rPr>
          <w:rStyle w:val="Strong"/>
          <w:b w:val="0"/>
          <w:bCs w:val="0"/>
        </w:rPr>
        <w:t xml:space="preserve"> средняя общеобразовательная школа»</w:t>
      </w:r>
      <w:r>
        <w:rPr>
          <w:rStyle w:val="Strong"/>
          <w:b w:val="0"/>
          <w:bCs w:val="0"/>
        </w:rPr>
        <w:t xml:space="preserve"> самостоятельно </w:t>
      </w:r>
      <w:r w:rsidRPr="004258BF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 xml:space="preserve">составляет </w:t>
      </w:r>
      <w:r>
        <w:rPr>
          <w:color w:val="000000"/>
        </w:rPr>
        <w:t>ш</w:t>
      </w:r>
      <w:r w:rsidRPr="00C20337">
        <w:rPr>
          <w:color w:val="000000"/>
        </w:rPr>
        <w:t xml:space="preserve">татное расписание </w:t>
      </w:r>
      <w:r w:rsidRPr="004258BF">
        <w:rPr>
          <w:rStyle w:val="Strong"/>
          <w:b w:val="0"/>
          <w:bCs w:val="0"/>
        </w:rPr>
        <w:t>муниципального бюджетного общеобразовательного  учреждения «</w:t>
      </w:r>
      <w:r>
        <w:rPr>
          <w:rStyle w:val="Strong"/>
          <w:b w:val="0"/>
          <w:bCs w:val="0"/>
        </w:rPr>
        <w:t>Ново-Выселская</w:t>
      </w:r>
      <w:r w:rsidRPr="004258BF">
        <w:rPr>
          <w:rStyle w:val="Strong"/>
          <w:b w:val="0"/>
          <w:bCs w:val="0"/>
        </w:rPr>
        <w:t xml:space="preserve"> средняя общеобразовательная ш</w:t>
      </w:r>
      <w:r>
        <w:rPr>
          <w:rStyle w:val="Strong"/>
          <w:b w:val="0"/>
          <w:bCs w:val="0"/>
        </w:rPr>
        <w:t>кола» (далее – ОУ</w:t>
      </w:r>
      <w:r w:rsidRPr="004258BF">
        <w:rPr>
          <w:rStyle w:val="Strong"/>
          <w:b w:val="0"/>
          <w:bCs w:val="0"/>
        </w:rPr>
        <w:t>)</w:t>
      </w:r>
      <w:r w:rsidRPr="004258BF">
        <w:t xml:space="preserve"> </w:t>
      </w:r>
    </w:p>
    <w:p w:rsidR="007D734C" w:rsidRDefault="007D734C" w:rsidP="00B3598B">
      <w:pPr>
        <w:jc w:val="both"/>
        <w:rPr>
          <w:color w:val="000000"/>
        </w:rPr>
      </w:pPr>
      <w:r>
        <w:rPr>
          <w:color w:val="000000"/>
        </w:rPr>
        <w:t xml:space="preserve">         Ш</w:t>
      </w:r>
      <w:r w:rsidRPr="00C20337">
        <w:rPr>
          <w:color w:val="000000"/>
        </w:rPr>
        <w:t xml:space="preserve">татное расписание </w:t>
      </w:r>
      <w:r w:rsidRPr="004258BF">
        <w:rPr>
          <w:rStyle w:val="Strong"/>
          <w:b w:val="0"/>
          <w:bCs w:val="0"/>
        </w:rPr>
        <w:t>муниципального бюджетного общеобразовательного  учреждения «</w:t>
      </w:r>
      <w:r>
        <w:rPr>
          <w:rStyle w:val="Strong"/>
          <w:b w:val="0"/>
          <w:bCs w:val="0"/>
        </w:rPr>
        <w:t>Ново-Выселская</w:t>
      </w:r>
      <w:r w:rsidRPr="004258BF">
        <w:rPr>
          <w:rStyle w:val="Strong"/>
          <w:b w:val="0"/>
          <w:bCs w:val="0"/>
        </w:rPr>
        <w:t xml:space="preserve"> средняя общеобразовательная ш</w:t>
      </w:r>
      <w:r>
        <w:rPr>
          <w:rStyle w:val="Strong"/>
          <w:b w:val="0"/>
          <w:bCs w:val="0"/>
        </w:rPr>
        <w:t xml:space="preserve">кола» </w:t>
      </w:r>
      <w:r w:rsidRPr="00C20337">
        <w:rPr>
          <w:color w:val="000000"/>
        </w:rPr>
        <w:t xml:space="preserve">– это организационно - распорядительный документ, утверждаемый </w:t>
      </w:r>
      <w:r>
        <w:rPr>
          <w:color w:val="000000"/>
        </w:rPr>
        <w:t xml:space="preserve"> директором </w:t>
      </w:r>
      <w:r w:rsidRPr="00C20337">
        <w:rPr>
          <w:color w:val="000000"/>
        </w:rPr>
        <w:t>ОУ,  в котором отражается структура учреждения, содержится перечень  должн</w:t>
      </w:r>
      <w:r>
        <w:rPr>
          <w:color w:val="000000"/>
        </w:rPr>
        <w:t>остей с указанием  количества ставок</w:t>
      </w:r>
    </w:p>
    <w:p w:rsidR="007D734C" w:rsidRDefault="007D734C" w:rsidP="008E3F4F">
      <w:pPr>
        <w:ind w:firstLine="539"/>
        <w:jc w:val="both"/>
        <w:rPr>
          <w:b/>
          <w:bCs/>
          <w:color w:val="000000"/>
        </w:rPr>
      </w:pPr>
      <w:r w:rsidRPr="00A80340">
        <w:rPr>
          <w:b/>
          <w:bCs/>
          <w:color w:val="000000"/>
        </w:rPr>
        <w:t>2. Формирование штатного расписания.</w:t>
      </w:r>
    </w:p>
    <w:p w:rsidR="007D734C" w:rsidRPr="00616C49" w:rsidRDefault="007D734C" w:rsidP="008E3F4F">
      <w:pPr>
        <w:ind w:firstLine="539"/>
        <w:jc w:val="both"/>
        <w:rPr>
          <w:color w:val="000000"/>
        </w:rPr>
      </w:pPr>
      <w:r w:rsidRPr="00B3598B">
        <w:rPr>
          <w:b/>
          <w:bCs/>
          <w:color w:val="000000"/>
        </w:rPr>
        <w:t>2.1.</w:t>
      </w:r>
      <w:r w:rsidRPr="00A80340">
        <w:rPr>
          <w:color w:val="000000"/>
        </w:rPr>
        <w:t xml:space="preserve"> 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учёт финансовых средств по фонду оплаты труда на всех бюджетных уровнях.</w:t>
      </w:r>
      <w:r w:rsidRPr="00616C49">
        <w:rPr>
          <w:color w:val="000000"/>
          <w:sz w:val="27"/>
          <w:szCs w:val="27"/>
        </w:rPr>
        <w:t xml:space="preserve"> </w:t>
      </w:r>
      <w:r w:rsidRPr="00616C49">
        <w:rPr>
          <w:color w:val="000000"/>
        </w:rPr>
        <w:t>Нормативная штатная численность финансируется из бюджетных средств.</w:t>
      </w:r>
    </w:p>
    <w:p w:rsidR="007D734C" w:rsidRPr="00A80340" w:rsidRDefault="007D734C" w:rsidP="008E3F4F">
      <w:pPr>
        <w:ind w:firstLine="539"/>
        <w:jc w:val="both"/>
        <w:rPr>
          <w:color w:val="000000"/>
        </w:rPr>
      </w:pPr>
      <w:r w:rsidRPr="00B3598B">
        <w:rPr>
          <w:b/>
          <w:bCs/>
          <w:color w:val="000000"/>
        </w:rPr>
        <w:t>2.2.</w:t>
      </w:r>
      <w:r>
        <w:rPr>
          <w:color w:val="000000"/>
        </w:rPr>
        <w:t xml:space="preserve"> </w:t>
      </w:r>
      <w:r>
        <w:t>Штатное расписание   ОУ  формируется в зависимости от типа и вида  ОУ,  категории и групп должностей</w:t>
      </w:r>
      <w:r>
        <w:rPr>
          <w:color w:val="000000"/>
          <w:spacing w:val="-1"/>
        </w:rPr>
        <w:t xml:space="preserve">.  </w:t>
      </w:r>
      <w:r w:rsidRPr="00675931">
        <w:rPr>
          <w:color w:val="000000"/>
          <w:spacing w:val="-1"/>
        </w:rPr>
        <w:t xml:space="preserve">Формирование фонда оплаты труда </w:t>
      </w:r>
      <w:r>
        <w:rPr>
          <w:color w:val="000000"/>
          <w:spacing w:val="-1"/>
        </w:rPr>
        <w:t xml:space="preserve"> ОУ</w:t>
      </w:r>
      <w:r w:rsidRPr="00675931">
        <w:rPr>
          <w:color w:val="000000"/>
          <w:spacing w:val="-1"/>
        </w:rPr>
        <w:t xml:space="preserve"> </w:t>
      </w:r>
      <w:r w:rsidRPr="00675931">
        <w:rPr>
          <w:color w:val="000000"/>
        </w:rPr>
        <w:t xml:space="preserve">осуществляется в пределах объема бюджетных средств на текущий финансовый год, доведённого до </w:t>
      </w:r>
      <w:r>
        <w:rPr>
          <w:color w:val="000000"/>
        </w:rPr>
        <w:t xml:space="preserve"> ОУ</w:t>
      </w:r>
      <w:r w:rsidRPr="00675931">
        <w:rPr>
          <w:color w:val="000000"/>
        </w:rPr>
        <w:t>, исходя из:</w:t>
      </w:r>
    </w:p>
    <w:p w:rsidR="007D734C" w:rsidRPr="00675931" w:rsidRDefault="007D734C" w:rsidP="008E3F4F">
      <w:pPr>
        <w:pStyle w:val="ConsPlusNormal"/>
        <w:widowControl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593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республиканского норматива финансирования</w:t>
      </w:r>
      <w:r w:rsidRPr="00675931">
        <w:rPr>
          <w:rFonts w:ascii="Times New Roman" w:hAnsi="Times New Roman" w:cs="Times New Roman"/>
          <w:sz w:val="24"/>
          <w:szCs w:val="24"/>
        </w:rPr>
        <w:t xml:space="preserve"> на предоставление общедоступного и бесплатного начального общего, основного общего,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содержание учащихся </w:t>
      </w:r>
      <w:r w:rsidRPr="0067593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75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норматива финансирования) с учетом </w:t>
      </w:r>
      <w:r w:rsidRPr="00675931">
        <w:rPr>
          <w:rFonts w:ascii="Times New Roman" w:hAnsi="Times New Roman" w:cs="Times New Roman"/>
          <w:sz w:val="24"/>
          <w:szCs w:val="24"/>
        </w:rPr>
        <w:t xml:space="preserve">поправочного коэффициента к 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республиканскому</w:t>
      </w:r>
      <w:r w:rsidRPr="00675931">
        <w:rPr>
          <w:rFonts w:ascii="Times New Roman" w:hAnsi="Times New Roman" w:cs="Times New Roman"/>
          <w:sz w:val="24"/>
          <w:szCs w:val="24"/>
        </w:rPr>
        <w:t xml:space="preserve"> нормативу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(в случае установления);</w:t>
      </w:r>
    </w:p>
    <w:p w:rsidR="007D734C" w:rsidRDefault="007D734C" w:rsidP="008E3F4F">
      <w:pPr>
        <w:pStyle w:val="ConsPlusNormal"/>
        <w:widowControl/>
        <w:tabs>
          <w:tab w:val="left" w:pos="709"/>
        </w:tabs>
        <w:ind w:firstLine="53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5E464A">
        <w:rPr>
          <w:rFonts w:ascii="Times New Roman" w:hAnsi="Times New Roman" w:cs="Times New Roman"/>
          <w:sz w:val="24"/>
          <w:szCs w:val="24"/>
        </w:rPr>
        <w:t xml:space="preserve"> дол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464A">
        <w:rPr>
          <w:rFonts w:ascii="Times New Roman" w:hAnsi="Times New Roman" w:cs="Times New Roman"/>
          <w:sz w:val="24"/>
          <w:szCs w:val="24"/>
        </w:rPr>
        <w:t xml:space="preserve"> фонда </w:t>
      </w:r>
      <w:r w:rsidRPr="005E464A">
        <w:rPr>
          <w:rFonts w:ascii="Times New Roman" w:hAnsi="Times New Roman" w:cs="Times New Roman"/>
          <w:color w:val="000000"/>
          <w:spacing w:val="5"/>
          <w:sz w:val="24"/>
          <w:szCs w:val="24"/>
        </w:rPr>
        <w:t>оплаты труда в нормативе финансирования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r w:rsidRPr="005E464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7D734C" w:rsidRDefault="007D734C" w:rsidP="008E3F4F">
      <w:pPr>
        <w:pStyle w:val="NormalWeb"/>
        <w:spacing w:before="0" w:beforeAutospacing="0" w:after="0" w:afterAutospacing="0"/>
        <w:ind w:firstLine="539"/>
        <w:jc w:val="both"/>
        <w:rPr>
          <w:color w:val="000000"/>
        </w:rPr>
      </w:pPr>
      <w:r w:rsidRPr="00B3598B">
        <w:rPr>
          <w:b/>
          <w:bCs/>
          <w:color w:val="000000"/>
          <w:spacing w:val="5"/>
        </w:rPr>
        <w:t>2.3.</w:t>
      </w:r>
      <w:r w:rsidRPr="00A80340">
        <w:rPr>
          <w:color w:val="000000"/>
          <w:sz w:val="27"/>
          <w:szCs w:val="27"/>
        </w:rPr>
        <w:t xml:space="preserve"> </w:t>
      </w:r>
      <w:r>
        <w:rPr>
          <w:color w:val="000000"/>
        </w:rPr>
        <w:t xml:space="preserve">В штатном расписании </w:t>
      </w:r>
      <w:r w:rsidRPr="00A80340">
        <w:rPr>
          <w:color w:val="000000"/>
        </w:rPr>
        <w:t xml:space="preserve"> </w:t>
      </w:r>
      <w:r>
        <w:rPr>
          <w:color w:val="000000"/>
        </w:rPr>
        <w:t xml:space="preserve">ОУ </w:t>
      </w:r>
      <w:r w:rsidRPr="00A80340">
        <w:rPr>
          <w:color w:val="000000"/>
        </w:rPr>
        <w:t xml:space="preserve">предусматривают четыре нормативные категории работников. </w:t>
      </w:r>
    </w:p>
    <w:p w:rsidR="007D734C" w:rsidRDefault="007D734C" w:rsidP="008E3F4F">
      <w:pPr>
        <w:pStyle w:val="NormalWeb"/>
        <w:spacing w:before="0" w:beforeAutospacing="0" w:after="0" w:afterAutospacing="0"/>
        <w:ind w:firstLine="539"/>
        <w:jc w:val="both"/>
        <w:rPr>
          <w:color w:val="000000"/>
        </w:rPr>
      </w:pPr>
      <w:r w:rsidRPr="00B3598B">
        <w:rPr>
          <w:b/>
          <w:bCs/>
          <w:color w:val="000000"/>
        </w:rPr>
        <w:t>2.3.1.</w:t>
      </w:r>
      <w:r>
        <w:rPr>
          <w:color w:val="000000"/>
        </w:rPr>
        <w:t xml:space="preserve"> </w:t>
      </w:r>
      <w:r w:rsidRPr="00A80340">
        <w:rPr>
          <w:color w:val="000000"/>
        </w:rPr>
        <w:t>К административному персоналу относят</w:t>
      </w:r>
      <w:r>
        <w:rPr>
          <w:color w:val="000000"/>
        </w:rPr>
        <w:t>ся: руководитель</w:t>
      </w:r>
      <w:r w:rsidRPr="00A80340">
        <w:rPr>
          <w:color w:val="000000"/>
        </w:rPr>
        <w:t xml:space="preserve"> </w:t>
      </w:r>
      <w:r>
        <w:rPr>
          <w:color w:val="000000"/>
        </w:rPr>
        <w:t xml:space="preserve"> ОУ, его заместители</w:t>
      </w:r>
      <w:r w:rsidRPr="00A80340">
        <w:rPr>
          <w:color w:val="000000"/>
        </w:rPr>
        <w:t xml:space="preserve">. </w:t>
      </w:r>
    </w:p>
    <w:p w:rsidR="007D734C" w:rsidRDefault="007D734C" w:rsidP="008E3F4F">
      <w:pPr>
        <w:pStyle w:val="NormalWeb"/>
        <w:spacing w:before="0" w:beforeAutospacing="0" w:after="0" w:afterAutospacing="0"/>
        <w:ind w:firstLine="539"/>
        <w:jc w:val="both"/>
        <w:rPr>
          <w:color w:val="000000"/>
        </w:rPr>
      </w:pPr>
      <w:r w:rsidRPr="00B3598B">
        <w:rPr>
          <w:b/>
          <w:bCs/>
          <w:color w:val="000000"/>
        </w:rPr>
        <w:t>2.3.2.</w:t>
      </w:r>
      <w:r>
        <w:rPr>
          <w:color w:val="000000"/>
        </w:rPr>
        <w:t xml:space="preserve"> </w:t>
      </w:r>
      <w:r w:rsidRPr="00A80340">
        <w:rPr>
          <w:color w:val="000000"/>
        </w:rPr>
        <w:t>К пе</w:t>
      </w:r>
      <w:r>
        <w:rPr>
          <w:color w:val="000000"/>
        </w:rPr>
        <w:t>дагогическому персоналу относятся: учителя, воспитатели</w:t>
      </w:r>
      <w:r w:rsidRPr="00A80340">
        <w:rPr>
          <w:color w:val="000000"/>
        </w:rPr>
        <w:t xml:space="preserve">, </w:t>
      </w:r>
      <w:r>
        <w:rPr>
          <w:color w:val="000000"/>
        </w:rPr>
        <w:t xml:space="preserve"> музыкальный руководитель, старшая вожатая.</w:t>
      </w:r>
    </w:p>
    <w:p w:rsidR="007D734C" w:rsidRDefault="007D734C" w:rsidP="008E3F4F">
      <w:pPr>
        <w:pStyle w:val="NormalWeb"/>
        <w:spacing w:before="0" w:beforeAutospacing="0" w:after="0" w:afterAutospacing="0"/>
        <w:ind w:firstLine="539"/>
        <w:jc w:val="both"/>
        <w:rPr>
          <w:color w:val="000000"/>
        </w:rPr>
      </w:pPr>
      <w:r w:rsidRPr="00B3598B">
        <w:rPr>
          <w:b/>
          <w:bCs/>
          <w:color w:val="000000"/>
        </w:rPr>
        <w:t>2.3.4.</w:t>
      </w:r>
      <w:r>
        <w:rPr>
          <w:color w:val="000000"/>
        </w:rPr>
        <w:t xml:space="preserve"> </w:t>
      </w:r>
      <w:r w:rsidRPr="00A80340">
        <w:rPr>
          <w:color w:val="000000"/>
        </w:rPr>
        <w:t>К учебно-</w:t>
      </w:r>
      <w:r>
        <w:rPr>
          <w:color w:val="000000"/>
        </w:rPr>
        <w:t xml:space="preserve"> </w:t>
      </w:r>
      <w:r w:rsidRPr="00A80340">
        <w:rPr>
          <w:color w:val="000000"/>
        </w:rPr>
        <w:t>вспомогательному персоналу относят</w:t>
      </w:r>
      <w:r>
        <w:rPr>
          <w:color w:val="000000"/>
        </w:rPr>
        <w:t>ся:</w:t>
      </w:r>
      <w:r w:rsidRPr="00A80340">
        <w:rPr>
          <w:color w:val="000000"/>
        </w:rPr>
        <w:t xml:space="preserve"> </w:t>
      </w:r>
      <w:r>
        <w:rPr>
          <w:color w:val="000000"/>
        </w:rPr>
        <w:t xml:space="preserve"> бухгалтер, библиотекарь,  помощник воспитателя</w:t>
      </w:r>
      <w:r w:rsidRPr="00A80340">
        <w:rPr>
          <w:color w:val="000000"/>
        </w:rPr>
        <w:t>.</w:t>
      </w:r>
    </w:p>
    <w:p w:rsidR="007D734C" w:rsidRDefault="007D734C" w:rsidP="008E3F4F">
      <w:pPr>
        <w:pStyle w:val="NormalWeb"/>
        <w:spacing w:before="0" w:beforeAutospacing="0" w:after="0" w:afterAutospacing="0"/>
        <w:ind w:firstLine="539"/>
        <w:jc w:val="both"/>
        <w:rPr>
          <w:color w:val="000000"/>
        </w:rPr>
      </w:pPr>
      <w:r w:rsidRPr="00B3598B">
        <w:rPr>
          <w:b/>
          <w:bCs/>
          <w:color w:val="000000"/>
        </w:rPr>
        <w:t>2.3.5.</w:t>
      </w:r>
      <w:r>
        <w:rPr>
          <w:color w:val="000000"/>
        </w:rPr>
        <w:t xml:space="preserve"> </w:t>
      </w:r>
      <w:r w:rsidRPr="00A80340">
        <w:rPr>
          <w:color w:val="000000"/>
        </w:rPr>
        <w:t>К категории обслуживающий персонал относят</w:t>
      </w:r>
      <w:r>
        <w:rPr>
          <w:color w:val="000000"/>
        </w:rPr>
        <w:t xml:space="preserve"> </w:t>
      </w:r>
      <w:r w:rsidRPr="00A80340">
        <w:rPr>
          <w:color w:val="000000"/>
        </w:rPr>
        <w:t xml:space="preserve"> работников по должностям: </w:t>
      </w:r>
      <w:r>
        <w:rPr>
          <w:color w:val="000000"/>
        </w:rPr>
        <w:t xml:space="preserve">рабочий </w:t>
      </w:r>
      <w:r w:rsidRPr="00A80340">
        <w:rPr>
          <w:color w:val="000000"/>
        </w:rPr>
        <w:t>по комплексному</w:t>
      </w:r>
      <w:r>
        <w:rPr>
          <w:color w:val="000000"/>
        </w:rPr>
        <w:t xml:space="preserve"> обслуживанию и ремонту зданий, сторож</w:t>
      </w:r>
      <w:r w:rsidRPr="00A80340">
        <w:rPr>
          <w:color w:val="000000"/>
        </w:rPr>
        <w:t>,</w:t>
      </w:r>
      <w:r>
        <w:rPr>
          <w:color w:val="000000"/>
        </w:rPr>
        <w:t xml:space="preserve"> уборщик служебных помещений, повар, оператор газовой котельной.</w:t>
      </w:r>
    </w:p>
    <w:p w:rsidR="007D734C" w:rsidRDefault="007D734C" w:rsidP="008E3F4F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B3598B">
        <w:rPr>
          <w:b/>
          <w:bCs/>
          <w:color w:val="000000"/>
        </w:rPr>
        <w:t>2.4.</w:t>
      </w:r>
      <w:r w:rsidRPr="004A1DBC">
        <w:t xml:space="preserve"> </w:t>
      </w:r>
      <w:r>
        <w:t>Количество ставок педагогических  работников  определяется путем деления количества часов по учебному плану на норму рабочего времени для данных работников, установленную Постановлением П</w:t>
      </w:r>
      <w:r>
        <w:rPr>
          <w:color w:val="000000"/>
        </w:rPr>
        <w:t>равительства Российской Федерации от 3 апреля 2003 года № 191«О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учреждений».</w:t>
      </w:r>
    </w:p>
    <w:p w:rsidR="007D734C" w:rsidRDefault="007D734C" w:rsidP="008E3F4F">
      <w:pPr>
        <w:widowControl w:val="0"/>
        <w:autoSpaceDE w:val="0"/>
        <w:autoSpaceDN w:val="0"/>
        <w:adjustRightInd w:val="0"/>
        <w:ind w:firstLine="539"/>
        <w:jc w:val="both"/>
      </w:pPr>
      <w:r w:rsidRPr="00B3598B">
        <w:rPr>
          <w:b/>
          <w:bCs/>
          <w:color w:val="000000"/>
        </w:rPr>
        <w:t>2.5.</w:t>
      </w:r>
      <w:r w:rsidRPr="0033193C">
        <w:rPr>
          <w:b/>
          <w:bCs/>
          <w:color w:val="000000"/>
        </w:rPr>
        <w:t xml:space="preserve"> </w:t>
      </w:r>
      <w:r w:rsidRPr="0033193C">
        <w:t>Нормативы для расчета ставок по категории «Рабочие» по должностям  «уборщик служебных помещений».</w:t>
      </w:r>
    </w:p>
    <w:p w:rsidR="007D734C" w:rsidRPr="0033193C" w:rsidRDefault="007D734C" w:rsidP="008E3F4F">
      <w:pPr>
        <w:widowControl w:val="0"/>
        <w:autoSpaceDE w:val="0"/>
        <w:autoSpaceDN w:val="0"/>
        <w:adjustRightInd w:val="0"/>
        <w:ind w:firstLine="539"/>
        <w:jc w:val="both"/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20"/>
        <w:gridCol w:w="2880"/>
        <w:gridCol w:w="2982"/>
      </w:tblGrid>
      <w:tr w:rsidR="007D734C" w:rsidRPr="0033193C">
        <w:trPr>
          <w:jc w:val="center"/>
        </w:trPr>
        <w:tc>
          <w:tcPr>
            <w:tcW w:w="468" w:type="dxa"/>
          </w:tcPr>
          <w:p w:rsidR="007D734C" w:rsidRPr="0033193C" w:rsidRDefault="007D734C" w:rsidP="007275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420" w:type="dxa"/>
          </w:tcPr>
          <w:p w:rsidR="007D734C" w:rsidRPr="00B3598B" w:rsidRDefault="007D734C" w:rsidP="00B359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B3598B">
              <w:rPr>
                <w:b/>
                <w:bCs/>
              </w:rPr>
              <w:t>Наименование объекта уборки</w:t>
            </w:r>
          </w:p>
        </w:tc>
        <w:tc>
          <w:tcPr>
            <w:tcW w:w="2880" w:type="dxa"/>
          </w:tcPr>
          <w:p w:rsidR="007D734C" w:rsidRPr="00B3598B" w:rsidRDefault="007D734C" w:rsidP="00B359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598B">
              <w:rPr>
                <w:b/>
                <w:bCs/>
              </w:rPr>
              <w:t>Норма обслуживания за один раб. день ( кв.м.)</w:t>
            </w:r>
          </w:p>
        </w:tc>
        <w:tc>
          <w:tcPr>
            <w:tcW w:w="2982" w:type="dxa"/>
          </w:tcPr>
          <w:p w:rsidR="007D734C" w:rsidRPr="00B3598B" w:rsidRDefault="007D734C" w:rsidP="00B359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B3598B">
              <w:rPr>
                <w:b/>
                <w:bCs/>
              </w:rPr>
              <w:t>Примечание</w:t>
            </w:r>
          </w:p>
        </w:tc>
      </w:tr>
      <w:tr w:rsidR="007D734C" w:rsidRPr="0033193C">
        <w:trPr>
          <w:jc w:val="center"/>
        </w:trPr>
        <w:tc>
          <w:tcPr>
            <w:tcW w:w="468" w:type="dxa"/>
          </w:tcPr>
          <w:p w:rsidR="007D734C" w:rsidRPr="0033193C" w:rsidRDefault="007D734C" w:rsidP="0072759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420" w:type="dxa"/>
          </w:tcPr>
          <w:p w:rsidR="007D734C" w:rsidRPr="0033193C" w:rsidRDefault="007D734C" w:rsidP="00B3598B">
            <w:pPr>
              <w:widowControl w:val="0"/>
              <w:autoSpaceDE w:val="0"/>
              <w:autoSpaceDN w:val="0"/>
              <w:adjustRightInd w:val="0"/>
            </w:pPr>
            <w:r w:rsidRPr="0033193C">
              <w:t xml:space="preserve">Служебное помещение, учебные аудитории, лестничные клетки, </w:t>
            </w:r>
            <w:r>
              <w:t>сан. у</w:t>
            </w:r>
            <w:r w:rsidRPr="0033193C">
              <w:t>злы</w:t>
            </w:r>
          </w:p>
        </w:tc>
        <w:tc>
          <w:tcPr>
            <w:tcW w:w="2880" w:type="dxa"/>
          </w:tcPr>
          <w:p w:rsidR="007D734C" w:rsidRPr="0033193C" w:rsidRDefault="007D734C" w:rsidP="00B359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3193C">
              <w:t>500,0 кв.м.</w:t>
            </w:r>
          </w:p>
        </w:tc>
        <w:tc>
          <w:tcPr>
            <w:tcW w:w="2982" w:type="dxa"/>
          </w:tcPr>
          <w:p w:rsidR="007D734C" w:rsidRPr="0033193C" w:rsidRDefault="007D734C" w:rsidP="00727599">
            <w:pPr>
              <w:widowControl w:val="0"/>
              <w:autoSpaceDE w:val="0"/>
              <w:autoSpaceDN w:val="0"/>
              <w:adjustRightInd w:val="0"/>
              <w:jc w:val="both"/>
            </w:pPr>
            <w:r w:rsidRPr="0033193C">
              <w:t>Или 0,5 ставки на 250, 0 кв. м. убираемой площади</w:t>
            </w:r>
          </w:p>
        </w:tc>
      </w:tr>
    </w:tbl>
    <w:p w:rsidR="007D734C" w:rsidRDefault="007D734C" w:rsidP="004C572D">
      <w:pPr>
        <w:spacing w:line="360" w:lineRule="auto"/>
        <w:jc w:val="both"/>
        <w:rPr>
          <w:color w:val="000000"/>
        </w:rPr>
      </w:pPr>
    </w:p>
    <w:p w:rsidR="007D734C" w:rsidRPr="00B3598B" w:rsidRDefault="007D734C" w:rsidP="00B3598B">
      <w:pPr>
        <w:ind w:firstLine="540"/>
        <w:jc w:val="both"/>
        <w:rPr>
          <w:color w:val="000000"/>
        </w:rPr>
      </w:pPr>
      <w:r w:rsidRPr="00B3598B">
        <w:rPr>
          <w:b/>
          <w:bCs/>
        </w:rPr>
        <w:t>2.6.</w:t>
      </w:r>
      <w:r>
        <w:t xml:space="preserve"> </w:t>
      </w:r>
      <w:r>
        <w:rPr>
          <w:color w:val="000000"/>
        </w:rPr>
        <w:t xml:space="preserve">ОУ формирует </w:t>
      </w:r>
      <w:r w:rsidRPr="005A78BC">
        <w:rPr>
          <w:color w:val="000000"/>
        </w:rPr>
        <w:t xml:space="preserve"> своё штатное расписание в пределах средств, выделенных ему по устан</w:t>
      </w:r>
      <w:r>
        <w:rPr>
          <w:color w:val="000000"/>
        </w:rPr>
        <w:t xml:space="preserve">овленным нормам, а также </w:t>
      </w:r>
      <w:r>
        <w:t xml:space="preserve">имеет право  менять </w:t>
      </w:r>
      <w:r w:rsidRPr="00325112">
        <w:t>штатное расписание</w:t>
      </w:r>
      <w:r>
        <w:rPr>
          <w:b/>
          <w:bCs/>
        </w:rPr>
        <w:t>:</w:t>
      </w:r>
      <w:r>
        <w:t xml:space="preserve"> </w:t>
      </w:r>
      <w:r>
        <w:rPr>
          <w:color w:val="000000"/>
        </w:rPr>
        <w:t xml:space="preserve">вводит </w:t>
      </w:r>
      <w:r w:rsidRPr="005A78BC">
        <w:rPr>
          <w:color w:val="000000"/>
        </w:rPr>
        <w:t xml:space="preserve"> в штатное расп</w:t>
      </w:r>
      <w:r>
        <w:rPr>
          <w:color w:val="000000"/>
        </w:rPr>
        <w:t xml:space="preserve">исание вместо одних должностей  другие или </w:t>
      </w:r>
      <w:r>
        <w:t xml:space="preserve">  сокращать (увеличивать) имеющиеся </w:t>
      </w:r>
      <w:r>
        <w:rPr>
          <w:b/>
          <w:bCs/>
        </w:rPr>
        <w:t>штатные</w:t>
      </w:r>
      <w:r>
        <w:t xml:space="preserve"> единицы,  </w:t>
      </w:r>
      <w:r>
        <w:rPr>
          <w:color w:val="000000"/>
        </w:rPr>
        <w:t xml:space="preserve">  </w:t>
      </w:r>
      <w:r w:rsidRPr="005A78BC">
        <w:rPr>
          <w:color w:val="000000"/>
        </w:rPr>
        <w:t>если учреждение не выходит за пределы средств, выделенных ему по финансовым нормам.</w:t>
      </w:r>
    </w:p>
    <w:p w:rsidR="007D734C" w:rsidRPr="00325112" w:rsidRDefault="007D734C" w:rsidP="00B3598B">
      <w:pPr>
        <w:ind w:firstLine="540"/>
        <w:jc w:val="both"/>
        <w:rPr>
          <w:color w:val="000000"/>
        </w:rPr>
      </w:pPr>
      <w:r w:rsidRPr="00B3598B">
        <w:rPr>
          <w:b/>
          <w:bCs/>
        </w:rPr>
        <w:t>2.7.</w:t>
      </w:r>
      <w:r w:rsidRPr="00325112">
        <w:t xml:space="preserve"> Не допускается введ</w:t>
      </w:r>
      <w:r>
        <w:t xml:space="preserve">ение в штатное расписание </w:t>
      </w:r>
      <w:r w:rsidRPr="00325112">
        <w:t xml:space="preserve"> должностей, по которым отсутствуют тарифно-квалификационные характеристики.</w:t>
      </w:r>
    </w:p>
    <w:p w:rsidR="007D734C" w:rsidRPr="00325112" w:rsidRDefault="007D734C" w:rsidP="00F544D4">
      <w:pPr>
        <w:jc w:val="both"/>
        <w:rPr>
          <w:color w:val="000000"/>
        </w:rPr>
      </w:pPr>
      <w:r w:rsidRPr="00325112">
        <w:rPr>
          <w:color w:val="000000"/>
        </w:rPr>
        <w:t xml:space="preserve"> </w:t>
      </w:r>
    </w:p>
    <w:p w:rsidR="007D734C" w:rsidRDefault="007D734C" w:rsidP="004C572D">
      <w:pPr>
        <w:spacing w:line="360" w:lineRule="auto"/>
        <w:jc w:val="both"/>
      </w:pPr>
    </w:p>
    <w:p w:rsidR="007D734C" w:rsidRPr="00616C49" w:rsidRDefault="007D734C" w:rsidP="004C572D">
      <w:pPr>
        <w:spacing w:line="360" w:lineRule="auto"/>
        <w:jc w:val="both"/>
      </w:pPr>
      <w:r>
        <w:t xml:space="preserve"> </w:t>
      </w:r>
    </w:p>
    <w:p w:rsidR="007D734C" w:rsidRDefault="007D734C" w:rsidP="004C572D">
      <w:pPr>
        <w:spacing w:line="360" w:lineRule="auto"/>
        <w:jc w:val="both"/>
        <w:rPr>
          <w:color w:val="000000"/>
        </w:rPr>
      </w:pPr>
    </w:p>
    <w:p w:rsidR="007D734C" w:rsidRPr="00A80340" w:rsidRDefault="007D734C" w:rsidP="004C572D">
      <w:pPr>
        <w:pStyle w:val="NormalWeb"/>
        <w:spacing w:line="360" w:lineRule="auto"/>
        <w:jc w:val="both"/>
        <w:rPr>
          <w:color w:val="000000"/>
        </w:rPr>
      </w:pPr>
    </w:p>
    <w:p w:rsidR="007D734C" w:rsidRPr="00A80340" w:rsidRDefault="007D734C" w:rsidP="004C572D">
      <w:pPr>
        <w:pStyle w:val="ConsPlusNormal"/>
        <w:widowControl/>
        <w:tabs>
          <w:tab w:val="left" w:pos="709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7D734C" w:rsidRDefault="007D734C" w:rsidP="004C572D">
      <w:pPr>
        <w:pStyle w:val="NormalWeb"/>
        <w:rPr>
          <w:color w:val="000000"/>
          <w:sz w:val="27"/>
          <w:szCs w:val="27"/>
        </w:rPr>
      </w:pPr>
    </w:p>
    <w:p w:rsidR="007D734C" w:rsidRDefault="007D734C"/>
    <w:sectPr w:rsidR="007D734C" w:rsidSect="0007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72D"/>
    <w:rsid w:val="00070A78"/>
    <w:rsid w:val="000719CA"/>
    <w:rsid w:val="001B08D9"/>
    <w:rsid w:val="001D6247"/>
    <w:rsid w:val="002267F0"/>
    <w:rsid w:val="00325112"/>
    <w:rsid w:val="0033193C"/>
    <w:rsid w:val="004258BF"/>
    <w:rsid w:val="004411B7"/>
    <w:rsid w:val="00473BFF"/>
    <w:rsid w:val="004A1DBC"/>
    <w:rsid w:val="004C572D"/>
    <w:rsid w:val="005464E3"/>
    <w:rsid w:val="005A78BC"/>
    <w:rsid w:val="005E464A"/>
    <w:rsid w:val="00616C49"/>
    <w:rsid w:val="00675931"/>
    <w:rsid w:val="006855D4"/>
    <w:rsid w:val="006C2950"/>
    <w:rsid w:val="006D493B"/>
    <w:rsid w:val="00727599"/>
    <w:rsid w:val="0074514B"/>
    <w:rsid w:val="007D734C"/>
    <w:rsid w:val="008E3F4F"/>
    <w:rsid w:val="009A2C8A"/>
    <w:rsid w:val="00A80340"/>
    <w:rsid w:val="00B3598B"/>
    <w:rsid w:val="00B86B41"/>
    <w:rsid w:val="00BF032A"/>
    <w:rsid w:val="00C20337"/>
    <w:rsid w:val="00F14FC9"/>
    <w:rsid w:val="00F5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572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C57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4C572D"/>
    <w:rPr>
      <w:b/>
      <w:bCs/>
    </w:rPr>
  </w:style>
  <w:style w:type="paragraph" w:styleId="NoSpacing">
    <w:name w:val="No Spacing"/>
    <w:uiPriority w:val="99"/>
    <w:qFormat/>
    <w:rsid w:val="004C572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2</Pages>
  <Words>639</Words>
  <Characters>3645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cp:lastPrinted>2016-03-04T07:40:00Z</cp:lastPrinted>
  <dcterms:created xsi:type="dcterms:W3CDTF">2014-11-27T21:19:00Z</dcterms:created>
  <dcterms:modified xsi:type="dcterms:W3CDTF">2016-03-04T07:41:00Z</dcterms:modified>
</cp:coreProperties>
</file>