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7D" w:rsidRPr="000F3FA6" w:rsidRDefault="002C367D" w:rsidP="00F0123E">
      <w:pPr>
        <w:spacing w:after="0" w:line="240" w:lineRule="auto"/>
        <w:jc w:val="center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367D" w:rsidRPr="00E21BD8" w:rsidRDefault="002C367D" w:rsidP="002B7E73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E21BD8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2C367D" w:rsidRPr="00E21BD8" w:rsidRDefault="002C367D" w:rsidP="002B7E73">
      <w:pPr>
        <w:pStyle w:val="NoSpacing"/>
        <w:tabs>
          <w:tab w:val="left" w:pos="8647"/>
        </w:tabs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E21BD8">
        <w:rPr>
          <w:rStyle w:val="Strong"/>
          <w:rFonts w:ascii="Times New Roman" w:hAnsi="Times New Roman" w:cs="Times New Roman"/>
          <w:sz w:val="24"/>
          <w:szCs w:val="24"/>
        </w:rPr>
        <w:t>«Ново-Выселская средняя общеобразовательная школа»</w:t>
      </w:r>
    </w:p>
    <w:p w:rsidR="002C367D" w:rsidRPr="000F3FA6" w:rsidRDefault="002C367D" w:rsidP="002B7E73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367D" w:rsidRPr="000F3FA6" w:rsidRDefault="002C367D" w:rsidP="002B7E73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Принято</w:t>
      </w:r>
    </w:p>
    <w:p w:rsidR="002C367D" w:rsidRPr="000F3FA6" w:rsidRDefault="002C367D" w:rsidP="002B7E73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 заседании педагогического совета</w:t>
      </w:r>
    </w:p>
    <w:p w:rsidR="002C367D" w:rsidRPr="000F3FA6" w:rsidRDefault="002C367D" w:rsidP="002B7E73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Протокол от 30.01.15 г.  № 4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</w:p>
    <w:p w:rsidR="002C367D" w:rsidRPr="000F3FA6" w:rsidRDefault="002C367D" w:rsidP="002B7E73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педагогического совета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приказом директора</w:t>
      </w:r>
    </w:p>
    <w:p w:rsidR="002C367D" w:rsidRPr="000F3FA6" w:rsidRDefault="002C367D" w:rsidP="002B7E73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от 02.02.15 г.      № 2 § 2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</w:p>
    <w:p w:rsidR="002C367D" w:rsidRPr="000F3FA6" w:rsidRDefault="002C367D" w:rsidP="002B7E73">
      <w:pPr>
        <w:pStyle w:val="NoSpacing"/>
        <w:tabs>
          <w:tab w:val="left" w:pos="8647"/>
        </w:tabs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_____________ Л.Л. Селяева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Дирек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тор  __________ Л.Л. Селяева</w:t>
      </w:r>
    </w:p>
    <w:p w:rsidR="002C367D" w:rsidRPr="000F3FA6" w:rsidRDefault="002C367D" w:rsidP="002B7E73">
      <w:pPr>
        <w:spacing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367D" w:rsidRPr="000F3FA6" w:rsidRDefault="002C367D" w:rsidP="00F0123E">
      <w:pPr>
        <w:spacing w:after="0" w:line="240" w:lineRule="auto"/>
        <w:jc w:val="center"/>
        <w:outlineLvl w:val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367D" w:rsidRPr="000F3FA6" w:rsidRDefault="002C367D" w:rsidP="00F0123E">
      <w:pPr>
        <w:spacing w:after="0" w:line="240" w:lineRule="auto"/>
        <w:jc w:val="center"/>
        <w:outlineLvl w:val="0"/>
        <w:rPr>
          <w:rStyle w:val="Strong"/>
          <w:rFonts w:ascii="Times New Roman" w:hAnsi="Times New Roman" w:cs="Times New Roman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sz w:val="24"/>
          <w:szCs w:val="24"/>
        </w:rPr>
        <w:t>Положение о школьной предметной неделе</w:t>
      </w:r>
    </w:p>
    <w:p w:rsidR="002C367D" w:rsidRDefault="002C367D" w:rsidP="00E21BD8">
      <w:pPr>
        <w:spacing w:after="0" w:line="240" w:lineRule="auto"/>
        <w:ind w:left="72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2C367D" w:rsidRPr="00E21BD8" w:rsidRDefault="002C367D" w:rsidP="00E21BD8">
      <w:pPr>
        <w:spacing w:after="0" w:line="240" w:lineRule="auto"/>
        <w:ind w:left="72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E21BD8">
        <w:rPr>
          <w:rStyle w:val="Strong"/>
          <w:rFonts w:ascii="Times New Roman" w:hAnsi="Times New Roman" w:cs="Times New Roman"/>
          <w:sz w:val="24"/>
          <w:szCs w:val="24"/>
        </w:rPr>
        <w:t>1. Общие положения</w:t>
      </w:r>
    </w:p>
    <w:p w:rsidR="002C367D" w:rsidRPr="000F3FA6" w:rsidRDefault="002C367D" w:rsidP="00E21BD8">
      <w:pPr>
        <w:pStyle w:val="ListParagraph"/>
        <w:numPr>
          <w:ilvl w:val="1"/>
          <w:numId w:val="6"/>
        </w:numPr>
        <w:tabs>
          <w:tab w:val="left" w:pos="1080"/>
        </w:tabs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Настоящее Положение о школьной предметной неделе (далее Положение) муниципального бюджетного общеобразовательного  учреждения «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Ново-Выселская 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средняя общеоб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разовательная школа» (далее – ОУ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) разработано на основании Федерального Закона "Об образовании в  Российской  Федерации" №273 –ФЗ от 29.12.2012 г., Типового положения об общеобразов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ательном учреждении, Устава   ОУ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:rsidR="002C367D" w:rsidRPr="000F3FA6" w:rsidRDefault="002C367D" w:rsidP="00E21BD8">
      <w:pPr>
        <w:tabs>
          <w:tab w:val="left" w:pos="1080"/>
        </w:tabs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1.2. Школьные предметные недели проводятся ежегодно методическими объединениями с целью повышения профессиональной компетенции учителей в рамках плана методической и научно-методической работы, а также для развития познавате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льной и творческой активности уча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щихся.</w:t>
      </w:r>
    </w:p>
    <w:p w:rsidR="002C367D" w:rsidRPr="000F3FA6" w:rsidRDefault="002C367D" w:rsidP="00E21BD8">
      <w:pPr>
        <w:tabs>
          <w:tab w:val="left" w:pos="1080"/>
        </w:tabs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1.3. Задачи предметной недели:</w:t>
      </w:r>
    </w:p>
    <w:p w:rsidR="002C367D" w:rsidRPr="000F3FA6" w:rsidRDefault="002C367D" w:rsidP="00E21BD8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совершенствование профессионального мастерства учителей через подготовку, организацию и проведение открытых уроков и внеклассных мероприятий; </w:t>
      </w:r>
    </w:p>
    <w:p w:rsidR="002C367D" w:rsidRPr="000F3FA6" w:rsidRDefault="002C367D" w:rsidP="00E21BD8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вовлечение уча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щихся в самостоятельную творческую деятельность, повышение их интереса к изучаемым дисциплинам; </w:t>
      </w:r>
    </w:p>
    <w:p w:rsidR="002C367D" w:rsidRPr="000F3FA6" w:rsidRDefault="002C367D" w:rsidP="00E21BD8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выявление  уча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щихся, которые обладают творческими способностями, стремятся к углубленному изучению определенной учебной дисциплины или образовательной области. </w:t>
      </w:r>
    </w:p>
    <w:p w:rsidR="002C367D" w:rsidRPr="000F3FA6" w:rsidRDefault="002C367D" w:rsidP="00E21BD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sz w:val="24"/>
          <w:szCs w:val="24"/>
        </w:rPr>
        <w:t>2. Организация и порядок проведения предметной недели</w:t>
      </w:r>
    </w:p>
    <w:p w:rsidR="002C367D" w:rsidRPr="000F3FA6" w:rsidRDefault="002C367D" w:rsidP="00E21BD8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2.1 Предметная неделя проводится в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соответствии с планом работы  ОУ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C367D" w:rsidRPr="000F3FA6" w:rsidRDefault="002C367D" w:rsidP="00E21BD8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2.2 План подготовки и проведения предметной не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дели утверждается директором  ОУ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не позднее, чем за две недели до начала ее проведения.</w:t>
      </w:r>
    </w:p>
    <w:p w:rsidR="002C367D" w:rsidRPr="000F3FA6" w:rsidRDefault="002C367D" w:rsidP="00E21BD8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2.3 Организатором предметной недели является методическое объединение.  </w:t>
      </w:r>
    </w:p>
    <w:p w:rsidR="002C367D" w:rsidRPr="000F3FA6" w:rsidRDefault="002C367D" w:rsidP="00E21BD8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2.4 Участниками предметной недели являются:</w:t>
      </w:r>
    </w:p>
    <w:p w:rsidR="002C367D" w:rsidRPr="000F3FA6" w:rsidRDefault="002C367D" w:rsidP="00E21BD8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все учителя, преподающие предмет или группу дисциплин образовательной области, по которой проводится предметная неделя; </w:t>
      </w:r>
    </w:p>
    <w:p w:rsidR="002C367D" w:rsidRPr="000F3FA6" w:rsidRDefault="002C367D" w:rsidP="00E21BD8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учащиеся  ОУ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изучающие предмет или образовательную область, по которой проводится предметная неделя. </w:t>
      </w:r>
    </w:p>
    <w:p w:rsidR="002C367D" w:rsidRPr="000F3FA6" w:rsidRDefault="002C367D" w:rsidP="00E21BD8">
      <w:pPr>
        <w:tabs>
          <w:tab w:val="num" w:pos="0"/>
        </w:tabs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2.5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 В рамках предметной недели могут проводиться:  </w:t>
      </w:r>
    </w:p>
    <w:p w:rsidR="002C367D" w:rsidRPr="000F3FA6" w:rsidRDefault="002C367D" w:rsidP="00E21BD8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предметные олимпиады; </w:t>
      </w:r>
    </w:p>
    <w:p w:rsidR="002C367D" w:rsidRPr="000F3FA6" w:rsidRDefault="002C367D" w:rsidP="00E21BD8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нетрадиционные уроки по предмету; </w:t>
      </w:r>
    </w:p>
    <w:p w:rsidR="002C367D" w:rsidRPr="000F3FA6" w:rsidRDefault="002C367D" w:rsidP="00E21BD8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внеклассные мероприятия; </w:t>
      </w:r>
    </w:p>
    <w:p w:rsidR="002C367D" w:rsidRPr="000F3FA6" w:rsidRDefault="002C367D" w:rsidP="00E21BD8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общешкольные мероприятия.</w:t>
      </w:r>
    </w:p>
    <w:p w:rsidR="002C367D" w:rsidRPr="000F3FA6" w:rsidRDefault="002C367D" w:rsidP="00E21BD8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2.6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Проведение предметной недели должно сопровождаться разнообразной наглядной информацией, которая располаг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ается в различных помещениях  ОУ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C367D" w:rsidRPr="000F3FA6" w:rsidRDefault="002C367D" w:rsidP="00E21BD8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2.7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По окончании предметной недели на заседании методического объединения проводится анализ мероприятий, организованных входе предметной недели.</w:t>
      </w:r>
    </w:p>
    <w:p w:rsidR="002C367D" w:rsidRPr="000F3FA6" w:rsidRDefault="002C367D" w:rsidP="00E21BD8">
      <w:pPr>
        <w:spacing w:after="0" w:line="240" w:lineRule="auto"/>
        <w:ind w:firstLine="539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2.8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 По итогам предметной недели заместителю директора по  учебной  работе сдаются планы открытых мероприятий, включая тексты заданий для проведения предметных олимпиад и протоколы с их результатами.</w:t>
      </w:r>
    </w:p>
    <w:p w:rsidR="002C367D" w:rsidRDefault="002C367D" w:rsidP="00F0123E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:rsidR="002C367D" w:rsidRPr="000F3FA6" w:rsidRDefault="002C367D" w:rsidP="00E21BD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sz w:val="24"/>
          <w:szCs w:val="24"/>
        </w:rPr>
        <w:t>3. Поощрение учителей и учащихся по итогам предметной недели.</w:t>
      </w:r>
    </w:p>
    <w:p w:rsidR="002C367D" w:rsidRPr="000F3FA6" w:rsidRDefault="002C367D" w:rsidP="00E33C21">
      <w:pPr>
        <w:tabs>
          <w:tab w:val="num" w:pos="0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3.1. 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По итогам предметной недели наиболее активные участники награждаются памятными призами или грамотами Награждение участников может проходить в соответствии с программой предметной недели.</w:t>
      </w:r>
    </w:p>
    <w:p w:rsidR="002C367D" w:rsidRPr="000F3FA6" w:rsidRDefault="002C367D" w:rsidP="00E33C21">
      <w:pPr>
        <w:tabs>
          <w:tab w:val="num" w:pos="0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3.2. За проведенные мероприятия на уровне  О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и личный вклад за  организацию и проведение предметной недели учителям начисляются баллы при распределении стимулирующей части ФОТ.</w:t>
      </w:r>
    </w:p>
    <w:p w:rsidR="002C367D" w:rsidRPr="000F3FA6" w:rsidRDefault="002C367D" w:rsidP="00E33C21">
      <w:pPr>
        <w:tabs>
          <w:tab w:val="num" w:pos="0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3.3. По результатам проведенной недели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учитель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может быть награжден грамотой или премией за высокий уровень организации и проведения предметной недели в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C367D" w:rsidRPr="000F3FA6" w:rsidRDefault="002C367D" w:rsidP="00E33C21">
      <w:pPr>
        <w:tabs>
          <w:tab w:val="num" w:pos="0"/>
        </w:tabs>
        <w:spacing w:after="0" w:line="240" w:lineRule="auto"/>
        <w:ind w:firstLine="54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3.4. </w:t>
      </w: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Участие учащихся в мероприятиях предметной недели поощряется выставлением положительной оценки («4», «5») за ближайший урок по данному предмету в журнал.</w:t>
      </w:r>
    </w:p>
    <w:p w:rsidR="002C367D" w:rsidRPr="000F3FA6" w:rsidRDefault="002C367D" w:rsidP="00F0123E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F3FA6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.</w:t>
      </w:r>
    </w:p>
    <w:p w:rsidR="002C367D" w:rsidRPr="000F3FA6" w:rsidRDefault="002C367D" w:rsidP="00F0123E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C367D" w:rsidRPr="000F3FA6" w:rsidRDefault="002C367D">
      <w:pP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PictureBullets"/>
      <w:r w:rsidRPr="00A572CB">
        <w:rPr>
          <w:rFonts w:ascii="Times New Roman" w:hAnsi="Times New Roman" w:cs="Times New Roman"/>
          <w:vanish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http://www.edugym20.ru/pict/1.gif" style="width:.75pt;height:.75pt;visibility:visible" o:bullet="t">
            <v:imagedata r:id="rId5" o:title=""/>
          </v:shape>
        </w:pict>
      </w:r>
      <w:bookmarkEnd w:id="0"/>
    </w:p>
    <w:sectPr w:rsidR="002C367D" w:rsidRPr="000F3FA6" w:rsidSect="0059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4A5"/>
    <w:multiLevelType w:val="multilevel"/>
    <w:tmpl w:val="637E3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4519E6"/>
    <w:multiLevelType w:val="multilevel"/>
    <w:tmpl w:val="6210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1EA4222"/>
    <w:multiLevelType w:val="multilevel"/>
    <w:tmpl w:val="85C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D3D1B47"/>
    <w:multiLevelType w:val="hybridMultilevel"/>
    <w:tmpl w:val="365E299C"/>
    <w:lvl w:ilvl="0" w:tplc="91E8E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1A49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220EC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8683A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510B2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1CB826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CAC63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9F6F96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56288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>
    <w:nsid w:val="4EC47E8A"/>
    <w:multiLevelType w:val="multilevel"/>
    <w:tmpl w:val="9C46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A2520E"/>
    <w:multiLevelType w:val="multilevel"/>
    <w:tmpl w:val="434C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E"/>
    <w:rsid w:val="000F3FA6"/>
    <w:rsid w:val="002B7E73"/>
    <w:rsid w:val="002C367D"/>
    <w:rsid w:val="002E50C6"/>
    <w:rsid w:val="004C309A"/>
    <w:rsid w:val="0059497E"/>
    <w:rsid w:val="007F3B75"/>
    <w:rsid w:val="00A572CB"/>
    <w:rsid w:val="00B80012"/>
    <w:rsid w:val="00BA2FC9"/>
    <w:rsid w:val="00D15ECC"/>
    <w:rsid w:val="00D56BFF"/>
    <w:rsid w:val="00E21BD8"/>
    <w:rsid w:val="00E33C21"/>
    <w:rsid w:val="00F0123E"/>
    <w:rsid w:val="00F8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123E"/>
    <w:pPr>
      <w:ind w:left="720"/>
    </w:pPr>
  </w:style>
  <w:style w:type="character" w:styleId="Strong">
    <w:name w:val="Strong"/>
    <w:basedOn w:val="DefaultParagraphFont"/>
    <w:uiPriority w:val="99"/>
    <w:qFormat/>
    <w:rsid w:val="00F0123E"/>
    <w:rPr>
      <w:b/>
      <w:bCs/>
    </w:rPr>
  </w:style>
  <w:style w:type="paragraph" w:styleId="NoSpacing">
    <w:name w:val="No Spacing"/>
    <w:uiPriority w:val="99"/>
    <w:qFormat/>
    <w:rsid w:val="002B7E7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</Pages>
  <Words>566</Words>
  <Characters>3232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cp:lastPrinted>2016-03-10T10:48:00Z</cp:lastPrinted>
  <dcterms:created xsi:type="dcterms:W3CDTF">2014-12-02T18:52:00Z</dcterms:created>
  <dcterms:modified xsi:type="dcterms:W3CDTF">2016-03-10T10:49:00Z</dcterms:modified>
</cp:coreProperties>
</file>