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66" w:rsidRPr="000C06BF" w:rsidRDefault="00451266" w:rsidP="007709DB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451266" w:rsidRPr="000C06BF" w:rsidRDefault="00451266" w:rsidP="000C06BF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451266" w:rsidRPr="000C06BF" w:rsidRDefault="00451266" w:rsidP="000C06BF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451266" w:rsidRPr="000C06BF" w:rsidRDefault="00451266" w:rsidP="000C06BF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Принято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451266" w:rsidRPr="000C06BF" w:rsidRDefault="00451266" w:rsidP="000C06BF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на заседании педагогического совета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приказом директора</w:t>
      </w:r>
    </w:p>
    <w:p w:rsidR="00451266" w:rsidRPr="000C06BF" w:rsidRDefault="00451266" w:rsidP="000C06BF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31.08.2015 г.  № 1                                                  от 31.08.2015 г.      №  23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§ 2</w:t>
      </w: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Председатель педагогического совета                                 </w:t>
      </w:r>
    </w:p>
    <w:p w:rsidR="00451266" w:rsidRPr="000C06BF" w:rsidRDefault="00451266" w:rsidP="000C06BF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51266" w:rsidRPr="000C06BF" w:rsidRDefault="00451266" w:rsidP="000C06BF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_____________Л.Л. Селяева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Pr="000C06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Директор  _________ Л.Л. Селяева </w:t>
      </w:r>
    </w:p>
    <w:p w:rsidR="00451266" w:rsidRDefault="00451266" w:rsidP="004225B8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1266" w:rsidRDefault="00451266" w:rsidP="0042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 xml:space="preserve"> о   профессиональной этики педагогических работников  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 xml:space="preserve"> (Кодекс профессиональной этики)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0C06BF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51266" w:rsidRPr="00853820" w:rsidRDefault="00451266" w:rsidP="000C06BF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spacing w:before="182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астоящее Положение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азработано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сновании Конституции Российской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едерации,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едеральных законов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25.12.2008 </w:t>
      </w:r>
      <w:r w:rsidRPr="00853820">
        <w:rPr>
          <w:rFonts w:ascii="Times New Roman" w:hAnsi="Times New Roman" w:cs="Times New Roman"/>
          <w:sz w:val="24"/>
          <w:szCs w:val="24"/>
        </w:rPr>
        <w:t xml:space="preserve"> 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7З-ФЗ </w:t>
      </w:r>
      <w:r w:rsidRPr="00853820">
        <w:rPr>
          <w:rFonts w:ascii="Times New Roman" w:hAnsi="Times New Roman" w:cs="Times New Roman"/>
          <w:sz w:val="24"/>
          <w:szCs w:val="24"/>
        </w:rPr>
        <w:t>«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ротиводействии коррупции» 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sz w:val="24"/>
          <w:szCs w:val="24"/>
        </w:rPr>
        <w:t>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9.12.2012 </w:t>
      </w:r>
      <w:r w:rsidRPr="00853820">
        <w:rPr>
          <w:rFonts w:ascii="Times New Roman" w:hAnsi="Times New Roman" w:cs="Times New Roman"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73-ФЗ </w:t>
      </w:r>
      <w:r w:rsidRPr="00853820">
        <w:rPr>
          <w:rFonts w:ascii="Times New Roman" w:hAnsi="Times New Roman" w:cs="Times New Roman"/>
          <w:sz w:val="24"/>
          <w:szCs w:val="24"/>
        </w:rPr>
        <w:t>«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бразовании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Российской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едерации»,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едеральных законов, содержащих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граничения,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апреты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обязательства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педагогических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аботников,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каза Президента </w:t>
      </w:r>
      <w:r w:rsidRPr="00853820">
        <w:rPr>
          <w:rFonts w:ascii="Times New Roman" w:hAnsi="Times New Roman" w:cs="Times New Roman"/>
          <w:sz w:val="24"/>
          <w:szCs w:val="24"/>
        </w:rPr>
        <w:t>Россий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едерации </w:t>
      </w:r>
      <w:r w:rsidRPr="00853820">
        <w:rPr>
          <w:rFonts w:ascii="Times New Roman" w:hAnsi="Times New Roman" w:cs="Times New Roman"/>
          <w:sz w:val="24"/>
          <w:szCs w:val="24"/>
        </w:rPr>
        <w:t>от12.08.2002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885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«Об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тверждении </w:t>
      </w:r>
      <w:r w:rsidRPr="00853820">
        <w:rPr>
          <w:rFonts w:ascii="Times New Roman" w:hAnsi="Times New Roman" w:cs="Times New Roman"/>
          <w:sz w:val="24"/>
          <w:szCs w:val="24"/>
        </w:rPr>
        <w:t>об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ринципов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лужебного поведения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осударственных служащих»,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ных нормативных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равовых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ктов </w:t>
      </w:r>
      <w:r w:rsidRPr="00853820">
        <w:rPr>
          <w:rFonts w:ascii="Times New Roman" w:hAnsi="Times New Roman" w:cs="Times New Roman"/>
          <w:sz w:val="24"/>
          <w:szCs w:val="24"/>
        </w:rPr>
        <w:t>Россий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едерации, Рекомендации </w:t>
      </w:r>
      <w:r w:rsidRPr="00853820">
        <w:rPr>
          <w:rFonts w:ascii="Times New Roman" w:hAnsi="Times New Roman" w:cs="Times New Roman"/>
          <w:sz w:val="24"/>
          <w:szCs w:val="24"/>
        </w:rPr>
        <w:t>Ю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НЕСКО </w:t>
      </w:r>
      <w:r w:rsidRPr="00853820">
        <w:rPr>
          <w:rFonts w:ascii="Times New Roman" w:hAnsi="Times New Roman" w:cs="Times New Roman"/>
          <w:sz w:val="24"/>
          <w:szCs w:val="24"/>
        </w:rPr>
        <w:t>«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оложении учителей» (принятой </w:t>
      </w:r>
      <w:r w:rsidRPr="00853820">
        <w:rPr>
          <w:rFonts w:ascii="Times New Roman" w:hAnsi="Times New Roman" w:cs="Times New Roman"/>
          <w:sz w:val="24"/>
          <w:szCs w:val="24"/>
        </w:rPr>
        <w:t>0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5.10.1966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пециальной </w:t>
      </w:r>
      <w:r w:rsidRPr="00853820">
        <w:rPr>
          <w:rFonts w:ascii="Times New Roman" w:hAnsi="Times New Roman" w:cs="Times New Roman"/>
          <w:sz w:val="24"/>
          <w:szCs w:val="24"/>
        </w:rPr>
        <w:t>межправи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тельственной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онференцией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опросу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статусе </w:t>
      </w:r>
      <w:r w:rsidRPr="00853820">
        <w:rPr>
          <w:rFonts w:ascii="Times New Roman" w:hAnsi="Times New Roman" w:cs="Times New Roman"/>
          <w:sz w:val="24"/>
          <w:szCs w:val="24"/>
        </w:rPr>
        <w:t>учите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лей),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екларации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этики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семирной организации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чителей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преподавателей </w:t>
      </w:r>
      <w:r w:rsidRPr="00853820">
        <w:rPr>
          <w:rFonts w:ascii="Times New Roman" w:hAnsi="Times New Roman" w:cs="Times New Roman"/>
          <w:sz w:val="24"/>
          <w:szCs w:val="24"/>
        </w:rPr>
        <w:t>(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принятой </w:t>
      </w:r>
      <w:r w:rsidRPr="00853820">
        <w:rPr>
          <w:rFonts w:ascii="Times New Roman" w:hAnsi="Times New Roman" w:cs="Times New Roman"/>
          <w:sz w:val="24"/>
          <w:szCs w:val="24"/>
        </w:rPr>
        <w:t xml:space="preserve">на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еждународном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онгрессе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семирной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рганизации учителей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реподавателей состоявшемся </w:t>
      </w:r>
      <w:r w:rsidRPr="00853820">
        <w:rPr>
          <w:rFonts w:ascii="Times New Roman" w:hAnsi="Times New Roman" w:cs="Times New Roman"/>
          <w:sz w:val="24"/>
          <w:szCs w:val="24"/>
        </w:rPr>
        <w:t>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5-29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юля </w:t>
      </w:r>
      <w:r w:rsidRPr="00853820">
        <w:rPr>
          <w:rFonts w:ascii="Times New Roman" w:hAnsi="Times New Roman" w:cs="Times New Roman"/>
          <w:sz w:val="24"/>
          <w:szCs w:val="24"/>
        </w:rPr>
        <w:t>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001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Йомтиене,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Таиланд).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ополняет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равила, </w:t>
      </w:r>
      <w:r w:rsidRPr="00853820">
        <w:rPr>
          <w:rFonts w:ascii="Times New Roman" w:hAnsi="Times New Roman" w:cs="Times New Roman"/>
          <w:sz w:val="24"/>
          <w:szCs w:val="24"/>
        </w:rPr>
        <w:t>установ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ленные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аконодательством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оссийской Федерации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 образовании.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1.3.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редставляет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вод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бщих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ринципов профессиональной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э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тики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равил </w:t>
      </w:r>
      <w:r w:rsidRPr="00853820">
        <w:rPr>
          <w:rFonts w:ascii="Times New Roman" w:hAnsi="Times New Roman" w:cs="Times New Roman"/>
          <w:sz w:val="24"/>
          <w:szCs w:val="24"/>
        </w:rPr>
        <w:t>поведе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существлении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едагогической деятельности, основанных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равственных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ритериях и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радициях </w:t>
      </w:r>
      <w:r w:rsidRPr="00853820">
        <w:rPr>
          <w:rFonts w:ascii="Times New Roman" w:hAnsi="Times New Roman" w:cs="Times New Roman"/>
          <w:sz w:val="24"/>
          <w:szCs w:val="24"/>
        </w:rPr>
        <w:t>со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ветской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оссийской </w:t>
      </w:r>
      <w:r w:rsidRPr="00853820">
        <w:rPr>
          <w:rFonts w:ascii="Times New Roman" w:hAnsi="Times New Roman" w:cs="Times New Roman"/>
          <w:sz w:val="24"/>
          <w:szCs w:val="24"/>
        </w:rPr>
        <w:t>ш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колы,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акже на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еждународных стандартах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равилах педагогической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еятельности, </w:t>
      </w:r>
      <w:r w:rsidRPr="00853820">
        <w:rPr>
          <w:rFonts w:ascii="Times New Roman" w:hAnsi="Times New Roman" w:cs="Times New Roman"/>
          <w:sz w:val="24"/>
          <w:szCs w:val="24"/>
        </w:rPr>
        <w:t>ко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торым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адлежит руководствоваться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едагогическим работникам независимо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анимаемой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олжности 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оторый является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рофессионально-нравственным руководством,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бращенным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ознанию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овести </w:t>
      </w:r>
      <w:r w:rsidRPr="00853820">
        <w:rPr>
          <w:rFonts w:ascii="Times New Roman" w:hAnsi="Times New Roman" w:cs="Times New Roman"/>
          <w:sz w:val="24"/>
          <w:szCs w:val="24"/>
        </w:rPr>
        <w:t>каж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едагогического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>аботника</w:t>
      </w: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5382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бюджетного общеобразовательного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учреждения «Ново-Выселская</w:t>
      </w:r>
      <w:r w:rsidRPr="0085382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85382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тельная школа»</w:t>
      </w:r>
      <w:r w:rsidRPr="00853820">
        <w:rPr>
          <w:rFonts w:ascii="Times New Roman" w:hAnsi="Times New Roman" w:cs="Times New Roman"/>
          <w:sz w:val="24"/>
          <w:szCs w:val="24"/>
        </w:rPr>
        <w:t xml:space="preserve"> 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853820">
        <w:rPr>
          <w:rFonts w:ascii="Times New Roman" w:hAnsi="Times New Roman" w:cs="Times New Roman"/>
          <w:sz w:val="24"/>
          <w:szCs w:val="24"/>
        </w:rPr>
        <w:t>(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далее </w:t>
      </w:r>
      <w:r w:rsidRPr="00853820">
        <w:rPr>
          <w:rFonts w:ascii="Times New Roman" w:hAnsi="Times New Roman" w:cs="Times New Roman"/>
          <w:sz w:val="24"/>
          <w:szCs w:val="24"/>
        </w:rPr>
        <w:t>—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). Это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нструмент,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ризванный помочь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>едагогическим ра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ботникам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тветить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опросы, связанные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профессиональным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оведением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пробле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мами, возникающими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ежду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частниками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тношений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сфере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бразования.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1.4.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икакая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орма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олжна толковаться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редписывающая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опускающая </w:t>
      </w:r>
      <w:r w:rsidRPr="00853820">
        <w:rPr>
          <w:rFonts w:ascii="Times New Roman" w:hAnsi="Times New Roman" w:cs="Times New Roman"/>
          <w:sz w:val="24"/>
          <w:szCs w:val="24"/>
        </w:rPr>
        <w:t>нару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шение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ействующего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аконодательства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 образовании.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1.5.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лужит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елям: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овышения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оверия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раждан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 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становления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бобщения нравственно-этических норм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педагогических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их профессионального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остойного осуществления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дея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тельности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овышения </w:t>
      </w:r>
      <w:r w:rsidRPr="00853820">
        <w:rPr>
          <w:rFonts w:ascii="Times New Roman" w:hAnsi="Times New Roman" w:cs="Times New Roman"/>
          <w:sz w:val="24"/>
          <w:szCs w:val="24"/>
        </w:rPr>
        <w:t>э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ффективности выполнения должностных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бязанностей;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 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одействия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креплению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вторитета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обеспечению единых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 педагогических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>аботников 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 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егулирования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рофессионально-этических проблем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заимоотношениях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ботников,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озникающих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совместной деятельности;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 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оспитания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ысоконравственной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ичности </w:t>
      </w:r>
      <w:r w:rsidRPr="00853820">
        <w:rPr>
          <w:rFonts w:ascii="Times New Roman" w:hAnsi="Times New Roman" w:cs="Times New Roman"/>
          <w:sz w:val="24"/>
          <w:szCs w:val="24"/>
        </w:rPr>
        <w:t>педа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гогического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аботника,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оответствующей нормам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принципам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бщечеловеческой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профессиональной морали.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1.6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лужит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сновой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ормирования взаимоотношений,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снованных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ормах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орали, </w:t>
      </w:r>
      <w:r w:rsidRPr="00853820">
        <w:rPr>
          <w:rFonts w:ascii="Times New Roman" w:hAnsi="Times New Roman" w:cs="Times New Roman"/>
          <w:sz w:val="24"/>
          <w:szCs w:val="24"/>
        </w:rPr>
        <w:t>ува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жительном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едагогической деятельности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общественном </w:t>
      </w:r>
      <w:r w:rsidRPr="00853820">
        <w:rPr>
          <w:rFonts w:ascii="Times New Roman" w:hAnsi="Times New Roman" w:cs="Times New Roman"/>
          <w:sz w:val="24"/>
          <w:szCs w:val="24"/>
        </w:rPr>
        <w:t>сознании.</w:t>
      </w:r>
    </w:p>
    <w:p w:rsidR="00451266" w:rsidRPr="00853820" w:rsidRDefault="00451266" w:rsidP="000C06BF">
      <w:pPr>
        <w:autoSpaceDE w:val="0"/>
        <w:autoSpaceDN w:val="0"/>
        <w:adjustRightInd w:val="0"/>
        <w:spacing w:before="9"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1.7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облюдение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является нравственным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олгом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едагогического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обязательным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ритерием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ценки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ачества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деятельности.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1.8.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аждому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едагогическому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аботнику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853820">
        <w:rPr>
          <w:rFonts w:ascii="Times New Roman" w:hAnsi="Times New Roman" w:cs="Times New Roman"/>
          <w:sz w:val="24"/>
          <w:szCs w:val="24"/>
        </w:rPr>
        <w:t>прини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 необходимые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еры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облюдения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аждый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частник образовательных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тношений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праве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ожидать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едагогического работника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тношениях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ним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настоящим </w:t>
      </w:r>
      <w:r w:rsidRPr="00853820">
        <w:rPr>
          <w:rFonts w:ascii="Times New Roman" w:hAnsi="Times New Roman" w:cs="Times New Roman"/>
          <w:sz w:val="24"/>
          <w:szCs w:val="24"/>
        </w:rPr>
        <w:t>По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ложением.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19.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едагогический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существляющий </w:t>
      </w:r>
      <w:r w:rsidRPr="00853820">
        <w:rPr>
          <w:rFonts w:ascii="Times New Roman" w:hAnsi="Times New Roman" w:cs="Times New Roman"/>
          <w:sz w:val="24"/>
          <w:szCs w:val="24"/>
        </w:rPr>
        <w:t>педаго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гическую деятельность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оступающий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аботу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вправе,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зучив содержание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оложения, </w:t>
      </w:r>
      <w:r w:rsidRPr="00853820">
        <w:rPr>
          <w:rFonts w:ascii="Times New Roman" w:hAnsi="Times New Roman" w:cs="Times New Roman"/>
          <w:sz w:val="24"/>
          <w:szCs w:val="24"/>
        </w:rPr>
        <w:t>при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нять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ебя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отказаться от педагогической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деятельности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анном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sz w:val="24"/>
          <w:szCs w:val="24"/>
        </w:rPr>
        <w:t>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hanging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 xml:space="preserve">2. Обязательства педагогических работников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перед профессиональной деятельностью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2.1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юбых </w:t>
      </w:r>
      <w:r w:rsidRPr="00853820">
        <w:rPr>
          <w:rFonts w:ascii="Times New Roman" w:hAnsi="Times New Roman" w:cs="Times New Roman"/>
          <w:sz w:val="24"/>
          <w:szCs w:val="24"/>
        </w:rPr>
        <w:t>обстоятель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ствах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олжны сохранять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остоинство, присущие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их деятельности.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2.2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педагогические работники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олжны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облюдать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ледующие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этические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ринципы: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бъективность;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омпетентность;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езависимость;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щательность;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праведливость;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естность;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уманность;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емократичность;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рофессионализм;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заимоуважение; </w:t>
      </w:r>
    </w:p>
    <w:p w:rsidR="00451266" w:rsidRPr="00853820" w:rsidRDefault="00451266" w:rsidP="000C06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онфиденциальность.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2.3.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сознавая </w:t>
      </w:r>
      <w:r w:rsidRPr="00853820">
        <w:rPr>
          <w:rFonts w:ascii="Times New Roman" w:hAnsi="Times New Roman" w:cs="Times New Roman"/>
          <w:sz w:val="24"/>
          <w:szCs w:val="24"/>
        </w:rPr>
        <w:t>ответствен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ность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еред гражданами,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бществом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осударством,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призваны: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правдывать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оверие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важение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бщества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рилагать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силия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для повышения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рестижа;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сполнять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олжностные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бязанности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обросовестно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высоком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рофессиональном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ровне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елях </w:t>
      </w:r>
      <w:r w:rsidRPr="00853820">
        <w:rPr>
          <w:rFonts w:ascii="Times New Roman" w:hAnsi="Times New Roman" w:cs="Times New Roman"/>
          <w:sz w:val="24"/>
          <w:szCs w:val="24"/>
        </w:rPr>
        <w:t>обе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спечения эффективной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sz w:val="24"/>
          <w:szCs w:val="24"/>
        </w:rPr>
        <w:t>;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сходить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ого,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ризнание,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защи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та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вобод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еловека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ражданина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пределяют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основной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мысл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одержание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елом, так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едагогического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аботника;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существлять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вою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ределах </w:t>
      </w:r>
      <w:r w:rsidRPr="00853820">
        <w:rPr>
          <w:rFonts w:ascii="Times New Roman" w:hAnsi="Times New Roman" w:cs="Times New Roman"/>
          <w:sz w:val="24"/>
          <w:szCs w:val="24"/>
        </w:rPr>
        <w:t>полно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мочий;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казывать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редпочтения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аким-либо </w:t>
      </w:r>
      <w:r w:rsidRPr="00853820">
        <w:rPr>
          <w:rFonts w:ascii="Times New Roman" w:hAnsi="Times New Roman" w:cs="Times New Roman"/>
          <w:sz w:val="24"/>
          <w:szCs w:val="24"/>
        </w:rPr>
        <w:t>професси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ональным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оциальным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руппам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рганизациям,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быть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езависимыми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лияния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тдельных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раждан, </w:t>
      </w:r>
      <w:r w:rsidRPr="00853820">
        <w:rPr>
          <w:rFonts w:ascii="Times New Roman" w:hAnsi="Times New Roman" w:cs="Times New Roman"/>
          <w:noProof/>
          <w:sz w:val="24"/>
          <w:szCs w:val="24"/>
        </w:rPr>
        <w:br/>
        <w:t xml:space="preserve">профессиональных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оциальных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рупп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органи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заций;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облюдать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еспристрастность,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сключающую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возможность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лияния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вою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рофессиональную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деятельность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ешений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олитических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артий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обще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ственных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бъединений;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 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сключать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ействия,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вязанные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лиянием </w:t>
      </w:r>
      <w:r w:rsidRPr="00853820">
        <w:rPr>
          <w:rFonts w:ascii="Times New Roman" w:hAnsi="Times New Roman" w:cs="Times New Roman"/>
          <w:sz w:val="24"/>
          <w:szCs w:val="24"/>
        </w:rPr>
        <w:t>каких-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либо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ичных,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мущественных </w:t>
      </w:r>
      <w:r w:rsidRPr="00853820">
        <w:rPr>
          <w:rFonts w:ascii="Times New Roman" w:hAnsi="Times New Roman" w:cs="Times New Roman"/>
          <w:sz w:val="24"/>
          <w:szCs w:val="24"/>
        </w:rPr>
        <w:t>(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финансовых)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ных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интересов,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репятствующих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обросовестному </w:t>
      </w:r>
      <w:r w:rsidRPr="00853820">
        <w:rPr>
          <w:rFonts w:ascii="Times New Roman" w:hAnsi="Times New Roman" w:cs="Times New Roman"/>
          <w:sz w:val="24"/>
          <w:szCs w:val="24"/>
        </w:rPr>
        <w:t>ис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полнению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олжностных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бязанностей;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ведомлять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дминистрацию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лучаях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обращения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им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аких-либо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иц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елях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клонения к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овершению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оррупционных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равонарушений; </w:t>
      </w:r>
      <w:r w:rsidRPr="00853820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облюдать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становленные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ействующим </w:t>
      </w:r>
      <w:r w:rsidRPr="00853820">
        <w:rPr>
          <w:rFonts w:ascii="Times New Roman" w:hAnsi="Times New Roman" w:cs="Times New Roman"/>
          <w:sz w:val="24"/>
          <w:szCs w:val="24"/>
        </w:rPr>
        <w:t>законода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тельством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граничения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апреты;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роявлять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орректность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нимательность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обраще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частниками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тношений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фере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бразования;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роявлять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олерантность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бычаям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радициям народов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оссии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осударств,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читывать </w:t>
      </w:r>
      <w:r w:rsidRPr="00853820">
        <w:rPr>
          <w:rFonts w:ascii="Times New Roman" w:hAnsi="Times New Roman" w:cs="Times New Roman"/>
          <w:sz w:val="24"/>
          <w:szCs w:val="24"/>
        </w:rPr>
        <w:t>куль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турные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ные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собенности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 w:rsidRPr="00853820">
        <w:rPr>
          <w:rFonts w:ascii="Times New Roman" w:hAnsi="Times New Roman" w:cs="Times New Roman"/>
          <w:sz w:val="24"/>
          <w:szCs w:val="24"/>
        </w:rPr>
        <w:t>э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тнических, социальных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рупп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онфессий,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пособствовать межнациональному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межконфессиональному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гласию;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ридерживаться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равил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елового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этических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вязанных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существлением </w:t>
      </w:r>
      <w:r w:rsidRPr="00853820">
        <w:rPr>
          <w:rFonts w:ascii="Times New Roman" w:hAnsi="Times New Roman" w:cs="Times New Roman"/>
          <w:sz w:val="24"/>
          <w:szCs w:val="24"/>
        </w:rPr>
        <w:t>воз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ложенных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оциальных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ункций;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редусмотренные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аконодательством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 меры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едопущению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озникновения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урегулирова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нию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озникших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лучаев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онфликта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нтересов;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ребовательными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ебе,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тремиться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самосо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вершенствованию;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беспечивать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егулярное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бновление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азвитие профессиональных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наний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авыков; </w:t>
      </w:r>
      <w:r w:rsidRPr="00853820">
        <w:rPr>
          <w:rFonts w:ascii="Times New Roman" w:hAnsi="Times New Roman" w:cs="Times New Roman"/>
          <w:noProof/>
          <w:sz w:val="24"/>
          <w:szCs w:val="24"/>
        </w:rPr>
        <w:br/>
      </w: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оддерживать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силия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родвижению </w:t>
      </w:r>
      <w:r w:rsidRPr="00853820">
        <w:rPr>
          <w:rFonts w:ascii="Times New Roman" w:hAnsi="Times New Roman" w:cs="Times New Roman"/>
          <w:sz w:val="24"/>
          <w:szCs w:val="24"/>
        </w:rPr>
        <w:t>демокра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еловека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ерез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бразование; </w:t>
      </w:r>
    </w:p>
    <w:p w:rsidR="00451266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ерять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увство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еры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амообладания;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равила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усского </w:t>
      </w:r>
      <w:r w:rsidRPr="00853820">
        <w:rPr>
          <w:rFonts w:ascii="Times New Roman" w:hAnsi="Times New Roman" w:cs="Times New Roman"/>
          <w:sz w:val="24"/>
          <w:szCs w:val="24"/>
        </w:rPr>
        <w:t>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зыка,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ультуру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речи,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опускать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спользования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угательств,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рубых 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скорбительных </w:t>
      </w:r>
      <w:r w:rsidRPr="00853820">
        <w:rPr>
          <w:rFonts w:ascii="Times New Roman" w:hAnsi="Times New Roman" w:cs="Times New Roman"/>
          <w:sz w:val="24"/>
          <w:szCs w:val="24"/>
        </w:rPr>
        <w:t>высказываний;</w:t>
      </w:r>
    </w:p>
    <w:p w:rsidR="00451266" w:rsidRPr="00853820" w:rsidRDefault="00451266" w:rsidP="000C06BF">
      <w:pPr>
        <w:autoSpaceDE w:val="0"/>
        <w:autoSpaceDN w:val="0"/>
        <w:adjustRightInd w:val="0"/>
        <w:spacing w:before="8"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остоянно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тремиться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ожно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олее </w:t>
      </w:r>
      <w:r w:rsidRPr="00853820">
        <w:rPr>
          <w:rFonts w:ascii="Times New Roman" w:hAnsi="Times New Roman" w:cs="Times New Roman"/>
          <w:sz w:val="24"/>
          <w:szCs w:val="24"/>
        </w:rPr>
        <w:t>эффек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тивному распоряжению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есурсами,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аходящимися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сфере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ответственности;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оддерживать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орядок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абочем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есте;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облюдать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еловой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тиль,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прятность,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ккуратность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увство меры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нешнем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иде.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06BF">
        <w:rPr>
          <w:rFonts w:ascii="Times New Roman" w:hAnsi="Times New Roman" w:cs="Times New Roman"/>
          <w:b/>
          <w:bCs/>
          <w:noProof/>
          <w:sz w:val="24"/>
          <w:szCs w:val="24"/>
        </w:rPr>
        <w:t>2.4.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ажным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оказателем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рофессионализма </w:t>
      </w:r>
      <w:r w:rsidRPr="00853820">
        <w:rPr>
          <w:rFonts w:ascii="Times New Roman" w:hAnsi="Times New Roman" w:cs="Times New Roman"/>
          <w:sz w:val="24"/>
          <w:szCs w:val="24"/>
        </w:rPr>
        <w:t>педагогиче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ских работников </w:t>
      </w:r>
      <w:r w:rsidRPr="00853820">
        <w:rPr>
          <w:rFonts w:ascii="Times New Roman" w:hAnsi="Times New Roman" w:cs="Times New Roman"/>
          <w:sz w:val="24"/>
          <w:szCs w:val="24"/>
        </w:rPr>
        <w:t>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вляется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ультура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ечи,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роявляющаяся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мении грамотно,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оходчиво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очно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ередавать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мысли,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ридерживаясь следующих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ечевых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орм: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сности,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беспечивающей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оступность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ростоту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бщении;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рамотности,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снованной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спользовании </w:t>
      </w:r>
      <w:r w:rsidRPr="00853820">
        <w:rPr>
          <w:rFonts w:ascii="Times New Roman" w:hAnsi="Times New Roman" w:cs="Times New Roman"/>
          <w:sz w:val="24"/>
          <w:szCs w:val="24"/>
        </w:rPr>
        <w:t>обще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принятых правил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усского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итературного </w:t>
      </w:r>
      <w:r w:rsidRPr="00853820">
        <w:rPr>
          <w:rFonts w:ascii="Times New Roman" w:hAnsi="Times New Roman" w:cs="Times New Roman"/>
          <w:sz w:val="24"/>
          <w:szCs w:val="24"/>
        </w:rPr>
        <w:t>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>зыка;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одержательности, выражающейся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родуманности,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осмысленности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информативности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бращения;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огичности,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редполагающей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оследовательность,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непротиворечивость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боснованность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зложения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мыслей;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оказательности,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ключающей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ебя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остоверность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 объективность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нформации;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аконичности,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тражающей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раткость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онятность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речи; </w:t>
      </w:r>
    </w:p>
    <w:p w:rsidR="00451266" w:rsidRPr="00853820" w:rsidRDefault="00451266" w:rsidP="000C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местности,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значающей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еобходимость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важ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ность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казанного применительно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онкретной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ситуации.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2.5.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оздерживаться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оторое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огло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ызвать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омнение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 добросовестном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сполнении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едагогическим </w:t>
      </w:r>
      <w:r w:rsidRPr="00853820">
        <w:rPr>
          <w:rFonts w:ascii="Times New Roman" w:hAnsi="Times New Roman" w:cs="Times New Roman"/>
          <w:sz w:val="24"/>
          <w:szCs w:val="24"/>
        </w:rPr>
        <w:t>ра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ботником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воих должностных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бязанностей,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акже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конфликтных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итуаций, способных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анести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щерб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репутации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вторитету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ренебрежительных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тзывов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воего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проведения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еобоснованных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равнений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другими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реувеличения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начимости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профессиональ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ных </w:t>
      </w:r>
      <w:r w:rsidRPr="00853820">
        <w:rPr>
          <w:rFonts w:ascii="Times New Roman" w:hAnsi="Times New Roman" w:cs="Times New Roman"/>
          <w:sz w:val="24"/>
          <w:szCs w:val="24"/>
        </w:rPr>
        <w:t>возможностей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роявления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ести,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ицемерия,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азойливости,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жи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укавства;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юбого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ида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ысказываний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ействий </w:t>
      </w:r>
      <w:r w:rsidRPr="00853820">
        <w:rPr>
          <w:rFonts w:ascii="Times New Roman" w:hAnsi="Times New Roman" w:cs="Times New Roman"/>
          <w:sz w:val="24"/>
          <w:szCs w:val="24"/>
        </w:rPr>
        <w:t>дискрими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национного характера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ризнакам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ола,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озраста,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расы,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ациональности, языка,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ражданства, </w:t>
      </w:r>
      <w:r w:rsidRPr="00853820">
        <w:rPr>
          <w:rFonts w:ascii="Times New Roman" w:hAnsi="Times New Roman" w:cs="Times New Roman"/>
          <w:sz w:val="24"/>
          <w:szCs w:val="24"/>
        </w:rPr>
        <w:t>соци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ального,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мущественного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емейного положения,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политических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елигиозных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редпочтений;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ысказываний,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оторые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огут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столкованы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как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скорбления в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дрес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пределенных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оциальных,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национальных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конфессионных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групп;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езких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иничных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ыражений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скорбительного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характера, связанных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изическими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едостатками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человека;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рубости,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ронии,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ренебрежительного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она,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заносчивости, предвзятых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амечаний,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редъявления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неправомерных, незаслуженных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бвинений;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гроз,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скорбительных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ыражений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реплик, дей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ствий, препятствующих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ормальному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бщению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провоцирующих противоправное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оведение;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оспешности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ринятии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ешений, пренебрежения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правовыми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(или)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оральными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ормами, </w:t>
      </w:r>
      <w:r w:rsidRPr="00853820">
        <w:rPr>
          <w:rFonts w:ascii="Times New Roman" w:hAnsi="Times New Roman" w:cs="Times New Roman"/>
          <w:sz w:val="24"/>
          <w:szCs w:val="24"/>
        </w:rPr>
        <w:t>использова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редств,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соответствующих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ребованиям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акона,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нравственным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ринципам 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ормам.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2.6.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аботникам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еобходимо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соответствующие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еры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беспечению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езопасности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конфиденциальности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нформации, за </w:t>
      </w:r>
      <w:r w:rsidRPr="00853820">
        <w:rPr>
          <w:rFonts w:ascii="Times New Roman" w:hAnsi="Times New Roman" w:cs="Times New Roman"/>
          <w:sz w:val="24"/>
          <w:szCs w:val="24"/>
        </w:rPr>
        <w:t>несанкционирован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ное разглашение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оторой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есут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тветственность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которая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тала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 известна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вязи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сполнением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должностных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бязанностей.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2.7.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ремя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чебных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анятий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юбых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фициальных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мероприятий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допускаются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елефонные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ереговоры,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звуковой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игнал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обильного телефона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олжен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853820">
        <w:rPr>
          <w:rFonts w:ascii="Times New Roman" w:hAnsi="Times New Roman" w:cs="Times New Roman"/>
          <w:sz w:val="24"/>
          <w:szCs w:val="24"/>
        </w:rPr>
        <w:t>от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ключен.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2.8.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азрешении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онфликтной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итуации,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озникшей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между педагогическими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аботниками,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риоритетным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является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нтересов 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елом.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2.9.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сли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едагогический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верен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действовать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сложной </w:t>
      </w:r>
      <w:r w:rsidRPr="00853820">
        <w:rPr>
          <w:rFonts w:ascii="Times New Roman" w:hAnsi="Times New Roman" w:cs="Times New Roman"/>
          <w:sz w:val="24"/>
          <w:szCs w:val="24"/>
        </w:rPr>
        <w:t>э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тической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итуации,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меет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право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братиться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>омиссию 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этике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азъяснением,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отором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му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может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sz w:val="24"/>
          <w:szCs w:val="24"/>
        </w:rPr>
        <w:t>отказано.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3. Обязательства педагогических работников перед учащимися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3.1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взаимодей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учащимися: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 xml:space="preserve">признают уникальность,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ндивидуальность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опре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деленные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ичные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отребности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аждого;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ыбирают подходящий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тиль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бщения, </w:t>
      </w:r>
      <w:r w:rsidRPr="00853820">
        <w:rPr>
          <w:rFonts w:ascii="Times New Roman" w:hAnsi="Times New Roman" w:cs="Times New Roman"/>
          <w:sz w:val="24"/>
          <w:szCs w:val="24"/>
        </w:rPr>
        <w:t>осно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ванный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заимном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важении;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стараются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беспечить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оддержку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аждому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наи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лучшего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аскрытия 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рименения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отенциала;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вырабатывают такие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етоды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аботы, которые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оощряют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чениках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азвитие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амостоятельности, </w:t>
      </w:r>
      <w:r w:rsidRPr="00853820">
        <w:rPr>
          <w:rFonts w:ascii="Times New Roman" w:hAnsi="Times New Roman" w:cs="Times New Roman"/>
          <w:sz w:val="24"/>
          <w:szCs w:val="24"/>
        </w:rPr>
        <w:t>инициативно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сти,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тветственности,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амоконтроля,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амовоспитания,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желания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отрудничать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омогать </w:t>
      </w:r>
      <w:r w:rsidRPr="00853820">
        <w:rPr>
          <w:rFonts w:ascii="Times New Roman" w:hAnsi="Times New Roman" w:cs="Times New Roman"/>
          <w:sz w:val="24"/>
          <w:szCs w:val="24"/>
        </w:rPr>
        <w:t>другим;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ценке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остижений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чащихся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стремятся укреплять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амоуважение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еру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силы,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оказывать возможности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овершенствования,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повышать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отивацию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бучения;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роявляют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олерантность;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ащищают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нтересы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благосостояние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при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лагают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силия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ого,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тобы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ащитить их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физического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(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или)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сихологического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асилия;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ринимают всевозможные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еры,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тобы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беречь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ексуального домогательства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(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или)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асилия;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существляют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олжную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аботу 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беспечивают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конфиденциальность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сех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елах, затрагивающих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нтересы;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</w:t>
      </w: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рививают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енности,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озвучные международным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стандартам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еловека;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селяют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их чувство,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53820">
        <w:rPr>
          <w:rFonts w:ascii="Times New Roman" w:hAnsi="Times New Roman" w:cs="Times New Roman"/>
          <w:sz w:val="24"/>
          <w:szCs w:val="24"/>
        </w:rPr>
        <w:t>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вляются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астью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взаимно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освященного общества,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де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сть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есто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каждого;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тремятся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тать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их положительным </w:t>
      </w:r>
      <w:r w:rsidRPr="00853820">
        <w:rPr>
          <w:rFonts w:ascii="Times New Roman" w:hAnsi="Times New Roman" w:cs="Times New Roman"/>
          <w:sz w:val="24"/>
          <w:szCs w:val="24"/>
        </w:rPr>
        <w:t>при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мером;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рименяют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вою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ласть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соблюдением </w:t>
      </w:r>
      <w:r w:rsidRPr="00853820">
        <w:rPr>
          <w:rFonts w:ascii="Times New Roman" w:hAnsi="Times New Roman" w:cs="Times New Roman"/>
          <w:sz w:val="24"/>
          <w:szCs w:val="24"/>
        </w:rPr>
        <w:t>законода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тельных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оральных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состраданием;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</w:t>
      </w: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арантируют,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собые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тношения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ежду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ими не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будут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икогда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спользованы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деологический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религиозный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нструмент.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3.2.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заимодействия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щимися </w:t>
      </w:r>
      <w:r w:rsidRPr="00853820">
        <w:rPr>
          <w:rFonts w:ascii="Times New Roman" w:hAnsi="Times New Roman" w:cs="Times New Roman"/>
          <w:sz w:val="24"/>
          <w:szCs w:val="24"/>
        </w:rPr>
        <w:t>педагоги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ческие работники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оздерживаться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т: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авязывания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воих взглядов,убеждений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пред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почтений;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ценки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ичности их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аконных </w:t>
      </w:r>
      <w:r w:rsidRPr="00853820">
        <w:rPr>
          <w:rFonts w:ascii="Times New Roman" w:hAnsi="Times New Roman" w:cs="Times New Roman"/>
          <w:sz w:val="24"/>
          <w:szCs w:val="24"/>
        </w:rPr>
        <w:t>пред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ставителей;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редвзятой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еобъективной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ценки их </w:t>
      </w:r>
      <w:r w:rsidRPr="00853820">
        <w:rPr>
          <w:rFonts w:ascii="Times New Roman" w:hAnsi="Times New Roman" w:cs="Times New Roman"/>
          <w:sz w:val="24"/>
          <w:szCs w:val="24"/>
        </w:rPr>
        <w:t>деятель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оступков;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редвзятой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еобъективной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ценки действий </w:t>
      </w:r>
      <w:r w:rsidRPr="00853820">
        <w:rPr>
          <w:rFonts w:ascii="Times New Roman" w:hAnsi="Times New Roman" w:cs="Times New Roman"/>
          <w:sz w:val="24"/>
          <w:szCs w:val="24"/>
        </w:rPr>
        <w:t>за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конных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редставителей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щихся;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тказа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бъяснения сложного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атериала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ссыл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кой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ичностные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сихологические недостатки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уча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щихся,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акже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з-за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тсутствия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ремени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объ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яснения.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ействительном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тсутствии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ремени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необходимо оговорить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ремя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онсультации,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добное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>то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>о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требования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латы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бразовательные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слуги </w:t>
      </w:r>
      <w:r w:rsidRPr="00853820">
        <w:rPr>
          <w:rFonts w:ascii="Times New Roman" w:hAnsi="Times New Roman" w:cs="Times New Roman"/>
          <w:sz w:val="24"/>
          <w:szCs w:val="24"/>
        </w:rPr>
        <w:t>(кон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сультации, подготовку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лимпиадам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.п.);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роведения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чебных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анятиях явной </w:t>
      </w:r>
      <w:r w:rsidRPr="00853820">
        <w:rPr>
          <w:rFonts w:ascii="Times New Roman" w:hAnsi="Times New Roman" w:cs="Times New Roman"/>
          <w:sz w:val="24"/>
          <w:szCs w:val="24"/>
        </w:rPr>
        <w:t>политиче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елигиозной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гитации;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потребления алкогольных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апитков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акануне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время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сполнения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олжностных обязанностей;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урения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омещениях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sz w:val="24"/>
          <w:szCs w:val="24"/>
        </w:rPr>
        <w:t>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right="24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right="24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 xml:space="preserve">4. Обязательства педагогических работников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right="24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перед законными представителями учащихся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4.1.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взаимодей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законными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редставителями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ащихся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олжны: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омнить,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ольшинство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братившихся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аконных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представителей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чащихся,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равило,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толкнулись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трудностями,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еприятностями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аже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едой.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ттого,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как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встретят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ыслушают,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акую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кажут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омощь,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зависят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настроение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нение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работниках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аботе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Pr="00853820">
        <w:rPr>
          <w:rFonts w:ascii="Times New Roman" w:hAnsi="Times New Roman" w:cs="Times New Roman"/>
          <w:sz w:val="24"/>
          <w:szCs w:val="24"/>
        </w:rPr>
        <w:t>ц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елом;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ачинать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бщение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риветствия;  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нимательность,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актичность, </w:t>
      </w:r>
      <w:r w:rsidRPr="00853820">
        <w:rPr>
          <w:rFonts w:ascii="Times New Roman" w:hAnsi="Times New Roman" w:cs="Times New Roman"/>
          <w:sz w:val="24"/>
          <w:szCs w:val="24"/>
        </w:rPr>
        <w:t>доброже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лательность, желание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омочь;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ыслушивать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бъяснения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опросы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нимательно,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 перебивая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оворящего,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роявляя </w:t>
      </w:r>
      <w:r w:rsidRPr="00853820">
        <w:rPr>
          <w:rFonts w:ascii="Times New Roman" w:hAnsi="Times New Roman" w:cs="Times New Roman"/>
          <w:sz w:val="24"/>
          <w:szCs w:val="24"/>
        </w:rPr>
        <w:t>доброжелатель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ность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важение к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обеседнику;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тноситься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очтительно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юдям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реклонного </w:t>
      </w:r>
      <w:r w:rsidRPr="00853820">
        <w:rPr>
          <w:rFonts w:ascii="Times New Roman" w:hAnsi="Times New Roman" w:cs="Times New Roman"/>
          <w:sz w:val="24"/>
          <w:szCs w:val="24"/>
        </w:rPr>
        <w:t>воз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раста, ветеранам,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нвалидам,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казывать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Pr="00853820">
        <w:rPr>
          <w:rFonts w:ascii="Times New Roman" w:hAnsi="Times New Roman" w:cs="Times New Roman"/>
          <w:sz w:val="24"/>
          <w:szCs w:val="24"/>
        </w:rPr>
        <w:t>необхо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димую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омощь;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 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ысказываться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орректной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бедительной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орме;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если требуется,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>покой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о,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аздражения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овторять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азъяснять смысл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казанного;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ыслушать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бращение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яснить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зложенной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проблемы, при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еобходимости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орректной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задать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точняющие вопросы;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азъяснить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еобходимости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853820">
        <w:rPr>
          <w:rFonts w:ascii="Times New Roman" w:hAnsi="Times New Roman" w:cs="Times New Roman"/>
          <w:sz w:val="24"/>
          <w:szCs w:val="24"/>
        </w:rPr>
        <w:t>дей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ствующего законодательства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окальных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ктов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обсуждаемому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опросу;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ринять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ешение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уществу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бращения </w:t>
      </w:r>
      <w:r w:rsidRPr="00853820">
        <w:rPr>
          <w:rFonts w:ascii="Times New Roman" w:hAnsi="Times New Roman" w:cs="Times New Roman"/>
          <w:sz w:val="24"/>
          <w:szCs w:val="24"/>
        </w:rPr>
        <w:t>(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при </w:t>
      </w:r>
      <w:r w:rsidRPr="00853820">
        <w:rPr>
          <w:rFonts w:ascii="Times New Roman" w:hAnsi="Times New Roman" w:cs="Times New Roman"/>
          <w:sz w:val="24"/>
          <w:szCs w:val="24"/>
        </w:rPr>
        <w:t>не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достатке полномочий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ообщить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оординаты </w:t>
      </w:r>
      <w:r w:rsidRPr="00853820">
        <w:rPr>
          <w:rFonts w:ascii="Times New Roman" w:hAnsi="Times New Roman" w:cs="Times New Roman"/>
          <w:sz w:val="24"/>
          <w:szCs w:val="24"/>
        </w:rPr>
        <w:t>полно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мочного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ица).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4.2.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заимодействия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аконными </w:t>
      </w:r>
      <w:r w:rsidRPr="00853820">
        <w:rPr>
          <w:rFonts w:ascii="Times New Roman" w:hAnsi="Times New Roman" w:cs="Times New Roman"/>
          <w:sz w:val="24"/>
          <w:szCs w:val="24"/>
        </w:rPr>
        <w:t>пред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ставителями уча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щихся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должны: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аставлять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еобоснованно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олго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жидать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риема;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перебивать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рубой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орме;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роявлять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аздражение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едовольство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отно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шению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им;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азговаривать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елефону,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гнорируя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присут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ствие;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азглашать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ысказанное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щимися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нение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законных представителях;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ереносить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аконным </w:t>
      </w:r>
      <w:r w:rsidRPr="00853820">
        <w:rPr>
          <w:rFonts w:ascii="Times New Roman" w:hAnsi="Times New Roman" w:cs="Times New Roman"/>
          <w:sz w:val="24"/>
          <w:szCs w:val="24"/>
        </w:rPr>
        <w:t>предста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вителям уча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щихся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ценку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остижений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их </w:t>
      </w:r>
      <w:r w:rsidRPr="00853820">
        <w:rPr>
          <w:rFonts w:ascii="Times New Roman" w:hAnsi="Times New Roman" w:cs="Times New Roman"/>
          <w:sz w:val="24"/>
          <w:szCs w:val="24"/>
        </w:rPr>
        <w:t>детей.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853820">
        <w:rPr>
          <w:rFonts w:ascii="Times New Roman" w:hAnsi="Times New Roman" w:cs="Times New Roman"/>
          <w:sz w:val="24"/>
          <w:szCs w:val="24"/>
        </w:rPr>
        <w:t xml:space="preserve"> Педагогические работники должны прилагать все 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усилия, чтобы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оощрить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редставителей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ктивно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участвовать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бразовании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оддерживать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тем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амым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бучения, гарантируя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ыбор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амой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оптимальной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одходящей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аботы.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4.4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екомендуется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вой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чет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бидных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есправедливых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амечаний,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еуместных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строт, </w:t>
      </w:r>
      <w:r w:rsidRPr="00853820">
        <w:rPr>
          <w:rFonts w:ascii="Times New Roman" w:hAnsi="Times New Roman" w:cs="Times New Roman"/>
          <w:sz w:val="24"/>
          <w:szCs w:val="24"/>
        </w:rPr>
        <w:t>насме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шек,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опускать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тягивания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конфликтную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итуацию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или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кандал.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4.5.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лучае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онфликтного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оведения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тороны </w:t>
      </w:r>
      <w:r w:rsidRPr="00853820">
        <w:rPr>
          <w:rFonts w:ascii="Times New Roman" w:hAnsi="Times New Roman" w:cs="Times New Roman"/>
          <w:sz w:val="24"/>
          <w:szCs w:val="24"/>
        </w:rPr>
        <w:t>за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конного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редставителя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щегося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еобходимо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ринять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меры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ого,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тобы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нять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 эмоциональное </w:t>
      </w:r>
      <w:r w:rsidRPr="00853820">
        <w:rPr>
          <w:rFonts w:ascii="Times New Roman" w:hAnsi="Times New Roman" w:cs="Times New Roman"/>
          <w:sz w:val="24"/>
          <w:szCs w:val="24"/>
        </w:rPr>
        <w:t>напряже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ние,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атем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покойно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азъяснить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му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орядок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ешения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sz w:val="24"/>
          <w:szCs w:val="24"/>
        </w:rPr>
        <w:t>вопроса.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5. Обязательства педагогических работников перед коллегами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5.1.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взаимодей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оллегами: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оддерживают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тмосферу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оллегиальности,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важая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рофессиональные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беждения; </w:t>
      </w:r>
      <w:r w:rsidRPr="00853820">
        <w:rPr>
          <w:rFonts w:ascii="Times New Roman" w:hAnsi="Times New Roman" w:cs="Times New Roman"/>
          <w:sz w:val="24"/>
          <w:szCs w:val="24"/>
        </w:rPr>
        <w:t>г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отовы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предложить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овет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омощь коллегам,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аходящимся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ачале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ути;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оддерживают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родвигают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нтересы;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омогают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ругу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заимного </w:t>
      </w:r>
      <w:r w:rsidRPr="00853820">
        <w:rPr>
          <w:rFonts w:ascii="Times New Roman" w:hAnsi="Times New Roman" w:cs="Times New Roman"/>
          <w:sz w:val="24"/>
          <w:szCs w:val="24"/>
        </w:rPr>
        <w:t>оцени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вания,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редусмотренного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ействующим </w:t>
      </w:r>
      <w:r w:rsidRPr="00853820">
        <w:rPr>
          <w:rFonts w:ascii="Times New Roman" w:hAnsi="Times New Roman" w:cs="Times New Roman"/>
          <w:sz w:val="24"/>
          <w:szCs w:val="24"/>
        </w:rPr>
        <w:t>законодатель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ством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окальными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sz w:val="24"/>
          <w:szCs w:val="24"/>
        </w:rPr>
        <w:t>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5.2.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заимодействия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оллегами </w:t>
      </w:r>
      <w:r w:rsidRPr="00853820">
        <w:rPr>
          <w:rFonts w:ascii="Times New Roman" w:hAnsi="Times New Roman" w:cs="Times New Roman"/>
          <w:sz w:val="24"/>
          <w:szCs w:val="24"/>
        </w:rPr>
        <w:t>педагогиче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оздерживаться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ренебрежительных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тзывов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853820">
        <w:rPr>
          <w:rFonts w:ascii="Times New Roman" w:hAnsi="Times New Roman" w:cs="Times New Roman"/>
          <w:sz w:val="24"/>
          <w:szCs w:val="24"/>
        </w:rPr>
        <w:t>педа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роведения </w:t>
      </w:r>
      <w:r w:rsidRPr="00853820">
        <w:rPr>
          <w:rFonts w:ascii="Times New Roman" w:hAnsi="Times New Roman" w:cs="Times New Roman"/>
          <w:sz w:val="24"/>
          <w:szCs w:val="24"/>
        </w:rPr>
        <w:t>необоснован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ного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равнения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своей;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редвзятого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еобъективного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кол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легам;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бсуждения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едостатков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ичной </w:t>
      </w:r>
      <w:r w:rsidRPr="00853820">
        <w:rPr>
          <w:rFonts w:ascii="Times New Roman" w:hAnsi="Times New Roman" w:cs="Times New Roman"/>
          <w:sz w:val="24"/>
          <w:szCs w:val="24"/>
        </w:rPr>
        <w:t>жизни.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sz w:val="24"/>
          <w:szCs w:val="24"/>
        </w:rPr>
        <w:t xml:space="preserve">6. </w:t>
      </w:r>
      <w:r w:rsidRPr="00853820">
        <w:rPr>
          <w:rFonts w:ascii="Times New Roman" w:hAnsi="Times New Roman" w:cs="Times New Roman"/>
          <w:b/>
          <w:bCs/>
          <w:sz w:val="24"/>
          <w:szCs w:val="24"/>
        </w:rPr>
        <w:t>Обязательства педагогических работников перед администрацией О</w:t>
      </w:r>
      <w:r>
        <w:rPr>
          <w:rFonts w:ascii="Times New Roman" w:hAnsi="Times New Roman" w:cs="Times New Roman"/>
          <w:b/>
          <w:bCs/>
          <w:sz w:val="24"/>
          <w:szCs w:val="24"/>
        </w:rPr>
        <w:t>У.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6.1.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ыполняют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азумные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указания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дминистрации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меют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раво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одвергнуть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sz w:val="24"/>
          <w:szCs w:val="24"/>
        </w:rPr>
        <w:t>сомнению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орядке,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становленном действующим </w:t>
      </w:r>
      <w:r w:rsidRPr="00853820">
        <w:rPr>
          <w:rFonts w:ascii="Times New Roman" w:hAnsi="Times New Roman" w:cs="Times New Roman"/>
          <w:sz w:val="24"/>
          <w:szCs w:val="24"/>
        </w:rPr>
        <w:t>за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>конодательством.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6.2.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заимодействия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дминистрацией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педагогические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бязаны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оздерживаться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заискивания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еред </w:t>
      </w:r>
      <w:r w:rsidRPr="00853820">
        <w:rPr>
          <w:rFonts w:ascii="Times New Roman" w:hAnsi="Times New Roman" w:cs="Times New Roman"/>
          <w:sz w:val="24"/>
          <w:szCs w:val="24"/>
        </w:rPr>
        <w:t>ней.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Обязательства администрации ОУ</w:t>
      </w:r>
      <w:r w:rsidRPr="00853820">
        <w:rPr>
          <w:rFonts w:ascii="Times New Roman" w:hAnsi="Times New Roman" w:cs="Times New Roman"/>
          <w:b/>
          <w:bCs/>
          <w:sz w:val="24"/>
          <w:szCs w:val="24"/>
        </w:rPr>
        <w:t xml:space="preserve"> перед педагогическими работниками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7.1.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бразцом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профессионализма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езупречной </w:t>
      </w:r>
      <w:r w:rsidRPr="00853820">
        <w:rPr>
          <w:rFonts w:ascii="Times New Roman" w:hAnsi="Times New Roman" w:cs="Times New Roman"/>
          <w:sz w:val="24"/>
          <w:szCs w:val="24"/>
        </w:rPr>
        <w:t>репутации, способство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вать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ормированию </w:t>
      </w:r>
      <w:r w:rsidRPr="0085382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noProof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благоприятного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эффектив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ной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орально-психологического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лимата.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7.2.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елать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озможное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олного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аскрытия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способностей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мений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аждого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едагогического </w:t>
      </w:r>
      <w:r w:rsidRPr="00853820">
        <w:rPr>
          <w:rFonts w:ascii="Times New Roman" w:hAnsi="Times New Roman" w:cs="Times New Roman"/>
          <w:sz w:val="24"/>
          <w:szCs w:val="24"/>
        </w:rPr>
        <w:t>ра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ботника.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7.3.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граждать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аботников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злишнего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или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еоправданного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мешательства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опросы,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оторые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своему </w:t>
      </w:r>
      <w:r w:rsidRPr="00853820">
        <w:rPr>
          <w:rFonts w:ascii="Times New Roman" w:hAnsi="Times New Roman" w:cs="Times New Roman"/>
          <w:sz w:val="24"/>
          <w:szCs w:val="24"/>
        </w:rPr>
        <w:t>х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арактеру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ходят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руг их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рофессиональных </w:t>
      </w:r>
      <w:r w:rsidRPr="00853820">
        <w:rPr>
          <w:rFonts w:ascii="Times New Roman" w:hAnsi="Times New Roman" w:cs="Times New Roman"/>
          <w:sz w:val="24"/>
          <w:szCs w:val="24"/>
        </w:rPr>
        <w:t>обя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занностей,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тороны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аконных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редставителей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ча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щихся.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7.4.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редставителям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дминистрации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ледует: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ормировать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становки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ознательное </w:t>
      </w:r>
      <w:r w:rsidRPr="00853820">
        <w:rPr>
          <w:rFonts w:ascii="Times New Roman" w:hAnsi="Times New Roman" w:cs="Times New Roman"/>
          <w:sz w:val="24"/>
          <w:szCs w:val="24"/>
        </w:rPr>
        <w:t>соблюде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ние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римером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еукоснительного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облюдения </w:t>
      </w:r>
      <w:r w:rsidRPr="00853820">
        <w:rPr>
          <w:rFonts w:ascii="Times New Roman" w:hAnsi="Times New Roman" w:cs="Times New Roman"/>
          <w:sz w:val="24"/>
          <w:szCs w:val="24"/>
        </w:rPr>
        <w:t>прин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ципов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омогать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аботникам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ловом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лом,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казывать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орально-психологическую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омощь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поддержку,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никать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апросы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нужды;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егулировать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заимоотношения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оллективе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основе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ринципов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э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тики;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ресекать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нтриги,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лухи,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плетни, проявления </w:t>
      </w:r>
      <w:r w:rsidRPr="00853820">
        <w:rPr>
          <w:rFonts w:ascii="Times New Roman" w:hAnsi="Times New Roman" w:cs="Times New Roman"/>
          <w:sz w:val="24"/>
          <w:szCs w:val="24"/>
        </w:rPr>
        <w:t>не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честности,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одлости,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ицемерия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оллективе;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беспечивать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ассмотрение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ромедления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актов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нарушения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э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тики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ринятие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бъективных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ешений;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пособствовать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аксимальной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ткрытости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про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зрачности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ем,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тобы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опустить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возникновения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итуаций,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огда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з-за недостатка </w:t>
      </w:r>
      <w:r w:rsidRPr="00853820">
        <w:rPr>
          <w:rFonts w:ascii="Times New Roman" w:hAnsi="Times New Roman" w:cs="Times New Roman"/>
          <w:sz w:val="24"/>
          <w:szCs w:val="24"/>
        </w:rPr>
        <w:t>не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обходимой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нформации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бществе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тдельных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граждан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оявляются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омнения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аконности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ействий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педагогических работников;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ставаться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кромным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отребностях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апросах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аботе,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б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ыту.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7.5.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редставитель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дминистрации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меет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орального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права: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ерекладывать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вою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тветственность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53820">
        <w:rPr>
          <w:rFonts w:ascii="Times New Roman" w:hAnsi="Times New Roman" w:cs="Times New Roman"/>
          <w:sz w:val="24"/>
          <w:szCs w:val="24"/>
        </w:rPr>
        <w:t>подчи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ненных;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спользовать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лужебное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ичных </w:t>
      </w:r>
      <w:r w:rsidRPr="00853820">
        <w:rPr>
          <w:rFonts w:ascii="Times New Roman" w:hAnsi="Times New Roman" w:cs="Times New Roman"/>
          <w:sz w:val="24"/>
          <w:szCs w:val="24"/>
        </w:rPr>
        <w:t>ин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тересах;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роявлять </w:t>
      </w:r>
      <w:r w:rsidRPr="00853820">
        <w:rPr>
          <w:rFonts w:ascii="Times New Roman" w:hAnsi="Times New Roman" w:cs="Times New Roman"/>
          <w:sz w:val="24"/>
          <w:szCs w:val="24"/>
        </w:rPr>
        <w:t>ф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ормализм, </w:t>
      </w:r>
      <w:r w:rsidRPr="00853820">
        <w:rPr>
          <w:rFonts w:ascii="Times New Roman" w:hAnsi="Times New Roman" w:cs="Times New Roman"/>
          <w:sz w:val="24"/>
          <w:szCs w:val="24"/>
        </w:rPr>
        <w:t>ч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ванство,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ысокомерие,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грубость;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оздавать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словия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аушничества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доноситель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коллективе;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бсуждать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одчиненными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ействия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ышестоящих руководителей; </w:t>
      </w: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редоставлять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окровительство,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озможность </w:t>
      </w:r>
      <w:r w:rsidRPr="00853820">
        <w:rPr>
          <w:rFonts w:ascii="Times New Roman" w:hAnsi="Times New Roman" w:cs="Times New Roman"/>
          <w:sz w:val="24"/>
          <w:szCs w:val="24"/>
        </w:rPr>
        <w:t>ка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рьерного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оста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ризнакам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одства,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емлячества, религиозной,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астовой,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одовой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ринадлежности, личной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реданности,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риятельских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тношений; </w:t>
      </w: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емонстративно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риближать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ебе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воих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юбимцев, делегировать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Pr="00853820">
        <w:rPr>
          <w:rFonts w:ascii="Times New Roman" w:hAnsi="Times New Roman" w:cs="Times New Roman"/>
          <w:sz w:val="24"/>
          <w:szCs w:val="24"/>
        </w:rPr>
        <w:t>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ные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олномочия,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853820">
        <w:rPr>
          <w:rFonts w:ascii="Times New Roman" w:hAnsi="Times New Roman" w:cs="Times New Roman"/>
          <w:sz w:val="24"/>
          <w:szCs w:val="24"/>
        </w:rPr>
        <w:t>соот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ветствующие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татусу,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езаслуженно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оощрять, </w:t>
      </w:r>
      <w:r w:rsidRPr="00853820">
        <w:rPr>
          <w:rFonts w:ascii="Times New Roman" w:hAnsi="Times New Roman" w:cs="Times New Roman"/>
          <w:noProof/>
          <w:sz w:val="24"/>
          <w:szCs w:val="24"/>
        </w:rPr>
        <w:br/>
        <w:t xml:space="preserve">награждать,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еобоснованно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редоставлять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оступ к </w:t>
      </w:r>
      <w:r w:rsidRPr="00853820">
        <w:rPr>
          <w:rFonts w:ascii="Times New Roman" w:hAnsi="Times New Roman" w:cs="Times New Roman"/>
          <w:sz w:val="24"/>
          <w:szCs w:val="24"/>
        </w:rPr>
        <w:t>м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атериальным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ематериальным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есурсам; 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мышленно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спользовать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олжностные </w:t>
      </w:r>
      <w:r w:rsidRPr="00853820">
        <w:rPr>
          <w:rFonts w:ascii="Times New Roman" w:hAnsi="Times New Roman" w:cs="Times New Roman"/>
          <w:sz w:val="24"/>
          <w:szCs w:val="24"/>
        </w:rPr>
        <w:t>полно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мочия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реимущества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опреки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нтересам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олга, исходя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орыстной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ичной </w:t>
      </w:r>
      <w:r w:rsidRPr="00853820">
        <w:rPr>
          <w:rFonts w:ascii="Times New Roman" w:hAnsi="Times New Roman" w:cs="Times New Roman"/>
          <w:sz w:val="24"/>
          <w:szCs w:val="24"/>
        </w:rPr>
        <w:t>заинтересованности.</w:t>
      </w:r>
    </w:p>
    <w:p w:rsidR="00451266" w:rsidRPr="007709DB" w:rsidRDefault="00451266" w:rsidP="007709DB">
      <w:pPr>
        <w:autoSpaceDE w:val="0"/>
        <w:autoSpaceDN w:val="0"/>
        <w:adjustRightInd w:val="0"/>
        <w:spacing w:after="0" w:line="240" w:lineRule="auto"/>
        <w:ind w:left="-709" w:hanging="11"/>
        <w:rPr>
          <w:rFonts w:ascii="Times New Roman" w:hAnsi="Times New Roman" w:cs="Times New Roman"/>
          <w:noProof/>
          <w:sz w:val="24"/>
          <w:szCs w:val="24"/>
        </w:rPr>
      </w:pP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noProof/>
          <w:sz w:val="24"/>
          <w:szCs w:val="24"/>
        </w:rPr>
        <w:t>8. Контроль за соблюдением настоящего положения</w:t>
      </w:r>
    </w:p>
    <w:p w:rsidR="00451266" w:rsidRPr="00853820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51266" w:rsidRPr="00853820" w:rsidRDefault="00451266" w:rsidP="007709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8.1.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онтроля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облюдения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поддержки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едагогических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аботников,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казания </w:t>
      </w:r>
      <w:r w:rsidRPr="00853820">
        <w:rPr>
          <w:rFonts w:ascii="Times New Roman" w:hAnsi="Times New Roman" w:cs="Times New Roman"/>
          <w:sz w:val="24"/>
          <w:szCs w:val="24"/>
        </w:rPr>
        <w:t>им консультационной помощи в вопросах  профессиональной этики, а также урегулирования  спорных ситуаций приказом директора создается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451266" w:rsidRPr="00853820" w:rsidRDefault="00451266" w:rsidP="007709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8.2.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омиссия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уководствуется </w:t>
      </w:r>
      <w:r w:rsidRPr="00853820">
        <w:rPr>
          <w:rFonts w:ascii="Times New Roman" w:hAnsi="Times New Roman" w:cs="Times New Roman"/>
          <w:sz w:val="24"/>
          <w:szCs w:val="24"/>
        </w:rPr>
        <w:t>дей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ствующим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аконодательством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бразовании,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ставом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ОУ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астоящим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оложением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оложением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омиссии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по профессиональной </w:t>
      </w:r>
      <w:r w:rsidRPr="00853820">
        <w:rPr>
          <w:rFonts w:ascii="Times New Roman" w:hAnsi="Times New Roman" w:cs="Times New Roman"/>
          <w:sz w:val="24"/>
          <w:szCs w:val="24"/>
        </w:rPr>
        <w:t>этике.</w:t>
      </w:r>
    </w:p>
    <w:p w:rsidR="00451266" w:rsidRPr="00853820" w:rsidRDefault="00451266" w:rsidP="004225B8">
      <w:pPr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51266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20">
        <w:rPr>
          <w:rFonts w:ascii="Times New Roman" w:hAnsi="Times New Roman" w:cs="Times New Roman"/>
          <w:b/>
          <w:bCs/>
          <w:sz w:val="24"/>
          <w:szCs w:val="24"/>
        </w:rPr>
        <w:t>9. Ответственность за нарушение настоящего Положении</w:t>
      </w:r>
    </w:p>
    <w:p w:rsidR="00451266" w:rsidRPr="007709DB" w:rsidRDefault="00451266" w:rsidP="007709DB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66" w:rsidRPr="00853820" w:rsidRDefault="00451266" w:rsidP="00770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9DB">
        <w:rPr>
          <w:rFonts w:ascii="Times New Roman" w:hAnsi="Times New Roman" w:cs="Times New Roman"/>
          <w:b/>
          <w:bCs/>
          <w:noProof/>
          <w:sz w:val="24"/>
          <w:szCs w:val="24"/>
        </w:rPr>
        <w:t>9.1.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Нарушение требований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астоящего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оложения </w:t>
      </w:r>
      <w:r w:rsidRPr="00853820">
        <w:rPr>
          <w:rFonts w:ascii="Times New Roman" w:hAnsi="Times New Roman" w:cs="Times New Roman"/>
          <w:sz w:val="24"/>
          <w:szCs w:val="24"/>
        </w:rPr>
        <w:t>квали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фицируется </w:t>
      </w:r>
      <w:r w:rsidRPr="00853820">
        <w:rPr>
          <w:rFonts w:ascii="Times New Roman" w:hAnsi="Times New Roman" w:cs="Times New Roman"/>
          <w:sz w:val="24"/>
          <w:szCs w:val="24"/>
        </w:rPr>
        <w:t>к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еисполнение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853820">
        <w:rPr>
          <w:rFonts w:ascii="Times New Roman" w:hAnsi="Times New Roman" w:cs="Times New Roman"/>
          <w:sz w:val="24"/>
          <w:szCs w:val="24"/>
        </w:rPr>
        <w:t>н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енадлежащее </w:t>
      </w:r>
      <w:r w:rsidRPr="00853820">
        <w:rPr>
          <w:rFonts w:ascii="Times New Roman" w:hAnsi="Times New Roman" w:cs="Times New Roman"/>
          <w:sz w:val="24"/>
          <w:szCs w:val="24"/>
        </w:rPr>
        <w:t>испол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нение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едагогическим </w:t>
      </w:r>
      <w:r w:rsidRPr="00853820">
        <w:rPr>
          <w:rFonts w:ascii="Times New Roman" w:hAnsi="Times New Roman" w:cs="Times New Roman"/>
          <w:sz w:val="24"/>
          <w:szCs w:val="24"/>
        </w:rPr>
        <w:t>р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аботником </w:t>
      </w:r>
      <w:r w:rsidRPr="00853820">
        <w:rPr>
          <w:rFonts w:ascii="Times New Roman" w:hAnsi="Times New Roman" w:cs="Times New Roman"/>
          <w:sz w:val="24"/>
          <w:szCs w:val="24"/>
        </w:rPr>
        <w:t>с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воих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бязанностей,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sz w:val="24"/>
          <w:szCs w:val="24"/>
        </w:rPr>
        <w:t>которое учитывается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53820">
        <w:rPr>
          <w:rFonts w:ascii="Times New Roman" w:hAnsi="Times New Roman" w:cs="Times New Roman"/>
          <w:sz w:val="24"/>
          <w:szCs w:val="24"/>
        </w:rPr>
        <w:t>п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роведении </w:t>
      </w:r>
      <w:r w:rsidRPr="00853820">
        <w:rPr>
          <w:rFonts w:ascii="Times New Roman" w:hAnsi="Times New Roman" w:cs="Times New Roman"/>
          <w:sz w:val="24"/>
          <w:szCs w:val="24"/>
        </w:rPr>
        <w:t>е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853820">
        <w:rPr>
          <w:rFonts w:ascii="Times New Roman" w:hAnsi="Times New Roman" w:cs="Times New Roman"/>
          <w:sz w:val="24"/>
          <w:szCs w:val="24"/>
        </w:rPr>
        <w:t>а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ттестации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3820">
        <w:rPr>
          <w:rFonts w:ascii="Times New Roman" w:hAnsi="Times New Roman" w:cs="Times New Roman"/>
          <w:sz w:val="24"/>
          <w:szCs w:val="24"/>
        </w:rPr>
        <w:t>вле</w:t>
      </w:r>
      <w:r w:rsidRPr="00853820">
        <w:rPr>
          <w:rFonts w:ascii="Times New Roman" w:hAnsi="Times New Roman" w:cs="Times New Roman"/>
          <w:vanish/>
          <w:sz w:val="24"/>
          <w:szCs w:val="24"/>
        </w:rPr>
        <w:t>-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чет моральное </w:t>
      </w:r>
      <w:r w:rsidRPr="00853820">
        <w:rPr>
          <w:rFonts w:ascii="Times New Roman" w:hAnsi="Times New Roman" w:cs="Times New Roman"/>
          <w:sz w:val="24"/>
          <w:szCs w:val="24"/>
        </w:rPr>
        <w:t>в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оздействие </w:t>
      </w:r>
      <w:r w:rsidRPr="00853820">
        <w:rPr>
          <w:rFonts w:ascii="Times New Roman" w:hAnsi="Times New Roman" w:cs="Times New Roman"/>
          <w:sz w:val="24"/>
          <w:szCs w:val="24"/>
        </w:rPr>
        <w:t>л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ибо </w:t>
      </w:r>
      <w:r w:rsidRPr="00853820">
        <w:rPr>
          <w:rFonts w:ascii="Times New Roman" w:hAnsi="Times New Roman" w:cs="Times New Roman"/>
          <w:sz w:val="24"/>
          <w:szCs w:val="24"/>
        </w:rPr>
        <w:t>о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дно </w:t>
      </w:r>
      <w:r w:rsidRPr="00853820">
        <w:rPr>
          <w:rFonts w:ascii="Times New Roman" w:hAnsi="Times New Roman" w:cs="Times New Roman"/>
          <w:sz w:val="24"/>
          <w:szCs w:val="24"/>
        </w:rPr>
        <w:t>и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53820">
        <w:rPr>
          <w:rFonts w:ascii="Times New Roman" w:hAnsi="Times New Roman" w:cs="Times New Roman"/>
          <w:sz w:val="24"/>
          <w:szCs w:val="24"/>
        </w:rPr>
        <w:t>у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становленных </w:t>
      </w:r>
      <w:r w:rsidRPr="00853820">
        <w:rPr>
          <w:rFonts w:ascii="Times New Roman" w:hAnsi="Times New Roman" w:cs="Times New Roman"/>
          <w:vanish/>
          <w:sz w:val="24"/>
          <w:szCs w:val="24"/>
        </w:rPr>
        <w:br/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трудовым </w:t>
      </w:r>
      <w:r w:rsidRPr="00853820">
        <w:rPr>
          <w:rFonts w:ascii="Times New Roman" w:hAnsi="Times New Roman" w:cs="Times New Roman"/>
          <w:sz w:val="24"/>
          <w:szCs w:val="24"/>
        </w:rPr>
        <w:t>з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аконодательством </w:t>
      </w:r>
      <w:r w:rsidRPr="00853820">
        <w:rPr>
          <w:rFonts w:ascii="Times New Roman" w:hAnsi="Times New Roman" w:cs="Times New Roman"/>
          <w:sz w:val="24"/>
          <w:szCs w:val="24"/>
        </w:rPr>
        <w:t>д</w:t>
      </w:r>
      <w:r w:rsidRPr="00853820">
        <w:rPr>
          <w:rFonts w:ascii="Times New Roman" w:hAnsi="Times New Roman" w:cs="Times New Roman"/>
          <w:noProof/>
          <w:sz w:val="24"/>
          <w:szCs w:val="24"/>
        </w:rPr>
        <w:t xml:space="preserve">исциплинарных </w:t>
      </w:r>
      <w:r w:rsidRPr="00853820">
        <w:rPr>
          <w:rFonts w:ascii="Times New Roman" w:hAnsi="Times New Roman" w:cs="Times New Roman"/>
          <w:sz w:val="24"/>
          <w:szCs w:val="24"/>
        </w:rPr>
        <w:t>взысканий.</w:t>
      </w:r>
    </w:p>
    <w:sectPr w:rsidR="00451266" w:rsidRPr="00853820" w:rsidSect="00CA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3D"/>
    <w:multiLevelType w:val="multilevel"/>
    <w:tmpl w:val="9E2E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177E"/>
    <w:multiLevelType w:val="hybridMultilevel"/>
    <w:tmpl w:val="8206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09EE"/>
    <w:multiLevelType w:val="multilevel"/>
    <w:tmpl w:val="3E94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90D73"/>
    <w:multiLevelType w:val="hybridMultilevel"/>
    <w:tmpl w:val="43B4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E2134B"/>
    <w:multiLevelType w:val="hybridMultilevel"/>
    <w:tmpl w:val="DAF8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37980"/>
    <w:multiLevelType w:val="multilevel"/>
    <w:tmpl w:val="022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9003B"/>
    <w:multiLevelType w:val="hybridMultilevel"/>
    <w:tmpl w:val="58A2D2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DF4C4C0">
      <w:numFmt w:val="bullet"/>
      <w:lvlText w:val="•"/>
      <w:lvlJc w:val="left"/>
      <w:pPr>
        <w:ind w:left="1521" w:hanging="375"/>
      </w:pPr>
      <w:rPr>
        <w:rFonts w:ascii="Arial" w:eastAsia="Times New Roman" w:hAnsi="Arial" w:hint="default"/>
        <w:b/>
        <w:bCs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420C0E00"/>
    <w:multiLevelType w:val="hybridMultilevel"/>
    <w:tmpl w:val="C3F66842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7235ED"/>
    <w:multiLevelType w:val="multilevel"/>
    <w:tmpl w:val="0DEA28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61A65E6"/>
    <w:multiLevelType w:val="hybridMultilevel"/>
    <w:tmpl w:val="A364D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608F"/>
    <w:multiLevelType w:val="hybridMultilevel"/>
    <w:tmpl w:val="389E5180"/>
    <w:lvl w:ilvl="0" w:tplc="0DF4C4C0">
      <w:numFmt w:val="bullet"/>
      <w:lvlText w:val="•"/>
      <w:lvlJc w:val="left"/>
      <w:pPr>
        <w:ind w:left="1831" w:hanging="375"/>
      </w:pPr>
      <w:rPr>
        <w:rFonts w:ascii="Arial" w:eastAsia="Times New Roman" w:hAnsi="Aria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B8635A1"/>
    <w:multiLevelType w:val="hybridMultilevel"/>
    <w:tmpl w:val="CC0E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B582E"/>
    <w:multiLevelType w:val="hybridMultilevel"/>
    <w:tmpl w:val="DE3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D24C5"/>
    <w:multiLevelType w:val="hybridMultilevel"/>
    <w:tmpl w:val="7FD6CC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7DDB7BAC"/>
    <w:multiLevelType w:val="multilevel"/>
    <w:tmpl w:val="DE14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5B8"/>
    <w:rsid w:val="00092C97"/>
    <w:rsid w:val="000C06BF"/>
    <w:rsid w:val="001A3A68"/>
    <w:rsid w:val="001C51F7"/>
    <w:rsid w:val="00226001"/>
    <w:rsid w:val="004225B8"/>
    <w:rsid w:val="00451266"/>
    <w:rsid w:val="0045349B"/>
    <w:rsid w:val="005441AA"/>
    <w:rsid w:val="007709DB"/>
    <w:rsid w:val="00853820"/>
    <w:rsid w:val="00C00E02"/>
    <w:rsid w:val="00CA47E2"/>
    <w:rsid w:val="00CC0EF5"/>
    <w:rsid w:val="00C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225B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25B8"/>
    <w:pPr>
      <w:ind w:left="720"/>
    </w:pPr>
  </w:style>
  <w:style w:type="paragraph" w:styleId="BodyText3">
    <w:name w:val="Body Text 3"/>
    <w:basedOn w:val="Normal"/>
    <w:link w:val="BodyText3Char"/>
    <w:uiPriority w:val="99"/>
    <w:rsid w:val="004225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225B8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2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5B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4225B8"/>
    <w:rPr>
      <w:b/>
      <w:bCs/>
    </w:rPr>
  </w:style>
  <w:style w:type="paragraph" w:styleId="NoSpacing">
    <w:name w:val="No Spacing"/>
    <w:uiPriority w:val="99"/>
    <w:qFormat/>
    <w:rsid w:val="004225B8"/>
    <w:rPr>
      <w:rFonts w:cs="Calibri"/>
      <w:lang w:eastAsia="en-US"/>
    </w:rPr>
  </w:style>
  <w:style w:type="paragraph" w:customStyle="1" w:styleId="a">
    <w:name w:val="Без интервала"/>
    <w:uiPriority w:val="99"/>
    <w:rsid w:val="000C06BF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7</Pages>
  <Words>3097</Words>
  <Characters>17657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cp:lastPrinted>2012-01-17T22:46:00Z</cp:lastPrinted>
  <dcterms:created xsi:type="dcterms:W3CDTF">2014-11-17T23:35:00Z</dcterms:created>
  <dcterms:modified xsi:type="dcterms:W3CDTF">2012-01-17T22:47:00Z</dcterms:modified>
</cp:coreProperties>
</file>