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9D" w:rsidRPr="0013347B" w:rsidRDefault="0050369D" w:rsidP="0042022B">
      <w:pPr>
        <w:pStyle w:val="NormalWeb"/>
        <w:spacing w:before="0" w:beforeAutospacing="0" w:after="0" w:afterAutospacing="0" w:line="303" w:lineRule="atLeast"/>
        <w:jc w:val="center"/>
      </w:pPr>
    </w:p>
    <w:p w:rsidR="0050369D" w:rsidRPr="0013347B" w:rsidRDefault="0050369D" w:rsidP="0042022B">
      <w:pPr>
        <w:pStyle w:val="NormalWeb"/>
        <w:spacing w:before="0" w:beforeAutospacing="0" w:after="0" w:afterAutospacing="0" w:line="303" w:lineRule="atLeast"/>
        <w:jc w:val="center"/>
      </w:pPr>
    </w:p>
    <w:p w:rsidR="0050369D" w:rsidRPr="0013347B" w:rsidRDefault="0050369D" w:rsidP="00A6296D">
      <w:pPr>
        <w:pStyle w:val="NoSpacing"/>
        <w:jc w:val="center"/>
        <w:rPr>
          <w:rStyle w:val="Strong"/>
          <w:rFonts w:ascii="Times New Roman" w:hAnsi="Times New Roman" w:cs="Times New Roman"/>
          <w:b w:val="0"/>
          <w:bCs w:val="0"/>
          <w:sz w:val="24"/>
          <w:szCs w:val="24"/>
          <w:u w:val="single"/>
        </w:rPr>
      </w:pPr>
      <w:r w:rsidRPr="0013347B">
        <w:rPr>
          <w:rStyle w:val="Strong"/>
          <w:rFonts w:ascii="Times New Roman" w:hAnsi="Times New Roman" w:cs="Times New Roman"/>
          <w:sz w:val="24"/>
          <w:szCs w:val="24"/>
          <w:u w:val="single"/>
        </w:rPr>
        <w:t>Муниципальное  бюджетное  общеобразовательное  учреждение</w:t>
      </w:r>
    </w:p>
    <w:p w:rsidR="0050369D" w:rsidRPr="0013347B" w:rsidRDefault="0050369D" w:rsidP="00A6296D">
      <w:pPr>
        <w:pStyle w:val="NoSpacing"/>
        <w:jc w:val="center"/>
        <w:rPr>
          <w:rStyle w:val="Strong"/>
          <w:rFonts w:ascii="Times New Roman" w:hAnsi="Times New Roman" w:cs="Times New Roman"/>
          <w:b w:val="0"/>
          <w:bCs w:val="0"/>
          <w:sz w:val="24"/>
          <w:szCs w:val="24"/>
          <w:u w:val="single"/>
        </w:rPr>
      </w:pPr>
      <w:r w:rsidRPr="0013347B">
        <w:rPr>
          <w:rStyle w:val="Strong"/>
          <w:rFonts w:ascii="Times New Roman" w:hAnsi="Times New Roman" w:cs="Times New Roman"/>
          <w:sz w:val="24"/>
          <w:szCs w:val="24"/>
          <w:u w:val="single"/>
        </w:rPr>
        <w:t>«Ново-Выселская средняя общеобразовательная школа»</w:t>
      </w:r>
    </w:p>
    <w:p w:rsidR="0050369D" w:rsidRPr="0013347B" w:rsidRDefault="0050369D" w:rsidP="00A6296D">
      <w:pPr>
        <w:pStyle w:val="NoSpacing"/>
        <w:rPr>
          <w:rFonts w:ascii="Times New Roman" w:hAnsi="Times New Roman" w:cs="Times New Roman"/>
          <w:sz w:val="24"/>
          <w:szCs w:val="24"/>
        </w:rPr>
      </w:pPr>
    </w:p>
    <w:p w:rsidR="0050369D" w:rsidRPr="0013347B" w:rsidRDefault="0050369D" w:rsidP="00A06CD5">
      <w:pPr>
        <w:pStyle w:val="NoSpacing"/>
        <w:rPr>
          <w:rFonts w:ascii="Times New Roman" w:hAnsi="Times New Roman" w:cs="Times New Roman"/>
          <w:sz w:val="24"/>
          <w:szCs w:val="24"/>
        </w:rPr>
      </w:pPr>
      <w:r w:rsidRPr="0013347B">
        <w:rPr>
          <w:rFonts w:ascii="Times New Roman" w:hAnsi="Times New Roman" w:cs="Times New Roman"/>
          <w:sz w:val="24"/>
          <w:szCs w:val="24"/>
        </w:rPr>
        <w:t xml:space="preserve">               Принято</w:t>
      </w:r>
    </w:p>
    <w:p w:rsidR="0050369D" w:rsidRPr="0013347B" w:rsidRDefault="0050369D" w:rsidP="00A06CD5">
      <w:pPr>
        <w:pStyle w:val="NoSpacing"/>
        <w:rPr>
          <w:rFonts w:ascii="Times New Roman" w:hAnsi="Times New Roman" w:cs="Times New Roman"/>
          <w:sz w:val="24"/>
          <w:szCs w:val="24"/>
        </w:rPr>
      </w:pPr>
      <w:r w:rsidRPr="0013347B">
        <w:rPr>
          <w:rFonts w:ascii="Times New Roman" w:hAnsi="Times New Roman" w:cs="Times New Roman"/>
          <w:sz w:val="24"/>
          <w:szCs w:val="24"/>
        </w:rPr>
        <w:t>на заседании педагогического совета</w:t>
      </w:r>
    </w:p>
    <w:p w:rsidR="0050369D" w:rsidRPr="0013347B" w:rsidRDefault="0050369D" w:rsidP="00A06CD5">
      <w:pPr>
        <w:pStyle w:val="NoSpacing"/>
        <w:rPr>
          <w:rFonts w:ascii="Times New Roman" w:hAnsi="Times New Roman" w:cs="Times New Roman"/>
          <w:sz w:val="24"/>
          <w:szCs w:val="24"/>
        </w:rPr>
      </w:pPr>
      <w:r w:rsidRPr="0013347B">
        <w:rPr>
          <w:rFonts w:ascii="Times New Roman" w:hAnsi="Times New Roman" w:cs="Times New Roman"/>
          <w:sz w:val="24"/>
          <w:szCs w:val="24"/>
        </w:rPr>
        <w:t>Протокол от 31.08.2015 г.                                                                 Утверждено</w:t>
      </w:r>
    </w:p>
    <w:p w:rsidR="0050369D" w:rsidRPr="0013347B" w:rsidRDefault="0050369D" w:rsidP="00A06CD5">
      <w:pPr>
        <w:pStyle w:val="NoSpacing"/>
        <w:rPr>
          <w:rFonts w:ascii="Times New Roman" w:hAnsi="Times New Roman" w:cs="Times New Roman"/>
          <w:sz w:val="24"/>
          <w:szCs w:val="24"/>
        </w:rPr>
      </w:pPr>
      <w:r w:rsidRPr="0013347B">
        <w:rPr>
          <w:rFonts w:ascii="Times New Roman" w:hAnsi="Times New Roman" w:cs="Times New Roman"/>
          <w:sz w:val="24"/>
          <w:szCs w:val="24"/>
        </w:rPr>
        <w:t>Председатель педагогического совета                                 приказом директора</w:t>
      </w:r>
    </w:p>
    <w:p w:rsidR="0050369D" w:rsidRPr="0013347B" w:rsidRDefault="0050369D" w:rsidP="00A06CD5">
      <w:pPr>
        <w:pStyle w:val="NoSpacing"/>
        <w:rPr>
          <w:rFonts w:ascii="Times New Roman" w:hAnsi="Times New Roman" w:cs="Times New Roman"/>
          <w:sz w:val="24"/>
          <w:szCs w:val="24"/>
        </w:rPr>
      </w:pPr>
      <w:r w:rsidRPr="0013347B">
        <w:rPr>
          <w:rFonts w:ascii="Times New Roman" w:hAnsi="Times New Roman" w:cs="Times New Roman"/>
          <w:sz w:val="24"/>
          <w:szCs w:val="24"/>
        </w:rPr>
        <w:t xml:space="preserve">                                                                                                 от 31.08.2015  г.      №  23 § 2                        </w:t>
      </w:r>
    </w:p>
    <w:p w:rsidR="0050369D" w:rsidRPr="0013347B" w:rsidRDefault="0050369D" w:rsidP="00A06CD5">
      <w:pPr>
        <w:pStyle w:val="NoSpacing"/>
        <w:rPr>
          <w:rFonts w:ascii="Times New Roman" w:hAnsi="Times New Roman" w:cs="Times New Roman"/>
          <w:sz w:val="24"/>
          <w:szCs w:val="24"/>
        </w:rPr>
      </w:pPr>
      <w:r w:rsidRPr="0013347B">
        <w:rPr>
          <w:rFonts w:ascii="Times New Roman" w:hAnsi="Times New Roman" w:cs="Times New Roman"/>
          <w:sz w:val="24"/>
          <w:szCs w:val="24"/>
        </w:rPr>
        <w:t>_____________ Л.Л. Селяева                                         Директор  __________ Л.Л. Селяева</w:t>
      </w:r>
    </w:p>
    <w:p w:rsidR="0050369D" w:rsidRPr="0013347B" w:rsidRDefault="0050369D" w:rsidP="00A06CD5">
      <w:pPr>
        <w:pStyle w:val="NoSpacing"/>
        <w:rPr>
          <w:rFonts w:ascii="Times New Roman" w:hAnsi="Times New Roman" w:cs="Times New Roman"/>
          <w:sz w:val="24"/>
          <w:szCs w:val="24"/>
        </w:rPr>
      </w:pPr>
    </w:p>
    <w:p w:rsidR="0050369D" w:rsidRPr="0013347B" w:rsidRDefault="0050369D" w:rsidP="0013347B">
      <w:pPr>
        <w:pStyle w:val="NoSpacing"/>
        <w:rPr>
          <w:rFonts w:ascii="Times New Roman" w:hAnsi="Times New Roman" w:cs="Times New Roman"/>
          <w:sz w:val="24"/>
          <w:szCs w:val="24"/>
        </w:rPr>
      </w:pPr>
      <w:r w:rsidRPr="0013347B">
        <w:t xml:space="preserve"> </w:t>
      </w:r>
    </w:p>
    <w:p w:rsidR="0050369D" w:rsidRPr="0013347B" w:rsidRDefault="0050369D" w:rsidP="0042022B">
      <w:pPr>
        <w:pStyle w:val="NormalWeb"/>
        <w:spacing w:before="0" w:beforeAutospacing="0" w:after="0" w:afterAutospacing="0" w:line="303" w:lineRule="atLeast"/>
        <w:jc w:val="center"/>
        <w:rPr>
          <w:b/>
          <w:bCs/>
        </w:rPr>
      </w:pPr>
      <w:r w:rsidRPr="0013347B">
        <w:rPr>
          <w:b/>
          <w:bCs/>
        </w:rPr>
        <w:t>ПОЛОЖЕНИЕ О КОМИССИИ ПО ПРОФЕССИОНАЛЬНОЙ ЭТИКЕ ПЕДАГОГИЧЕСКИХ РАБОТНИКОВ</w:t>
      </w:r>
    </w:p>
    <w:p w:rsidR="0050369D" w:rsidRPr="0013347B" w:rsidRDefault="0050369D" w:rsidP="0042022B">
      <w:pPr>
        <w:pStyle w:val="NormalWeb"/>
        <w:spacing w:before="0" w:beforeAutospacing="0" w:after="0" w:afterAutospacing="0" w:line="303" w:lineRule="atLeast"/>
      </w:pPr>
      <w:r w:rsidRPr="0013347B">
        <w:rPr>
          <w:b/>
          <w:bCs/>
        </w:rPr>
        <w:t>1. Общие положения</w:t>
      </w:r>
    </w:p>
    <w:p w:rsidR="0050369D" w:rsidRPr="0013347B" w:rsidRDefault="0050369D" w:rsidP="0042022B">
      <w:pPr>
        <w:pStyle w:val="NormalWeb"/>
        <w:spacing w:before="0" w:beforeAutospacing="0" w:after="0" w:afterAutospacing="0" w:line="303" w:lineRule="atLeast"/>
        <w:ind w:firstLine="540"/>
        <w:jc w:val="both"/>
      </w:pPr>
      <w:r w:rsidRPr="0013347B">
        <w:br/>
        <w:t xml:space="preserve">         1.1. Настоящее Положение разработано в соответствии с Положением о нормах профессиональной этики педагогических работников </w:t>
      </w:r>
      <w:r w:rsidRPr="0013347B">
        <w:rPr>
          <w:rStyle w:val="Strong"/>
          <w:b w:val="0"/>
          <w:bCs w:val="0"/>
        </w:rPr>
        <w:t>муниципального бюджетного общеобразовательного  учреждения «Ново-Выселская средняя общеобразовательная школа»</w:t>
      </w:r>
      <w:r w:rsidRPr="0013347B">
        <w:t xml:space="preserve">  (далее – ОУ).</w:t>
      </w:r>
    </w:p>
    <w:p w:rsidR="0050369D" w:rsidRPr="0013347B" w:rsidRDefault="0050369D" w:rsidP="0042022B">
      <w:pPr>
        <w:pStyle w:val="NormalWeb"/>
        <w:spacing w:before="0" w:beforeAutospacing="0" w:after="0" w:afterAutospacing="0" w:line="303" w:lineRule="atLeast"/>
        <w:ind w:firstLine="540"/>
        <w:jc w:val="both"/>
        <w:rPr>
          <w:rStyle w:val="Strong"/>
          <w:b w:val="0"/>
          <w:bCs w:val="0"/>
        </w:rPr>
      </w:pPr>
      <w:r w:rsidRPr="0013347B">
        <w:t>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по тексту - Комиссия)</w:t>
      </w:r>
      <w:r w:rsidRPr="0013347B">
        <w:rPr>
          <w:rStyle w:val="Strong"/>
          <w:b w:val="0"/>
          <w:bCs w:val="0"/>
        </w:rPr>
        <w:t xml:space="preserve"> муниципального бюджетного общеобразовательного  учреждения «Ново-Выселская средняя общеобразовательная школа».</w:t>
      </w:r>
    </w:p>
    <w:p w:rsidR="0050369D" w:rsidRPr="0013347B" w:rsidRDefault="0050369D" w:rsidP="0042022B">
      <w:pPr>
        <w:pStyle w:val="NormalWeb"/>
        <w:spacing w:before="0" w:beforeAutospacing="0" w:after="0" w:afterAutospacing="0" w:line="303" w:lineRule="atLeast"/>
        <w:ind w:firstLine="540"/>
        <w:jc w:val="both"/>
      </w:pPr>
      <w:r w:rsidRPr="0013347B">
        <w:t>1.3. В своей деятельности Комиссия руководствуется действующим законодательством об образовании, уставом  ОУ, Положением о нормах профессиональной этики педагогических работников и настоящим Положением.</w:t>
      </w:r>
    </w:p>
    <w:p w:rsidR="0050369D" w:rsidRPr="0013347B" w:rsidRDefault="0050369D" w:rsidP="0042022B">
      <w:pPr>
        <w:pStyle w:val="NormalWeb"/>
        <w:spacing w:before="0" w:beforeAutospacing="0" w:after="0" w:afterAutospacing="0" w:line="303" w:lineRule="atLeast"/>
        <w:ind w:firstLine="540"/>
        <w:jc w:val="both"/>
      </w:pPr>
      <w:r w:rsidRPr="0013347B">
        <w:t>1.4. ОсновныецелидеятельностиКомиссии:</w:t>
      </w:r>
    </w:p>
    <w:p w:rsidR="0050369D" w:rsidRPr="0013347B" w:rsidRDefault="0050369D" w:rsidP="0042022B">
      <w:pPr>
        <w:pStyle w:val="NormalWeb"/>
        <w:spacing w:before="0" w:beforeAutospacing="0" w:after="0" w:afterAutospacing="0" w:line="303" w:lineRule="atLeast"/>
        <w:ind w:firstLine="540"/>
        <w:jc w:val="both"/>
      </w:pPr>
      <w:r w:rsidRPr="0013347B">
        <w:t>- контроль совместно с администрацией  ОУ, соблюдения педагогическими работниками действующего законодательства об образовании, устава  ОУ, Положения о нормах профессиональной этики педагогических работников;</w:t>
      </w:r>
    </w:p>
    <w:p w:rsidR="0050369D" w:rsidRPr="0013347B" w:rsidRDefault="0050369D" w:rsidP="0042022B">
      <w:pPr>
        <w:pStyle w:val="NormalWeb"/>
        <w:spacing w:before="0" w:beforeAutospacing="0" w:after="0" w:afterAutospacing="0" w:line="303" w:lineRule="atLeast"/>
        <w:ind w:firstLine="540"/>
        <w:jc w:val="both"/>
      </w:pPr>
      <w:r w:rsidRPr="0013347B">
        <w:t>- предоставление педагогическим работникам консультационной помощи по разрешению сложных этических ситуаций; профилактика конфликтных ситуаций в соответствии с нормами профессиональной этики;</w:t>
      </w:r>
    </w:p>
    <w:p w:rsidR="0050369D" w:rsidRPr="0013347B" w:rsidRDefault="0050369D" w:rsidP="0042022B">
      <w:pPr>
        <w:pStyle w:val="NormalWeb"/>
        <w:spacing w:before="0" w:beforeAutospacing="0" w:after="0" w:afterAutospacing="0" w:line="303" w:lineRule="atLeast"/>
        <w:ind w:firstLine="540"/>
        <w:jc w:val="both"/>
      </w:pPr>
      <w:r w:rsidRPr="0013347B">
        <w:t>- поиск компромиссных решений при возникновении конфликтных ситуаций;</w:t>
      </w:r>
    </w:p>
    <w:p w:rsidR="0050369D" w:rsidRPr="0013347B" w:rsidRDefault="0050369D" w:rsidP="0042022B">
      <w:pPr>
        <w:pStyle w:val="NormalWeb"/>
        <w:spacing w:before="0" w:beforeAutospacing="0" w:after="0" w:afterAutospacing="0" w:line="303" w:lineRule="atLeast"/>
        <w:ind w:firstLine="540"/>
        <w:jc w:val="both"/>
      </w:pPr>
      <w:r w:rsidRPr="0013347B">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50369D" w:rsidRPr="0013347B" w:rsidRDefault="0050369D" w:rsidP="0042022B">
      <w:pPr>
        <w:pStyle w:val="NormalWeb"/>
        <w:spacing w:before="0" w:beforeAutospacing="0" w:after="0" w:afterAutospacing="0" w:line="303" w:lineRule="atLeast"/>
        <w:ind w:firstLine="540"/>
        <w:jc w:val="both"/>
      </w:pPr>
      <w:r w:rsidRPr="0013347B">
        <w:t>- подготовка предложений для внесения изменений и дополнений в Положение о нормах профессиональной этики педагогических работников.</w:t>
      </w:r>
    </w:p>
    <w:p w:rsidR="0050369D" w:rsidRPr="0013347B" w:rsidRDefault="0050369D" w:rsidP="0042022B">
      <w:pPr>
        <w:pStyle w:val="NormalWeb"/>
        <w:spacing w:before="0" w:beforeAutospacing="0" w:after="0" w:afterAutospacing="0" w:line="303" w:lineRule="atLeast"/>
        <w:ind w:firstLine="540"/>
        <w:rPr>
          <w:b/>
          <w:bCs/>
        </w:rPr>
      </w:pPr>
    </w:p>
    <w:p w:rsidR="0050369D" w:rsidRPr="0013347B" w:rsidRDefault="0050369D" w:rsidP="0042022B">
      <w:pPr>
        <w:pStyle w:val="NormalWeb"/>
        <w:spacing w:before="0" w:beforeAutospacing="0" w:after="0" w:afterAutospacing="0" w:line="303" w:lineRule="atLeast"/>
        <w:ind w:firstLine="540"/>
        <w:rPr>
          <w:b/>
          <w:bCs/>
        </w:rPr>
      </w:pPr>
      <w:r w:rsidRPr="0013347B">
        <w:rPr>
          <w:b/>
          <w:bCs/>
        </w:rPr>
        <w:t>2. Формирование Комиссии и организация её работы</w:t>
      </w:r>
    </w:p>
    <w:p w:rsidR="0050369D" w:rsidRPr="0013347B" w:rsidRDefault="0050369D" w:rsidP="0042022B">
      <w:pPr>
        <w:pStyle w:val="NormalWeb"/>
        <w:spacing w:before="0" w:beforeAutospacing="0" w:after="0" w:afterAutospacing="0" w:line="303" w:lineRule="atLeast"/>
        <w:ind w:firstLine="540"/>
        <w:jc w:val="both"/>
      </w:pPr>
      <w:r w:rsidRPr="0013347B">
        <w:rPr>
          <w:b/>
          <w:bCs/>
        </w:rPr>
        <w:br/>
        <w:t xml:space="preserve">         </w:t>
      </w:r>
      <w:r w:rsidRPr="0013347B">
        <w:t>2.1. В состав Комиссии входят 3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её работе физические лица работают на безвозмездной основе.</w:t>
      </w:r>
    </w:p>
    <w:p w:rsidR="0050369D" w:rsidRPr="0013347B" w:rsidRDefault="0050369D" w:rsidP="0042022B">
      <w:pPr>
        <w:pStyle w:val="NormalWeb"/>
        <w:spacing w:before="0" w:beforeAutospacing="0" w:after="0" w:afterAutospacing="0" w:line="303" w:lineRule="atLeast"/>
        <w:ind w:firstLine="540"/>
        <w:jc w:val="both"/>
      </w:pPr>
      <w:r w:rsidRPr="0013347B">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50369D" w:rsidRPr="0013347B" w:rsidRDefault="0050369D" w:rsidP="0042022B">
      <w:pPr>
        <w:pStyle w:val="NormalWeb"/>
        <w:spacing w:before="0" w:beforeAutospacing="0" w:after="0" w:afterAutospacing="0" w:line="303" w:lineRule="atLeast"/>
        <w:ind w:firstLine="540"/>
        <w:jc w:val="both"/>
      </w:pPr>
      <w:r w:rsidRPr="0013347B">
        <w:t>2.3. Из числа членов Комиссии на её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50369D" w:rsidRPr="0013347B" w:rsidRDefault="0050369D" w:rsidP="0042022B">
      <w:pPr>
        <w:pStyle w:val="NormalWeb"/>
        <w:spacing w:before="0" w:beforeAutospacing="0" w:after="0" w:afterAutospacing="0" w:line="303" w:lineRule="atLeast"/>
        <w:ind w:firstLine="540"/>
        <w:jc w:val="both"/>
      </w:pPr>
      <w:r w:rsidRPr="0013347B">
        <w:t>2.4. Председатель Комиссии:</w:t>
      </w:r>
    </w:p>
    <w:p w:rsidR="0050369D" w:rsidRPr="0013347B" w:rsidRDefault="0050369D" w:rsidP="0042022B">
      <w:pPr>
        <w:pStyle w:val="NormalWeb"/>
        <w:spacing w:before="0" w:beforeAutospacing="0" w:after="0" w:afterAutospacing="0" w:line="303" w:lineRule="atLeast"/>
        <w:ind w:firstLine="540"/>
        <w:jc w:val="both"/>
      </w:pPr>
      <w:r w:rsidRPr="0013347B">
        <w:t>- организует работу Комиссии;</w:t>
      </w:r>
    </w:p>
    <w:p w:rsidR="0050369D" w:rsidRPr="0013347B" w:rsidRDefault="0050369D" w:rsidP="0042022B">
      <w:pPr>
        <w:pStyle w:val="NormalWeb"/>
        <w:spacing w:before="0" w:beforeAutospacing="0" w:after="0" w:afterAutospacing="0" w:line="303" w:lineRule="atLeast"/>
        <w:ind w:firstLine="540"/>
        <w:jc w:val="both"/>
      </w:pPr>
      <w:r w:rsidRPr="0013347B">
        <w:t>- созывает и проводит заседания Комиссии;</w:t>
      </w:r>
    </w:p>
    <w:p w:rsidR="0050369D" w:rsidRPr="0013347B" w:rsidRDefault="0050369D" w:rsidP="0042022B">
      <w:pPr>
        <w:pStyle w:val="NormalWeb"/>
        <w:spacing w:before="0" w:beforeAutospacing="0" w:after="0" w:afterAutospacing="0" w:line="303" w:lineRule="atLeast"/>
        <w:ind w:firstLine="540"/>
        <w:jc w:val="both"/>
      </w:pPr>
      <w:r w:rsidRPr="0013347B">
        <w:t>- дает поручения членам Комиссии, привлекаемым специалистам, экспертам;</w:t>
      </w:r>
    </w:p>
    <w:p w:rsidR="0050369D" w:rsidRPr="0013347B" w:rsidRDefault="0050369D" w:rsidP="0042022B">
      <w:pPr>
        <w:pStyle w:val="NormalWeb"/>
        <w:spacing w:before="0" w:beforeAutospacing="0" w:after="0" w:afterAutospacing="0" w:line="303" w:lineRule="atLeast"/>
        <w:ind w:firstLine="540"/>
        <w:jc w:val="both"/>
      </w:pPr>
      <w:r w:rsidRPr="0013347B">
        <w:t>- представляет Комиссию в отношениях с администрацией;</w:t>
      </w:r>
    </w:p>
    <w:p w:rsidR="0050369D" w:rsidRPr="0013347B" w:rsidRDefault="0050369D" w:rsidP="0042022B">
      <w:pPr>
        <w:pStyle w:val="NormalWeb"/>
        <w:spacing w:before="0" w:beforeAutospacing="0" w:after="0" w:afterAutospacing="0" w:line="303" w:lineRule="atLeast"/>
        <w:ind w:firstLine="540"/>
        <w:jc w:val="both"/>
      </w:pPr>
      <w:r w:rsidRPr="0013347B">
        <w:t>- 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директору ОУ;</w:t>
      </w:r>
    </w:p>
    <w:p w:rsidR="0050369D" w:rsidRPr="0013347B" w:rsidRDefault="0050369D" w:rsidP="0042022B">
      <w:pPr>
        <w:pStyle w:val="NormalWeb"/>
        <w:spacing w:before="0" w:beforeAutospacing="0" w:after="0" w:afterAutospacing="0" w:line="303" w:lineRule="atLeast"/>
        <w:ind w:firstLine="540"/>
        <w:jc w:val="both"/>
      </w:pPr>
      <w:r w:rsidRPr="0013347B">
        <w:t>2.5. В отсутствие председателя Комиссии его полномочия осуществляет заместитель председателя Комиссии.</w:t>
      </w:r>
    </w:p>
    <w:p w:rsidR="0050369D" w:rsidRPr="0013347B" w:rsidRDefault="0050369D" w:rsidP="0042022B">
      <w:pPr>
        <w:pStyle w:val="NormalWeb"/>
        <w:spacing w:before="0" w:beforeAutospacing="0" w:after="0" w:afterAutospacing="0" w:line="303" w:lineRule="atLeast"/>
        <w:ind w:firstLine="540"/>
        <w:jc w:val="both"/>
      </w:pPr>
      <w:r w:rsidRPr="0013347B">
        <w:t>2.6. Секретарь Комиссии отвечает за ведение делопроизводства, регистрацию обращений, хранение документов Комиссии, подготовку её заседаний.</w:t>
      </w:r>
    </w:p>
    <w:p w:rsidR="0050369D" w:rsidRPr="0013347B" w:rsidRDefault="0050369D" w:rsidP="0042022B">
      <w:pPr>
        <w:pStyle w:val="NormalWeb"/>
        <w:spacing w:before="0" w:beforeAutospacing="0" w:after="0" w:afterAutospacing="0" w:line="303" w:lineRule="atLeast"/>
        <w:ind w:firstLine="540"/>
        <w:jc w:val="both"/>
      </w:pPr>
      <w:r w:rsidRPr="0013347B">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50369D" w:rsidRPr="0013347B" w:rsidRDefault="0050369D" w:rsidP="0042022B">
      <w:pPr>
        <w:pStyle w:val="NormalWeb"/>
        <w:spacing w:before="0" w:beforeAutospacing="0" w:after="0" w:afterAutospacing="0" w:line="303" w:lineRule="atLeast"/>
        <w:ind w:firstLine="540"/>
        <w:jc w:val="both"/>
      </w:pPr>
      <w:r w:rsidRPr="0013347B">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50369D" w:rsidRPr="0013347B" w:rsidRDefault="0050369D" w:rsidP="0042022B">
      <w:pPr>
        <w:pStyle w:val="NormalWeb"/>
        <w:spacing w:before="0" w:beforeAutospacing="0" w:after="0" w:afterAutospacing="0" w:line="303" w:lineRule="atLeast"/>
        <w:ind w:firstLine="540"/>
        <w:jc w:val="both"/>
      </w:pPr>
      <w:r w:rsidRPr="0013347B">
        <w:t>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50369D" w:rsidRPr="0013347B" w:rsidRDefault="0050369D" w:rsidP="0042022B">
      <w:pPr>
        <w:pStyle w:val="NormalWeb"/>
        <w:spacing w:before="0" w:beforeAutospacing="0" w:after="0" w:afterAutospacing="0" w:line="303" w:lineRule="atLeast"/>
        <w:ind w:firstLine="540"/>
        <w:jc w:val="both"/>
      </w:pPr>
      <w:r w:rsidRPr="0013347B">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50369D" w:rsidRPr="0013347B" w:rsidRDefault="0050369D" w:rsidP="0042022B">
      <w:pPr>
        <w:pStyle w:val="NormalWeb"/>
        <w:spacing w:before="0" w:beforeAutospacing="0" w:after="0" w:afterAutospacing="0" w:line="303" w:lineRule="atLeast"/>
        <w:ind w:firstLine="540"/>
        <w:jc w:val="both"/>
      </w:pPr>
    </w:p>
    <w:p w:rsidR="0050369D" w:rsidRPr="0013347B" w:rsidRDefault="0050369D" w:rsidP="003650A5">
      <w:pPr>
        <w:pStyle w:val="NormalWeb"/>
        <w:spacing w:before="0" w:beforeAutospacing="0" w:after="0" w:afterAutospacing="0" w:line="303" w:lineRule="atLeast"/>
        <w:ind w:firstLine="540"/>
      </w:pPr>
      <w:r w:rsidRPr="0013347B">
        <w:rPr>
          <w:b/>
          <w:bCs/>
        </w:rPr>
        <w:t>3. Порядок работы комиссии</w:t>
      </w:r>
    </w:p>
    <w:p w:rsidR="0050369D" w:rsidRPr="0013347B" w:rsidRDefault="0050369D" w:rsidP="003650A5">
      <w:pPr>
        <w:pStyle w:val="NormalWeb"/>
        <w:spacing w:before="0" w:beforeAutospacing="0" w:after="0" w:afterAutospacing="0" w:line="303" w:lineRule="atLeast"/>
        <w:ind w:firstLine="540"/>
        <w:jc w:val="both"/>
      </w:pPr>
      <w:r w:rsidRPr="0013347B">
        <w:br/>
        <w:t xml:space="preserve">         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50369D" w:rsidRPr="0013347B" w:rsidRDefault="0050369D" w:rsidP="003650A5">
      <w:pPr>
        <w:pStyle w:val="NormalWeb"/>
        <w:spacing w:before="0" w:beforeAutospacing="0" w:after="0" w:afterAutospacing="0" w:line="303" w:lineRule="atLeast"/>
        <w:ind w:firstLine="540"/>
        <w:jc w:val="both"/>
      </w:pPr>
      <w:r w:rsidRPr="0013347B">
        <w:b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50369D" w:rsidRPr="0013347B" w:rsidRDefault="0050369D" w:rsidP="003650A5">
      <w:pPr>
        <w:pStyle w:val="NormalWeb"/>
        <w:spacing w:before="0" w:beforeAutospacing="0" w:after="0" w:afterAutospacing="0" w:line="303" w:lineRule="atLeast"/>
        <w:ind w:firstLine="540"/>
        <w:jc w:val="both"/>
      </w:pPr>
      <w:r w:rsidRPr="0013347B">
        <w:br/>
        <w:t xml:space="preserve">             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ОУ, Положением о нормах профессиональной этики и настоящим Положением, а также исполнение принятого решения.</w:t>
      </w:r>
      <w:r w:rsidRPr="0013347B">
        <w:br/>
        <w:t xml:space="preserve">              3.4. Председатель Комиссии при поступлении к нему информации, содержащей основания для проведения заседания Комиссии:</w:t>
      </w:r>
    </w:p>
    <w:p w:rsidR="0050369D" w:rsidRPr="0013347B" w:rsidRDefault="0050369D" w:rsidP="003650A5">
      <w:pPr>
        <w:pStyle w:val="NormalWeb"/>
        <w:spacing w:before="0" w:beforeAutospacing="0" w:after="0" w:afterAutospacing="0" w:line="303" w:lineRule="atLeast"/>
        <w:ind w:firstLine="540"/>
        <w:jc w:val="both"/>
      </w:pPr>
      <w:r w:rsidRPr="0013347B">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50369D" w:rsidRPr="0013347B" w:rsidRDefault="0050369D" w:rsidP="003650A5">
      <w:pPr>
        <w:pStyle w:val="NormalWeb"/>
        <w:spacing w:before="0" w:beforeAutospacing="0" w:after="0" w:afterAutospacing="0" w:line="303" w:lineRule="atLeast"/>
        <w:ind w:firstLine="540"/>
        <w:jc w:val="both"/>
      </w:pPr>
      <w:r w:rsidRPr="0013347B">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50369D" w:rsidRPr="0013347B" w:rsidRDefault="0050369D" w:rsidP="003650A5">
      <w:pPr>
        <w:pStyle w:val="NormalWeb"/>
        <w:spacing w:before="0" w:beforeAutospacing="0" w:after="0" w:afterAutospacing="0" w:line="303" w:lineRule="atLeast"/>
        <w:ind w:firstLine="540"/>
        <w:jc w:val="both"/>
      </w:pPr>
      <w:r w:rsidRPr="0013347B">
        <w:t>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50369D" w:rsidRPr="0013347B" w:rsidRDefault="0050369D" w:rsidP="003650A5">
      <w:pPr>
        <w:pStyle w:val="NormalWeb"/>
        <w:spacing w:before="0" w:beforeAutospacing="0" w:after="0" w:afterAutospacing="0" w:line="303" w:lineRule="atLeast"/>
        <w:ind w:firstLine="540"/>
        <w:jc w:val="both"/>
      </w:pPr>
      <w:r w:rsidRPr="0013347B">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50369D" w:rsidRPr="0013347B" w:rsidRDefault="0050369D" w:rsidP="003650A5">
      <w:pPr>
        <w:pStyle w:val="NormalWeb"/>
        <w:spacing w:before="0" w:beforeAutospacing="0" w:after="0" w:afterAutospacing="0" w:line="303" w:lineRule="atLeast"/>
        <w:ind w:firstLine="540"/>
        <w:jc w:val="both"/>
      </w:pPr>
      <w:r w:rsidRPr="0013347B">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50369D" w:rsidRPr="0013347B" w:rsidRDefault="0050369D" w:rsidP="003650A5">
      <w:pPr>
        <w:pStyle w:val="NormalWeb"/>
        <w:spacing w:before="0" w:beforeAutospacing="0" w:after="0" w:afterAutospacing="0" w:line="303" w:lineRule="atLeast"/>
        <w:ind w:firstLine="540"/>
        <w:jc w:val="both"/>
      </w:pPr>
      <w:r w:rsidRPr="0013347B">
        <w:t>3.8. По итогам рассмотрения вопроса Комиссия принимает одно из следующих решений:</w:t>
      </w:r>
    </w:p>
    <w:p w:rsidR="0050369D" w:rsidRPr="0013347B" w:rsidRDefault="0050369D" w:rsidP="003650A5">
      <w:pPr>
        <w:pStyle w:val="NormalWeb"/>
        <w:spacing w:before="0" w:beforeAutospacing="0" w:after="0" w:afterAutospacing="0" w:line="303" w:lineRule="atLeast"/>
        <w:ind w:firstLine="540"/>
        <w:jc w:val="both"/>
      </w:pPr>
      <w:r w:rsidRPr="0013347B">
        <w:t>а) установить, что педагогический работник соблюдал нормы профессиональной этики;</w:t>
      </w:r>
    </w:p>
    <w:p w:rsidR="0050369D" w:rsidRPr="0013347B" w:rsidRDefault="0050369D" w:rsidP="003650A5">
      <w:pPr>
        <w:pStyle w:val="NormalWeb"/>
        <w:spacing w:before="0" w:beforeAutospacing="0" w:after="0" w:afterAutospacing="0" w:line="303" w:lineRule="atLeast"/>
        <w:ind w:firstLine="540"/>
        <w:jc w:val="both"/>
      </w:pPr>
      <w:r w:rsidRPr="0013347B">
        <w:t>б) установить, что педагогический работник не соблюдал нормы профессиональной этики, и рекомендовать  директору ОУ указать педагогическому работнику на недопустимость нарушения норм профессиональной этики;</w:t>
      </w:r>
    </w:p>
    <w:p w:rsidR="0050369D" w:rsidRPr="0013347B" w:rsidRDefault="0050369D" w:rsidP="003650A5">
      <w:pPr>
        <w:pStyle w:val="NormalWeb"/>
        <w:spacing w:before="0" w:beforeAutospacing="0" w:after="0" w:afterAutospacing="0" w:line="303" w:lineRule="atLeast"/>
        <w:ind w:firstLine="540"/>
        <w:jc w:val="both"/>
      </w:pPr>
      <w:r w:rsidRPr="0013347B">
        <w:t>в) установить, что педагогический работник грубо нарушал нормы профессиональной этики и рекомендовать директору ОУ рассмотреть возможность наложения на педагогического работника соответствующего дисциплинарного взыскания;</w:t>
      </w:r>
    </w:p>
    <w:p w:rsidR="0050369D" w:rsidRPr="0013347B" w:rsidRDefault="0050369D" w:rsidP="003650A5">
      <w:pPr>
        <w:pStyle w:val="NormalWeb"/>
        <w:spacing w:before="0" w:beforeAutospacing="0" w:after="0" w:afterAutospacing="0" w:line="303" w:lineRule="atLeast"/>
        <w:ind w:firstLine="540"/>
        <w:jc w:val="both"/>
      </w:pPr>
      <w:r w:rsidRPr="0013347B">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w:t>
      </w:r>
    </w:p>
    <w:p w:rsidR="0050369D" w:rsidRPr="0013347B" w:rsidRDefault="0050369D" w:rsidP="0042022B">
      <w:pPr>
        <w:pStyle w:val="NormalWeb"/>
        <w:spacing w:before="0" w:beforeAutospacing="0" w:after="0" w:afterAutospacing="0" w:line="303" w:lineRule="atLeast"/>
      </w:pPr>
    </w:p>
    <w:p w:rsidR="0050369D" w:rsidRPr="0013347B" w:rsidRDefault="0050369D" w:rsidP="0042022B">
      <w:pPr>
        <w:pStyle w:val="NormalWeb"/>
        <w:spacing w:before="0" w:beforeAutospacing="0" w:after="0" w:afterAutospacing="0" w:line="303" w:lineRule="atLeast"/>
        <w:rPr>
          <w:b/>
          <w:bCs/>
        </w:rPr>
      </w:pPr>
      <w:r w:rsidRPr="0013347B">
        <w:rPr>
          <w:b/>
          <w:bCs/>
        </w:rPr>
        <w:t>4. Порядок оформления решений Комиссии</w:t>
      </w:r>
    </w:p>
    <w:p w:rsidR="0050369D" w:rsidRPr="0013347B" w:rsidRDefault="0050369D" w:rsidP="0013347B">
      <w:pPr>
        <w:pStyle w:val="NormalWeb"/>
        <w:spacing w:before="0" w:beforeAutospacing="0" w:after="0" w:afterAutospacing="0" w:line="303" w:lineRule="atLeast"/>
        <w:ind w:firstLine="540"/>
        <w:jc w:val="both"/>
      </w:pPr>
      <w:r w:rsidRPr="0013347B">
        <w:br/>
        <w:t xml:space="preserve">         4.1. Решения Комиссии оформляются протоколами, которые подписывает председатель и секретарь Комиссии. Решения Комиссии носят для  директора ОУ обязательный характер.</w:t>
      </w:r>
    </w:p>
    <w:p w:rsidR="0050369D" w:rsidRPr="0013347B" w:rsidRDefault="0050369D" w:rsidP="0013347B">
      <w:pPr>
        <w:pStyle w:val="NormalWeb"/>
        <w:spacing w:before="0" w:beforeAutospacing="0" w:after="0" w:afterAutospacing="0" w:line="303" w:lineRule="atLeast"/>
        <w:ind w:firstLine="540"/>
        <w:jc w:val="both"/>
      </w:pPr>
      <w:r w:rsidRPr="0013347B">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rsidR="0050369D" w:rsidRPr="0013347B" w:rsidRDefault="0050369D" w:rsidP="0013347B">
      <w:pPr>
        <w:pStyle w:val="NormalWeb"/>
        <w:spacing w:before="0" w:beforeAutospacing="0" w:after="0" w:afterAutospacing="0" w:line="303" w:lineRule="atLeast"/>
        <w:jc w:val="both"/>
      </w:pPr>
      <w:r w:rsidRPr="0013347B">
        <w:t xml:space="preserve">         4.3. Копии протокола в течение трёх рабочих дней со дня заседания передаются  директору ОУ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w:t>
      </w:r>
    </w:p>
    <w:p w:rsidR="0050369D" w:rsidRPr="0013347B" w:rsidRDefault="0050369D" w:rsidP="0013347B">
      <w:pPr>
        <w:pStyle w:val="NormalWeb"/>
        <w:spacing w:before="0" w:beforeAutospacing="0" w:after="0" w:afterAutospacing="0" w:line="303" w:lineRule="atLeast"/>
        <w:jc w:val="both"/>
      </w:pPr>
      <w:r w:rsidRPr="0013347B">
        <w:t xml:space="preserve">          4.4.  Директор ОУ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ОУ оглашается на ближайшем заседании Комиссии.</w:t>
      </w:r>
    </w:p>
    <w:p w:rsidR="0050369D" w:rsidRPr="0013347B" w:rsidRDefault="0050369D" w:rsidP="0013347B">
      <w:pPr>
        <w:pStyle w:val="NormalWeb"/>
        <w:spacing w:before="0" w:beforeAutospacing="0" w:after="0" w:afterAutospacing="0" w:line="303" w:lineRule="atLeast"/>
        <w:jc w:val="both"/>
      </w:pPr>
      <w:r w:rsidRPr="0013347B">
        <w:t xml:space="preserve">         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50369D" w:rsidRPr="0013347B" w:rsidRDefault="0050369D" w:rsidP="0013347B">
      <w:pPr>
        <w:pStyle w:val="NormalWeb"/>
        <w:spacing w:before="0" w:beforeAutospacing="0" w:after="0" w:afterAutospacing="0" w:line="303" w:lineRule="atLeast"/>
        <w:jc w:val="both"/>
      </w:pPr>
    </w:p>
    <w:p w:rsidR="0050369D" w:rsidRPr="0013347B" w:rsidRDefault="0050369D" w:rsidP="0013347B">
      <w:pPr>
        <w:pStyle w:val="NormalWeb"/>
        <w:spacing w:before="0" w:beforeAutospacing="0" w:after="0" w:afterAutospacing="0" w:line="303" w:lineRule="atLeast"/>
        <w:ind w:firstLine="540"/>
      </w:pPr>
      <w:r w:rsidRPr="0013347B">
        <w:rPr>
          <w:b/>
          <w:bCs/>
        </w:rPr>
        <w:t>5. Обеспечение деятельности Комиссии</w:t>
      </w:r>
    </w:p>
    <w:p w:rsidR="0050369D" w:rsidRPr="0013347B" w:rsidRDefault="0050369D" w:rsidP="0013347B">
      <w:pPr>
        <w:pStyle w:val="NormalWeb"/>
        <w:spacing w:before="0" w:beforeAutospacing="0" w:after="0" w:afterAutospacing="0" w:line="303" w:lineRule="atLeast"/>
        <w:ind w:firstLine="540"/>
        <w:jc w:val="both"/>
      </w:pPr>
      <w:r w:rsidRPr="0013347B">
        <w:br/>
        <w:t xml:space="preserve">          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50369D" w:rsidRPr="0013347B" w:rsidRDefault="0050369D" w:rsidP="0013347B">
      <w:pPr>
        <w:pStyle w:val="NormalWeb"/>
        <w:spacing w:before="0" w:beforeAutospacing="0" w:after="0" w:afterAutospacing="0" w:line="303" w:lineRule="atLeast"/>
        <w:ind w:firstLine="540"/>
        <w:jc w:val="both"/>
      </w:pPr>
      <w:r w:rsidRPr="0013347B">
        <w:t>5.2. Делопроизводство Комиссии ведётся в соответствии с действующим законодательством.</w:t>
      </w:r>
    </w:p>
    <w:p w:rsidR="0050369D" w:rsidRPr="0013347B" w:rsidRDefault="0050369D" w:rsidP="0013347B">
      <w:pPr>
        <w:pStyle w:val="NormalWeb"/>
        <w:spacing w:before="0" w:beforeAutospacing="0" w:after="0" w:afterAutospacing="0" w:line="303" w:lineRule="atLeast"/>
        <w:ind w:firstLine="540"/>
        <w:jc w:val="both"/>
      </w:pPr>
      <w:r w:rsidRPr="0013347B">
        <w:t>5.3. Протоколы заседания Комиссии хранятся в составе отдельного дела в архиве  ОУ.</w:t>
      </w:r>
    </w:p>
    <w:p w:rsidR="0050369D" w:rsidRPr="00A1407E" w:rsidRDefault="0050369D" w:rsidP="0042022B">
      <w:pPr>
        <w:pStyle w:val="NoSpacing"/>
        <w:rPr>
          <w:rFonts w:ascii="Times New Roman" w:hAnsi="Times New Roman" w:cs="Times New Roman"/>
          <w:sz w:val="24"/>
          <w:szCs w:val="24"/>
        </w:rPr>
      </w:pPr>
    </w:p>
    <w:sectPr w:rsidR="0050369D" w:rsidRPr="00A1407E" w:rsidSect="00CA4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96D"/>
    <w:rsid w:val="0013347B"/>
    <w:rsid w:val="001D42E9"/>
    <w:rsid w:val="003650A5"/>
    <w:rsid w:val="00407979"/>
    <w:rsid w:val="0042022B"/>
    <w:rsid w:val="0050369D"/>
    <w:rsid w:val="005607CE"/>
    <w:rsid w:val="00602EF3"/>
    <w:rsid w:val="006E1A26"/>
    <w:rsid w:val="00A06CD5"/>
    <w:rsid w:val="00A1407E"/>
    <w:rsid w:val="00A6296D"/>
    <w:rsid w:val="00CA47E2"/>
    <w:rsid w:val="00D753A4"/>
    <w:rsid w:val="00DE2979"/>
    <w:rsid w:val="00F903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E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62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A6296D"/>
    <w:rPr>
      <w:rFonts w:cs="Calibri"/>
      <w:lang w:eastAsia="en-US"/>
    </w:rPr>
  </w:style>
  <w:style w:type="character" w:styleId="Strong">
    <w:name w:val="Strong"/>
    <w:basedOn w:val="DefaultParagraphFont"/>
    <w:uiPriority w:val="99"/>
    <w:qFormat/>
    <w:rsid w:val="00A6296D"/>
    <w:rPr>
      <w:b/>
      <w:bCs/>
    </w:rPr>
  </w:style>
</w:styles>
</file>

<file path=word/webSettings.xml><?xml version="1.0" encoding="utf-8"?>
<w:webSettings xmlns:r="http://schemas.openxmlformats.org/officeDocument/2006/relationships" xmlns:w="http://schemas.openxmlformats.org/wordprocessingml/2006/main">
  <w:divs>
    <w:div w:id="1386443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1574</Words>
  <Characters>8976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1</dc:creator>
  <cp:keywords/>
  <dc:description/>
  <cp:lastModifiedBy>школа</cp:lastModifiedBy>
  <cp:revision>2</cp:revision>
  <cp:lastPrinted>2016-02-08T07:20:00Z</cp:lastPrinted>
  <dcterms:created xsi:type="dcterms:W3CDTF">2016-02-08T07:24:00Z</dcterms:created>
  <dcterms:modified xsi:type="dcterms:W3CDTF">2016-02-08T07:24:00Z</dcterms:modified>
</cp:coreProperties>
</file>