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06" w:rsidRPr="00F93AEA" w:rsidRDefault="00376306" w:rsidP="003A1F65">
      <w:pPr>
        <w:pStyle w:val="NoSpacing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306" w:rsidRPr="00F93AEA" w:rsidRDefault="00376306" w:rsidP="003A1F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76306" w:rsidRPr="00F93AEA" w:rsidRDefault="00376306" w:rsidP="00E25E57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 w:rsidRPr="00F93AEA">
        <w:rPr>
          <w:rStyle w:val="Strong"/>
          <w:rFonts w:ascii="Times New Roman" w:hAnsi="Times New Roman" w:cs="Times New Roman"/>
          <w:sz w:val="24"/>
          <w:szCs w:val="24"/>
          <w:u w:val="single"/>
        </w:rPr>
        <w:t>Муниципальное  бюджетное  общеобразовательное  учреждение</w:t>
      </w:r>
    </w:p>
    <w:p w:rsidR="00376306" w:rsidRPr="00F93AEA" w:rsidRDefault="00376306" w:rsidP="00E25E57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 w:rsidRPr="00F93AEA">
        <w:rPr>
          <w:rStyle w:val="Strong"/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Ново-Выселская</w:t>
      </w:r>
      <w:r w:rsidRPr="00F93AEA">
        <w:rPr>
          <w:rStyle w:val="Strong"/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школа»</w:t>
      </w:r>
    </w:p>
    <w:p w:rsidR="00376306" w:rsidRPr="00F93AEA" w:rsidRDefault="00376306" w:rsidP="00E25E57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6306" w:rsidRPr="00F93AEA" w:rsidRDefault="00376306" w:rsidP="00E25E57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</w:t>
      </w:r>
      <w:r w:rsidRPr="00F93AE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Принято</w:t>
      </w:r>
    </w:p>
    <w:p w:rsidR="00376306" w:rsidRPr="00F93AEA" w:rsidRDefault="00376306" w:rsidP="00E25E57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F93AE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на заседании педагогического совета</w:t>
      </w:r>
    </w:p>
    <w:p w:rsidR="00376306" w:rsidRPr="00F93AEA" w:rsidRDefault="00376306" w:rsidP="00E25E57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Протокол от 27.03.2014</w:t>
      </w:r>
      <w:r w:rsidRPr="00F93AE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г.  №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93AE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4                                                                 Утверждено</w:t>
      </w:r>
    </w:p>
    <w:p w:rsidR="00376306" w:rsidRPr="00F93AEA" w:rsidRDefault="00376306" w:rsidP="00E25E57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F93AE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Председатель педагогического совета   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Pr="00F93AE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приказом директора</w:t>
      </w:r>
    </w:p>
    <w:p w:rsidR="00376306" w:rsidRPr="00F93AEA" w:rsidRDefault="00376306" w:rsidP="00E25E57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F93AE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от 28.</w:t>
      </w:r>
      <w:r w:rsidRPr="00F93AE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03.14 г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      № 64 § 2</w:t>
      </w:r>
      <w:r w:rsidRPr="00F93AE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</w:p>
    <w:p w:rsidR="00376306" w:rsidRPr="00F93AEA" w:rsidRDefault="00376306" w:rsidP="00E25E57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_____________Л.Л. Селяева</w:t>
      </w:r>
      <w:r w:rsidRPr="00F93AE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  <w:r w:rsidRPr="00F93AE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Дирек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тор  __________ Л.Л. Селяева</w:t>
      </w:r>
    </w:p>
    <w:p w:rsidR="00376306" w:rsidRPr="00F93AEA" w:rsidRDefault="00376306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306" w:rsidRPr="00F93AEA" w:rsidRDefault="00376306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306" w:rsidRPr="00F93AEA" w:rsidRDefault="00376306" w:rsidP="00E25E57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AEA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документах, подтверждающих обучение в организации, </w:t>
      </w:r>
    </w:p>
    <w:p w:rsidR="00376306" w:rsidRPr="00F93AEA" w:rsidRDefault="00376306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AEA">
        <w:rPr>
          <w:rFonts w:ascii="Times New Roman" w:hAnsi="Times New Roman" w:cs="Times New Roman"/>
          <w:b/>
          <w:bCs/>
          <w:sz w:val="24"/>
          <w:szCs w:val="24"/>
        </w:rPr>
        <w:t>если форма документа не установлена законом</w:t>
      </w:r>
    </w:p>
    <w:p w:rsidR="00376306" w:rsidRPr="00F93AEA" w:rsidRDefault="00376306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306" w:rsidRPr="00F93AEA" w:rsidRDefault="00376306" w:rsidP="003A1F65">
      <w:pPr>
        <w:pStyle w:val="ListParagraph"/>
        <w:numPr>
          <w:ilvl w:val="0"/>
          <w:numId w:val="4"/>
        </w:numPr>
        <w:tabs>
          <w:tab w:val="left" w:pos="480"/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AE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376306" w:rsidRPr="00F93AEA" w:rsidRDefault="00376306" w:rsidP="00076E92">
      <w:pPr>
        <w:spacing w:after="0" w:line="27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 xml:space="preserve">   1.1. Настоящее Положение разработано на основании закона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F93AEA">
        <w:rPr>
          <w:rFonts w:ascii="Times New Roman" w:hAnsi="Times New Roman" w:cs="Times New Roman"/>
          <w:sz w:val="24"/>
          <w:szCs w:val="24"/>
        </w:rPr>
        <w:t xml:space="preserve">» от 29.12.2012 №273-ФЗ, Устава  </w:t>
      </w:r>
      <w:r w:rsidRPr="00F93AE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муниципального бюджетного общеобразовательного  учреждения «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Ново-Выселская</w:t>
      </w:r>
      <w:r w:rsidRPr="00F93AE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средняя общеобразовательная школа»</w:t>
      </w:r>
      <w:r w:rsidRPr="00F93A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(далее – ОУ</w:t>
      </w:r>
      <w:r w:rsidRPr="00F93AE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76306" w:rsidRPr="00F93AEA" w:rsidRDefault="00376306" w:rsidP="00076E92">
      <w:pPr>
        <w:tabs>
          <w:tab w:val="left" w:pos="-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1.2. У</w:t>
      </w:r>
      <w:r w:rsidRPr="00F93AEA">
        <w:rPr>
          <w:rFonts w:ascii="Times New Roman" w:hAnsi="Times New Roman" w:cs="Times New Roman"/>
          <w:sz w:val="24"/>
          <w:szCs w:val="24"/>
        </w:rPr>
        <w:t>чащиеся – это лица, осваивающие образовательные программы начального общего, основного общего или среднего общего образования.</w:t>
      </w:r>
    </w:p>
    <w:p w:rsidR="00376306" w:rsidRPr="00F93AEA" w:rsidRDefault="00376306" w:rsidP="003A1F65">
      <w:pPr>
        <w:pStyle w:val="ListParagraph"/>
        <w:tabs>
          <w:tab w:val="left" w:pos="-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3A1F65">
      <w:pPr>
        <w:pStyle w:val="ListParagraph"/>
        <w:numPr>
          <w:ilvl w:val="0"/>
          <w:numId w:val="4"/>
        </w:num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AEA">
        <w:rPr>
          <w:rFonts w:ascii="Times New Roman" w:hAnsi="Times New Roman" w:cs="Times New Roman"/>
          <w:b/>
          <w:bCs/>
          <w:sz w:val="24"/>
          <w:szCs w:val="24"/>
        </w:rPr>
        <w:t>Выдача документов, подтверждающих обучение</w:t>
      </w:r>
    </w:p>
    <w:p w:rsidR="00376306" w:rsidRPr="00F93AEA" w:rsidRDefault="00376306" w:rsidP="003A1F65">
      <w:pPr>
        <w:pStyle w:val="ListParagraph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F93AEA">
        <w:rPr>
          <w:rFonts w:ascii="Times New Roman" w:hAnsi="Times New Roman" w:cs="Times New Roman"/>
          <w:sz w:val="24"/>
          <w:szCs w:val="24"/>
        </w:rPr>
        <w:t>чающимся выдаются следующие документы, подтверждающие обучение:</w:t>
      </w:r>
    </w:p>
    <w:p w:rsidR="00376306" w:rsidRPr="00F93AEA" w:rsidRDefault="00376306" w:rsidP="003A1F65">
      <w:pPr>
        <w:pStyle w:val="ListParagraph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 xml:space="preserve">2.1.1. Справка об обучении в </w:t>
      </w:r>
      <w:r>
        <w:rPr>
          <w:rFonts w:ascii="Times New Roman" w:hAnsi="Times New Roman" w:cs="Times New Roman"/>
          <w:sz w:val="24"/>
          <w:szCs w:val="24"/>
        </w:rPr>
        <w:t xml:space="preserve"> ОУ</w:t>
      </w:r>
      <w:r w:rsidRPr="00F93AEA">
        <w:rPr>
          <w:rFonts w:ascii="Times New Roman" w:hAnsi="Times New Roman" w:cs="Times New Roman"/>
          <w:sz w:val="24"/>
          <w:szCs w:val="24"/>
        </w:rPr>
        <w:t>, реализующем основные образовательные программы основного общего и (или) среднего общего образования,  не прошедшим итоговой аттестации или получившим неудовлетворительные результаты содержит следующие данные:</w:t>
      </w:r>
    </w:p>
    <w:p w:rsidR="00376306" w:rsidRPr="00F93AEA" w:rsidRDefault="00376306" w:rsidP="00711FD9">
      <w:pPr>
        <w:pStyle w:val="ListParagraph"/>
        <w:numPr>
          <w:ilvl w:val="0"/>
          <w:numId w:val="5"/>
        </w:numPr>
        <w:tabs>
          <w:tab w:val="left" w:pos="-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фамилию, имя, отчество учащегося, дату рождения, в какой школе обучался, наименование учебных предметов, годовые и итоговые отметки, баллы по результатам итоговой аттестации. (Приложение 1)</w:t>
      </w:r>
    </w:p>
    <w:p w:rsidR="00376306" w:rsidRPr="00F93AEA" w:rsidRDefault="00376306" w:rsidP="00711FD9">
      <w:pPr>
        <w:pStyle w:val="ListParagraph"/>
        <w:tabs>
          <w:tab w:val="left" w:pos="-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2.1.2. Справка о результатах государственной (итоговой) аттестации содержит следующие данные:</w:t>
      </w:r>
    </w:p>
    <w:p w:rsidR="00376306" w:rsidRPr="00F93AEA" w:rsidRDefault="00376306" w:rsidP="00711FD9">
      <w:pPr>
        <w:pStyle w:val="ListParagraph"/>
        <w:numPr>
          <w:ilvl w:val="0"/>
          <w:numId w:val="5"/>
        </w:numPr>
        <w:tabs>
          <w:tab w:val="left" w:pos="-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фамилию, имя, отчество уча</w:t>
      </w:r>
      <w:r>
        <w:rPr>
          <w:rFonts w:ascii="Times New Roman" w:hAnsi="Times New Roman" w:cs="Times New Roman"/>
          <w:sz w:val="24"/>
          <w:szCs w:val="24"/>
        </w:rPr>
        <w:t>щегося, дату рождения, в каком</w:t>
      </w:r>
      <w:r w:rsidRPr="00F93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ОУ</w:t>
      </w:r>
      <w:r w:rsidRPr="00F93AEA">
        <w:rPr>
          <w:rFonts w:ascii="Times New Roman" w:hAnsi="Times New Roman" w:cs="Times New Roman"/>
          <w:sz w:val="24"/>
          <w:szCs w:val="24"/>
        </w:rPr>
        <w:t xml:space="preserve"> обучался, наименование учебных предметов, по которым проходил итоговую аттестацию, годовую отметку, результаты аттестации, итоговые результаты.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AEA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376306" w:rsidRPr="00F93AEA" w:rsidRDefault="00376306" w:rsidP="00711FD9">
      <w:pPr>
        <w:pStyle w:val="ListParagraph"/>
        <w:tabs>
          <w:tab w:val="left" w:pos="-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2.1.3. Справка об обучении в МБОУ  «</w:t>
      </w:r>
      <w:r>
        <w:rPr>
          <w:rFonts w:ascii="Times New Roman" w:hAnsi="Times New Roman" w:cs="Times New Roman"/>
          <w:sz w:val="24"/>
          <w:szCs w:val="24"/>
        </w:rPr>
        <w:t>Ново-Выселская</w:t>
      </w:r>
      <w:r w:rsidRPr="00F93AEA">
        <w:rPr>
          <w:rFonts w:ascii="Times New Roman" w:hAnsi="Times New Roman" w:cs="Times New Roman"/>
          <w:sz w:val="24"/>
          <w:szCs w:val="24"/>
        </w:rPr>
        <w:t xml:space="preserve"> СОШ», выдаваемая для предъявления в УПФР, содержит следующие данные.</w:t>
      </w:r>
    </w:p>
    <w:p w:rsidR="00376306" w:rsidRPr="00F93AEA" w:rsidRDefault="00376306" w:rsidP="00711FD9">
      <w:pPr>
        <w:pStyle w:val="ListParagraph"/>
        <w:numPr>
          <w:ilvl w:val="0"/>
          <w:numId w:val="5"/>
        </w:numPr>
        <w:tabs>
          <w:tab w:val="left" w:pos="-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фамилию, имя, отчество учащегося, в каком классе обучается, в какой школе обучается, дата зачисления; предполагаемая дата окончания учебы. (Приложение 3)</w:t>
      </w:r>
    </w:p>
    <w:p w:rsidR="00376306" w:rsidRPr="00F93AEA" w:rsidRDefault="00376306" w:rsidP="00711FD9">
      <w:pPr>
        <w:pStyle w:val="ListParagraph"/>
        <w:tabs>
          <w:tab w:val="left" w:pos="-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2.1.4. Справка об обучении в МБОУ «</w:t>
      </w:r>
      <w:r>
        <w:rPr>
          <w:rFonts w:ascii="Times New Roman" w:hAnsi="Times New Roman" w:cs="Times New Roman"/>
          <w:sz w:val="24"/>
          <w:szCs w:val="24"/>
        </w:rPr>
        <w:t>Ново-Выселская</w:t>
      </w:r>
      <w:r w:rsidRPr="00F93AEA">
        <w:rPr>
          <w:rFonts w:ascii="Times New Roman" w:hAnsi="Times New Roman" w:cs="Times New Roman"/>
          <w:sz w:val="24"/>
          <w:szCs w:val="24"/>
        </w:rPr>
        <w:t xml:space="preserve"> СОШ», выдаваемая для осуществления льготного проезда, содержит следующие данные.</w:t>
      </w:r>
    </w:p>
    <w:p w:rsidR="00376306" w:rsidRPr="00F93AEA" w:rsidRDefault="00376306" w:rsidP="00711FD9">
      <w:pPr>
        <w:pStyle w:val="ListParagraph"/>
        <w:numPr>
          <w:ilvl w:val="0"/>
          <w:numId w:val="5"/>
        </w:numPr>
        <w:tabs>
          <w:tab w:val="left" w:pos="-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фамилию, имя, отчество учащегося, в каком классе обучается, в какой школе обучается, фотографию учащегося. (Приложение 4)</w:t>
      </w:r>
    </w:p>
    <w:p w:rsidR="00376306" w:rsidRPr="00F93AEA" w:rsidRDefault="00376306" w:rsidP="00711FD9">
      <w:pPr>
        <w:pStyle w:val="ListParagraph"/>
        <w:tabs>
          <w:tab w:val="left" w:pos="-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2.1.5. Справка-подтверждения о зачислении в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A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Ново-Выселская</w:t>
      </w:r>
      <w:r w:rsidRPr="00F93AEA">
        <w:rPr>
          <w:rFonts w:ascii="Times New Roman" w:hAnsi="Times New Roman" w:cs="Times New Roman"/>
          <w:sz w:val="24"/>
          <w:szCs w:val="24"/>
        </w:rPr>
        <w:t xml:space="preserve"> СОШ»   после предоставления необходимой документации, выдаваемая для предъявления в </w:t>
      </w:r>
      <w:r>
        <w:rPr>
          <w:rFonts w:ascii="Times New Roman" w:hAnsi="Times New Roman" w:cs="Times New Roman"/>
          <w:sz w:val="24"/>
          <w:szCs w:val="24"/>
        </w:rPr>
        <w:t xml:space="preserve"> ОУ</w:t>
      </w:r>
      <w:r w:rsidRPr="00F93AEA">
        <w:rPr>
          <w:rFonts w:ascii="Times New Roman" w:hAnsi="Times New Roman" w:cs="Times New Roman"/>
          <w:sz w:val="24"/>
          <w:szCs w:val="24"/>
        </w:rPr>
        <w:t>, из которого пер</w:t>
      </w:r>
      <w:r>
        <w:rPr>
          <w:rFonts w:ascii="Times New Roman" w:hAnsi="Times New Roman" w:cs="Times New Roman"/>
          <w:sz w:val="24"/>
          <w:szCs w:val="24"/>
        </w:rPr>
        <w:t>еводится уча</w:t>
      </w:r>
      <w:r w:rsidRPr="00F93AEA">
        <w:rPr>
          <w:rFonts w:ascii="Times New Roman" w:hAnsi="Times New Roman" w:cs="Times New Roman"/>
          <w:sz w:val="24"/>
          <w:szCs w:val="24"/>
        </w:rPr>
        <w:t>щийся, содержит следующие данные.</w:t>
      </w:r>
    </w:p>
    <w:p w:rsidR="00376306" w:rsidRDefault="00376306" w:rsidP="00711FD9">
      <w:pPr>
        <w:pStyle w:val="ListParagraph"/>
        <w:numPr>
          <w:ilvl w:val="0"/>
          <w:numId w:val="5"/>
        </w:numPr>
        <w:tabs>
          <w:tab w:val="left" w:pos="-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 xml:space="preserve">фамилию, имя, отчество учащегося, дату рождения, приказ о зачислении, </w:t>
      </w:r>
      <w:r>
        <w:rPr>
          <w:rFonts w:ascii="Times New Roman" w:hAnsi="Times New Roman" w:cs="Times New Roman"/>
          <w:sz w:val="24"/>
          <w:szCs w:val="24"/>
        </w:rPr>
        <w:t>в какое</w:t>
      </w:r>
      <w:r w:rsidRPr="00F93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ОУ</w:t>
      </w:r>
      <w:r w:rsidRPr="00F93AEA">
        <w:rPr>
          <w:rFonts w:ascii="Times New Roman" w:hAnsi="Times New Roman" w:cs="Times New Roman"/>
          <w:sz w:val="24"/>
          <w:szCs w:val="24"/>
        </w:rPr>
        <w:t xml:space="preserve"> будет зачислен, в какой класс будет зачислен учащийся </w:t>
      </w:r>
    </w:p>
    <w:p w:rsidR="00376306" w:rsidRPr="00841604" w:rsidRDefault="00376306" w:rsidP="00711FD9">
      <w:pPr>
        <w:tabs>
          <w:tab w:val="left" w:pos="-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604">
        <w:rPr>
          <w:rFonts w:ascii="Times New Roman" w:hAnsi="Times New Roman" w:cs="Times New Roman"/>
          <w:sz w:val="24"/>
          <w:szCs w:val="24"/>
        </w:rPr>
        <w:t>(Приложение 5).</w:t>
      </w:r>
    </w:p>
    <w:p w:rsidR="00376306" w:rsidRPr="00F93AEA" w:rsidRDefault="00376306" w:rsidP="00711FD9">
      <w:pPr>
        <w:pStyle w:val="ListParagraph"/>
        <w:tabs>
          <w:tab w:val="left" w:pos="-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2.1.6. Справка об обучении в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A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Ново-Выселская</w:t>
      </w:r>
      <w:r w:rsidRPr="00F93AEA">
        <w:rPr>
          <w:rFonts w:ascii="Times New Roman" w:hAnsi="Times New Roman" w:cs="Times New Roman"/>
          <w:sz w:val="24"/>
          <w:szCs w:val="24"/>
        </w:rPr>
        <w:t xml:space="preserve"> СОШ», выдаваемая для предъявления на работу родителям (законным представителям), для предъявления в суд, органы опеки, МВД, вышестоящие органы образования и др., содержит следующие данные.</w:t>
      </w:r>
    </w:p>
    <w:p w:rsidR="00376306" w:rsidRPr="00F93AEA" w:rsidRDefault="00376306" w:rsidP="00711FD9">
      <w:pPr>
        <w:pStyle w:val="ListParagraph"/>
        <w:numPr>
          <w:ilvl w:val="0"/>
          <w:numId w:val="5"/>
        </w:numPr>
        <w:tabs>
          <w:tab w:val="left" w:pos="-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фамилию, имя, отчество учащегося, дату рождения, в каком классе обучается</w:t>
      </w:r>
      <w:r>
        <w:rPr>
          <w:rFonts w:ascii="Times New Roman" w:hAnsi="Times New Roman" w:cs="Times New Roman"/>
          <w:sz w:val="24"/>
          <w:szCs w:val="24"/>
        </w:rPr>
        <w:t>, в каком</w:t>
      </w:r>
      <w:r w:rsidRPr="00F93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ОУ</w:t>
      </w:r>
      <w:r w:rsidRPr="00F93AEA">
        <w:rPr>
          <w:rFonts w:ascii="Times New Roman" w:hAnsi="Times New Roman" w:cs="Times New Roman"/>
          <w:sz w:val="24"/>
          <w:szCs w:val="24"/>
        </w:rPr>
        <w:t xml:space="preserve"> обучается. (Приложение 6)</w:t>
      </w:r>
    </w:p>
    <w:p w:rsidR="00376306" w:rsidRPr="00F93AEA" w:rsidRDefault="00376306" w:rsidP="00711FD9">
      <w:pPr>
        <w:pStyle w:val="ListParagraph"/>
        <w:tabs>
          <w:tab w:val="left" w:pos="-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2.1.7. Справка об окончании МБОУ «</w:t>
      </w:r>
      <w:r>
        <w:rPr>
          <w:rFonts w:ascii="Times New Roman" w:hAnsi="Times New Roman" w:cs="Times New Roman"/>
          <w:sz w:val="24"/>
          <w:szCs w:val="24"/>
        </w:rPr>
        <w:t>Ново-Выселская</w:t>
      </w:r>
      <w:r w:rsidRPr="00F93AEA">
        <w:rPr>
          <w:rFonts w:ascii="Times New Roman" w:hAnsi="Times New Roman" w:cs="Times New Roman"/>
          <w:sz w:val="24"/>
          <w:szCs w:val="24"/>
        </w:rPr>
        <w:t xml:space="preserve"> СОШ»  и получении аттестата с оценками содержит следующие данные:</w:t>
      </w:r>
    </w:p>
    <w:p w:rsidR="00376306" w:rsidRPr="00F93AEA" w:rsidRDefault="00376306" w:rsidP="00711FD9">
      <w:pPr>
        <w:pStyle w:val="ListParagraph"/>
        <w:numPr>
          <w:ilvl w:val="0"/>
          <w:numId w:val="5"/>
        </w:numPr>
        <w:tabs>
          <w:tab w:val="left" w:pos="-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фамилию, имя, отчество учащегося, д</w:t>
      </w:r>
      <w:r>
        <w:rPr>
          <w:rFonts w:ascii="Times New Roman" w:hAnsi="Times New Roman" w:cs="Times New Roman"/>
          <w:sz w:val="24"/>
          <w:szCs w:val="24"/>
        </w:rPr>
        <w:t>ату рождения, дату окончания  ОУ</w:t>
      </w:r>
      <w:r w:rsidRPr="00F93AEA">
        <w:rPr>
          <w:rFonts w:ascii="Times New Roman" w:hAnsi="Times New Roman" w:cs="Times New Roman"/>
          <w:sz w:val="24"/>
          <w:szCs w:val="24"/>
        </w:rPr>
        <w:t>, номер аттестата, наименования предметов, оценки. (Приложение 7)</w:t>
      </w:r>
    </w:p>
    <w:p w:rsidR="00376306" w:rsidRPr="00F93AEA" w:rsidRDefault="00376306" w:rsidP="00711FD9">
      <w:pPr>
        <w:pStyle w:val="ListParagraph"/>
        <w:tabs>
          <w:tab w:val="left" w:pos="-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2.1.8. Справка для предъявления в военный комиссариат содержит следующие данные:</w:t>
      </w:r>
    </w:p>
    <w:p w:rsidR="00376306" w:rsidRPr="00F93AEA" w:rsidRDefault="00376306" w:rsidP="00711FD9">
      <w:pPr>
        <w:pStyle w:val="ListParagraph"/>
        <w:numPr>
          <w:ilvl w:val="0"/>
          <w:numId w:val="5"/>
        </w:numPr>
        <w:tabs>
          <w:tab w:val="left" w:pos="-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 xml:space="preserve">фамилию, имя, отчество учащегося, дату рождения, приказ о зачислении в </w:t>
      </w:r>
      <w:r>
        <w:rPr>
          <w:rFonts w:ascii="Times New Roman" w:hAnsi="Times New Roman" w:cs="Times New Roman"/>
          <w:sz w:val="24"/>
          <w:szCs w:val="24"/>
        </w:rPr>
        <w:t xml:space="preserve"> ОУ</w:t>
      </w:r>
      <w:r w:rsidRPr="00F93AEA">
        <w:rPr>
          <w:rFonts w:ascii="Times New Roman" w:hAnsi="Times New Roman" w:cs="Times New Roman"/>
          <w:sz w:val="24"/>
          <w:szCs w:val="24"/>
        </w:rPr>
        <w:t>, дату зачисления, в</w:t>
      </w:r>
      <w:r>
        <w:rPr>
          <w:rFonts w:ascii="Times New Roman" w:hAnsi="Times New Roman" w:cs="Times New Roman"/>
          <w:sz w:val="24"/>
          <w:szCs w:val="24"/>
        </w:rPr>
        <w:t xml:space="preserve"> каком классе обучается, в каком</w:t>
      </w:r>
      <w:r w:rsidRPr="00F93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ОУ</w:t>
      </w:r>
      <w:r w:rsidRPr="00F93AEA">
        <w:rPr>
          <w:rFonts w:ascii="Times New Roman" w:hAnsi="Times New Roman" w:cs="Times New Roman"/>
          <w:sz w:val="24"/>
          <w:szCs w:val="24"/>
        </w:rPr>
        <w:t xml:space="preserve"> обучается (с указанием данных о государственной аккредитации), форму обучения, предполагаемый год окончания обучения. (Приложение 8)</w:t>
      </w:r>
    </w:p>
    <w:p w:rsidR="00376306" w:rsidRPr="00F93AEA" w:rsidRDefault="00376306" w:rsidP="00711FD9">
      <w:pPr>
        <w:tabs>
          <w:tab w:val="left" w:pos="-709"/>
          <w:tab w:val="left" w:pos="-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2.1.9. Иные документы, подтверждающие обучение  в  МБОУ «</w:t>
      </w:r>
      <w:r>
        <w:rPr>
          <w:rFonts w:ascii="Times New Roman" w:hAnsi="Times New Roman" w:cs="Times New Roman"/>
          <w:sz w:val="24"/>
          <w:szCs w:val="24"/>
        </w:rPr>
        <w:t xml:space="preserve">Ново-Выселская </w:t>
      </w:r>
      <w:r w:rsidRPr="00F93AEA">
        <w:rPr>
          <w:rFonts w:ascii="Times New Roman" w:hAnsi="Times New Roman" w:cs="Times New Roman"/>
          <w:sz w:val="24"/>
          <w:szCs w:val="24"/>
        </w:rPr>
        <w:t>СОШ», осуществляющей образовательную деятельность,  в случаях, предусмотренных законодательством Российской Федерации или локальными нормативными актами.</w:t>
      </w:r>
    </w:p>
    <w:p w:rsidR="00376306" w:rsidRPr="00F93AEA" w:rsidRDefault="00376306" w:rsidP="00711FD9">
      <w:pPr>
        <w:tabs>
          <w:tab w:val="left" w:pos="-709"/>
          <w:tab w:val="left" w:pos="-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2.2.  Документы, подтверждающие обучение в  МБОУ «</w:t>
      </w:r>
      <w:r>
        <w:rPr>
          <w:rFonts w:ascii="Times New Roman" w:hAnsi="Times New Roman" w:cs="Times New Roman"/>
          <w:sz w:val="24"/>
          <w:szCs w:val="24"/>
        </w:rPr>
        <w:t>Ново-Выселская</w:t>
      </w:r>
      <w:r w:rsidRPr="00F93AEA">
        <w:rPr>
          <w:rFonts w:ascii="Times New Roman" w:hAnsi="Times New Roman" w:cs="Times New Roman"/>
          <w:sz w:val="24"/>
          <w:szCs w:val="24"/>
        </w:rPr>
        <w:t xml:space="preserve"> СОШ»   выдаются учащимся, родителям (законным представителям) по устному требованию в течение трех календарных дней с момента требования.</w:t>
      </w:r>
    </w:p>
    <w:p w:rsidR="00376306" w:rsidRPr="00F93AEA" w:rsidRDefault="00376306" w:rsidP="00711FD9">
      <w:pPr>
        <w:tabs>
          <w:tab w:val="left" w:pos="-709"/>
          <w:tab w:val="left" w:pos="-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2.3.  Выдача справок, предусмотренных в п</w:t>
      </w:r>
      <w:r>
        <w:rPr>
          <w:rFonts w:ascii="Times New Roman" w:hAnsi="Times New Roman" w:cs="Times New Roman"/>
          <w:sz w:val="24"/>
          <w:szCs w:val="24"/>
        </w:rPr>
        <w:t xml:space="preserve">. п. </w:t>
      </w:r>
      <w:r w:rsidRPr="00F93AEA">
        <w:rPr>
          <w:rFonts w:ascii="Times New Roman" w:hAnsi="Times New Roman" w:cs="Times New Roman"/>
          <w:sz w:val="24"/>
          <w:szCs w:val="24"/>
        </w:rPr>
        <w:t xml:space="preserve">2.1.1., 2.1.2.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3AEA">
        <w:rPr>
          <w:rFonts w:ascii="Times New Roman" w:hAnsi="Times New Roman" w:cs="Times New Roman"/>
          <w:sz w:val="24"/>
          <w:szCs w:val="24"/>
        </w:rPr>
        <w:t xml:space="preserve"> 2.1.3., 2.1.4.,. 2.1.5., 2.1.7., 2.1.8., фиксируется в  журнале «Регистрации исходящей документации». </w:t>
      </w:r>
    </w:p>
    <w:p w:rsidR="00376306" w:rsidRPr="00F93AEA" w:rsidRDefault="00376306" w:rsidP="00711FD9">
      <w:pPr>
        <w:tabs>
          <w:tab w:val="left" w:pos="-709"/>
          <w:tab w:val="left" w:pos="-567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 xml:space="preserve">  (Приложение 9)</w:t>
      </w:r>
    </w:p>
    <w:p w:rsidR="00376306" w:rsidRPr="00F93AEA" w:rsidRDefault="00376306" w:rsidP="003948D4">
      <w:pPr>
        <w:tabs>
          <w:tab w:val="left" w:pos="4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6306" w:rsidRPr="00F93AEA" w:rsidRDefault="00376306" w:rsidP="003948D4">
      <w:pPr>
        <w:widowControl w:val="0"/>
        <w:numPr>
          <w:ilvl w:val="1"/>
          <w:numId w:val="2"/>
        </w:numPr>
        <w:tabs>
          <w:tab w:val="left" w:pos="480"/>
          <w:tab w:val="left" w:pos="720"/>
        </w:tabs>
        <w:suppressAutoHyphens/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AEA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за выдачу  документов, </w:t>
      </w:r>
    </w:p>
    <w:p w:rsidR="00376306" w:rsidRPr="00F93AEA" w:rsidRDefault="00376306" w:rsidP="003948D4">
      <w:pPr>
        <w:widowControl w:val="0"/>
        <w:tabs>
          <w:tab w:val="left" w:pos="-993"/>
          <w:tab w:val="left" w:pos="-70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AEA">
        <w:rPr>
          <w:rFonts w:ascii="Times New Roman" w:hAnsi="Times New Roman" w:cs="Times New Roman"/>
          <w:b/>
          <w:bCs/>
          <w:sz w:val="24"/>
          <w:szCs w:val="24"/>
        </w:rPr>
        <w:t>подтверждающих обучение</w:t>
      </w:r>
    </w:p>
    <w:p w:rsidR="00376306" w:rsidRPr="00F93AEA" w:rsidRDefault="00376306" w:rsidP="00711FD9">
      <w:pPr>
        <w:widowControl w:val="0"/>
        <w:numPr>
          <w:ilvl w:val="1"/>
          <w:numId w:val="3"/>
        </w:numPr>
        <w:tabs>
          <w:tab w:val="clear" w:pos="1080"/>
          <w:tab w:val="left" w:pos="-993"/>
          <w:tab w:val="left" w:pos="900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 xml:space="preserve"> Ответственный за выдачу документов, предусмотренных п.п.</w:t>
      </w:r>
      <w:r w:rsidRPr="00841604">
        <w:rPr>
          <w:rFonts w:ascii="Times New Roman" w:hAnsi="Times New Roman" w:cs="Times New Roman"/>
          <w:sz w:val="24"/>
          <w:szCs w:val="24"/>
        </w:rPr>
        <w:t xml:space="preserve"> </w:t>
      </w:r>
      <w:r w:rsidRPr="00F93AEA">
        <w:rPr>
          <w:rFonts w:ascii="Times New Roman" w:hAnsi="Times New Roman" w:cs="Times New Roman"/>
          <w:sz w:val="24"/>
          <w:szCs w:val="24"/>
        </w:rPr>
        <w:t xml:space="preserve">2.1.1., 2.1.2.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3AEA">
        <w:rPr>
          <w:rFonts w:ascii="Times New Roman" w:hAnsi="Times New Roman" w:cs="Times New Roman"/>
          <w:sz w:val="24"/>
          <w:szCs w:val="24"/>
        </w:rPr>
        <w:t xml:space="preserve"> 2.1.3., 2.1.4., 2.1.5., 2.1.6., 2.1.7.,2.1.8.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3AEA">
        <w:rPr>
          <w:rFonts w:ascii="Times New Roman" w:hAnsi="Times New Roman" w:cs="Times New Roman"/>
          <w:sz w:val="24"/>
          <w:szCs w:val="24"/>
        </w:rPr>
        <w:t xml:space="preserve"> настоящего положения  - 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Pr="00F93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ОО     </w:t>
      </w:r>
    </w:p>
    <w:p w:rsidR="00376306" w:rsidRPr="00F93AEA" w:rsidRDefault="00376306" w:rsidP="00711FD9">
      <w:pPr>
        <w:widowControl w:val="0"/>
        <w:numPr>
          <w:ilvl w:val="1"/>
          <w:numId w:val="3"/>
        </w:numPr>
        <w:tabs>
          <w:tab w:val="clear" w:pos="1080"/>
          <w:tab w:val="left" w:pos="-993"/>
          <w:tab w:val="left" w:pos="900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осуществляющее</w:t>
      </w:r>
      <w:r w:rsidRPr="00F93AEA">
        <w:rPr>
          <w:rFonts w:ascii="Times New Roman" w:hAnsi="Times New Roman" w:cs="Times New Roman"/>
          <w:sz w:val="24"/>
          <w:szCs w:val="24"/>
        </w:rPr>
        <w:t xml:space="preserve"> выдачу документов</w:t>
      </w:r>
      <w:r>
        <w:rPr>
          <w:rFonts w:ascii="Times New Roman" w:hAnsi="Times New Roman" w:cs="Times New Roman"/>
          <w:sz w:val="24"/>
          <w:szCs w:val="24"/>
        </w:rPr>
        <w:t>, несё</w:t>
      </w:r>
      <w:r w:rsidRPr="00F93AEA">
        <w:rPr>
          <w:rFonts w:ascii="Times New Roman" w:hAnsi="Times New Roman" w:cs="Times New Roman"/>
          <w:sz w:val="24"/>
          <w:szCs w:val="24"/>
        </w:rPr>
        <w:t>т ответственность за предоставление  недостоверных данных</w:t>
      </w:r>
    </w:p>
    <w:p w:rsidR="00376306" w:rsidRPr="00F93AEA" w:rsidRDefault="00376306" w:rsidP="003948D4">
      <w:pPr>
        <w:tabs>
          <w:tab w:val="left" w:pos="48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6306" w:rsidRPr="001B579B" w:rsidRDefault="00376306" w:rsidP="001B579B">
      <w:pPr>
        <w:tabs>
          <w:tab w:val="left" w:pos="480"/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1B579B">
      <w:pPr>
        <w:tabs>
          <w:tab w:val="left" w:pos="48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1B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579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76306" w:rsidRPr="00F93AEA" w:rsidRDefault="00376306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6306" w:rsidRDefault="00376306" w:rsidP="003948D4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3948D4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3948D4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3948D4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3948D4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3948D4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3948D4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3948D4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color w:val="FF0000"/>
          <w:sz w:val="24"/>
          <w:szCs w:val="24"/>
          <w:u w:val="single"/>
        </w:rPr>
        <w:t>Образец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Pr="00F93A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3AE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76306" w:rsidRPr="00F93AEA" w:rsidRDefault="00376306" w:rsidP="003948D4">
      <w:pPr>
        <w:pStyle w:val="NoSpacing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3948D4">
      <w:pPr>
        <w:pStyle w:val="NoSpacing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Утвержден</w:t>
      </w:r>
    </w:p>
    <w:p w:rsidR="00376306" w:rsidRPr="00F93AEA" w:rsidRDefault="00376306" w:rsidP="003948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</w:t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  <w:t xml:space="preserve">          науки Российской Федерации</w:t>
      </w:r>
    </w:p>
    <w:p w:rsidR="00376306" w:rsidRPr="00F93AEA" w:rsidRDefault="00376306" w:rsidP="00394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  <w:t>от «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F93AEA">
        <w:rPr>
          <w:rFonts w:ascii="Times New Roman" w:hAnsi="Times New Roman" w:cs="Times New Roman"/>
          <w:sz w:val="24"/>
          <w:szCs w:val="24"/>
        </w:rPr>
        <w:t xml:space="preserve">» 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Pr="00F93AEA">
        <w:rPr>
          <w:rFonts w:ascii="Times New Roman" w:hAnsi="Times New Roman" w:cs="Times New Roman"/>
          <w:sz w:val="24"/>
          <w:szCs w:val="24"/>
        </w:rPr>
        <w:t xml:space="preserve"> 2009 г. № 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16</w:t>
      </w:r>
    </w:p>
    <w:p w:rsidR="00376306" w:rsidRPr="00F93AEA" w:rsidRDefault="00376306" w:rsidP="003948D4">
      <w:pPr>
        <w:pStyle w:val="NoSpacing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394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3948D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AEA">
        <w:rPr>
          <w:rFonts w:ascii="Times New Roman" w:hAnsi="Times New Roman" w:cs="Times New Roman"/>
          <w:b/>
          <w:bCs/>
          <w:sz w:val="24"/>
          <w:szCs w:val="24"/>
        </w:rPr>
        <w:t xml:space="preserve">Справка </w:t>
      </w:r>
    </w:p>
    <w:p w:rsidR="00376306" w:rsidRPr="00F93AEA" w:rsidRDefault="00376306" w:rsidP="003948D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AEA">
        <w:rPr>
          <w:rFonts w:ascii="Times New Roman" w:hAnsi="Times New Roman" w:cs="Times New Roman"/>
          <w:b/>
          <w:bCs/>
          <w:sz w:val="24"/>
          <w:szCs w:val="24"/>
        </w:rPr>
        <w:t xml:space="preserve">об обучении в образовательном учреждении, реализующем основные общеобразовательные программы основного общего и (или) </w:t>
      </w:r>
    </w:p>
    <w:p w:rsidR="00376306" w:rsidRPr="00F93AEA" w:rsidRDefault="00376306" w:rsidP="003948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b/>
          <w:bCs/>
          <w:sz w:val="24"/>
          <w:szCs w:val="24"/>
        </w:rPr>
        <w:t>среднего общего образования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Данная справка выдана 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3AEA">
        <w:rPr>
          <w:rFonts w:ascii="Times New Roman" w:hAnsi="Times New Roman" w:cs="Times New Roman"/>
          <w:sz w:val="24"/>
          <w:szCs w:val="24"/>
        </w:rPr>
        <w:t>_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ПЕТРОВУ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F93AE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ИВАНУ   ИВАНОВИЧУ</w:t>
      </w:r>
      <w:r w:rsidRPr="00F93AE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93AE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  <w:t>имя, отчество – при наличии)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7C87">
        <w:rPr>
          <w:rFonts w:ascii="Times New Roman" w:hAnsi="Times New Roman" w:cs="Times New Roman"/>
          <w:sz w:val="24"/>
          <w:szCs w:val="24"/>
          <w:u w:val="single"/>
        </w:rPr>
        <w:t>дата рождения «18» _сентября_ 1997 г. в том, что он (а) обучался (обучалась) в</w:t>
      </w:r>
      <w:r w:rsidRPr="00F93AEA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 xml:space="preserve">униципальном бюджетном общеобразовательном учреждении </w:t>
      </w:r>
      <w:r w:rsidRPr="00F93AE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  <w:t>(полное наименование образовательного учреждения</w:t>
      </w:r>
    </w:p>
    <w:p w:rsidR="00376306" w:rsidRPr="00841604" w:rsidRDefault="00376306" w:rsidP="009C38FC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841604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Ново-Выселская</w:t>
      </w:r>
      <w:r w:rsidRPr="00841604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_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село Новые Выселки  Зубово-Полянского  района  Республики  Мордовия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  <w:t>и его местонахождения)</w:t>
      </w:r>
    </w:p>
    <w:p w:rsidR="00376306" w:rsidRPr="005B7C87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7C87">
        <w:rPr>
          <w:rFonts w:ascii="Times New Roman" w:hAnsi="Times New Roman" w:cs="Times New Roman"/>
          <w:sz w:val="24"/>
          <w:szCs w:val="24"/>
          <w:u w:val="single"/>
        </w:rPr>
        <w:t>в _2013-2014__ учебном году в __11__классе и получил(а) по учебным предметам</w:t>
      </w:r>
      <w:r w:rsidRPr="00F93AEA">
        <w:rPr>
          <w:rFonts w:ascii="Times New Roman" w:hAnsi="Times New Roman" w:cs="Times New Roman"/>
          <w:sz w:val="24"/>
          <w:szCs w:val="24"/>
        </w:rPr>
        <w:t xml:space="preserve"> </w:t>
      </w:r>
      <w:r w:rsidRPr="005B7C87">
        <w:rPr>
          <w:rFonts w:ascii="Times New Roman" w:hAnsi="Times New Roman" w:cs="Times New Roman"/>
          <w:sz w:val="24"/>
          <w:szCs w:val="24"/>
          <w:u w:val="single"/>
        </w:rPr>
        <w:t>следующие отметки (количество баллов):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835"/>
        <w:gridCol w:w="1701"/>
        <w:gridCol w:w="1701"/>
        <w:gridCol w:w="2658"/>
      </w:tblGrid>
      <w:tr w:rsidR="00376306" w:rsidRPr="00A90B5E">
        <w:tc>
          <w:tcPr>
            <w:tcW w:w="67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Отметка, полученная на государственной (итоговой) аттестации или количество баллов по результатам ЕГЭ</w:t>
            </w:r>
          </w:p>
        </w:tc>
      </w:tr>
      <w:tr w:rsidR="00376306" w:rsidRPr="00A90B5E">
        <w:tc>
          <w:tcPr>
            <w:tcW w:w="675" w:type="dxa"/>
          </w:tcPr>
          <w:p w:rsidR="00376306" w:rsidRPr="00F93AEA" w:rsidRDefault="00376306" w:rsidP="00AF207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76306" w:rsidRPr="00F93AEA" w:rsidRDefault="00376306" w:rsidP="00AF207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306" w:rsidRPr="00A90B5E">
        <w:tc>
          <w:tcPr>
            <w:tcW w:w="67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2 (неуд.) / 24 балла</w:t>
            </w:r>
          </w:p>
        </w:tc>
      </w:tr>
      <w:tr w:rsidR="00376306" w:rsidRPr="00A90B5E">
        <w:tc>
          <w:tcPr>
            <w:tcW w:w="67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06" w:rsidRPr="00A90B5E">
        <w:tc>
          <w:tcPr>
            <w:tcW w:w="67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Мокшанский</w:t>
            </w: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06" w:rsidRPr="00A90B5E">
        <w:tc>
          <w:tcPr>
            <w:tcW w:w="67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Мордовская литература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06" w:rsidRPr="00A90B5E">
        <w:tc>
          <w:tcPr>
            <w:tcW w:w="67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76306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06" w:rsidRPr="00A90B5E">
        <w:tc>
          <w:tcPr>
            <w:tcW w:w="675" w:type="dxa"/>
          </w:tcPr>
          <w:p w:rsidR="00376306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76306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2 (неуд.) / 20 баллов</w:t>
            </w:r>
          </w:p>
        </w:tc>
      </w:tr>
      <w:tr w:rsidR="00376306" w:rsidRPr="00A90B5E">
        <w:tc>
          <w:tcPr>
            <w:tcW w:w="675" w:type="dxa"/>
          </w:tcPr>
          <w:p w:rsidR="00376306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76306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06" w:rsidRPr="00A90B5E">
        <w:tc>
          <w:tcPr>
            <w:tcW w:w="67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06" w:rsidRPr="00A90B5E">
        <w:tc>
          <w:tcPr>
            <w:tcW w:w="67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06" w:rsidRPr="00A90B5E">
        <w:tc>
          <w:tcPr>
            <w:tcW w:w="67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06" w:rsidRPr="00A90B5E">
        <w:tc>
          <w:tcPr>
            <w:tcW w:w="67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06" w:rsidRPr="00A90B5E">
        <w:tc>
          <w:tcPr>
            <w:tcW w:w="67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06" w:rsidRPr="00A90B5E">
        <w:tc>
          <w:tcPr>
            <w:tcW w:w="67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06" w:rsidRPr="00A90B5E">
        <w:tc>
          <w:tcPr>
            <w:tcW w:w="67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376306" w:rsidRPr="00F93AEA" w:rsidRDefault="00376306" w:rsidP="004D5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06" w:rsidRPr="00A90B5E">
        <w:tc>
          <w:tcPr>
            <w:tcW w:w="67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06" w:rsidRPr="00A90B5E">
        <w:tc>
          <w:tcPr>
            <w:tcW w:w="67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06" w:rsidRPr="00A90B5E">
        <w:tc>
          <w:tcPr>
            <w:tcW w:w="67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06" w:rsidRPr="00A90B5E">
        <w:tc>
          <w:tcPr>
            <w:tcW w:w="67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1701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AEA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658" w:type="dxa"/>
          </w:tcPr>
          <w:p w:rsidR="00376306" w:rsidRPr="00F93AEA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306" w:rsidRPr="00F93AEA" w:rsidRDefault="00376306" w:rsidP="00394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394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376306" w:rsidRPr="00F93AEA" w:rsidRDefault="00376306" w:rsidP="003948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«Ново-Выселская СОШ» </w:t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F93AEA"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Л.Л. Селяева</w:t>
      </w:r>
      <w:r w:rsidRPr="00F93AEA">
        <w:rPr>
          <w:rFonts w:ascii="Times New Roman" w:hAnsi="Times New Roman" w:cs="Times New Roman"/>
          <w:sz w:val="24"/>
          <w:szCs w:val="24"/>
        </w:rPr>
        <w:t>______</w:t>
      </w:r>
    </w:p>
    <w:p w:rsidR="00376306" w:rsidRPr="00F93AEA" w:rsidRDefault="00376306" w:rsidP="00394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(подпись)</w:t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(ФИО)</w:t>
      </w:r>
    </w:p>
    <w:p w:rsidR="00376306" w:rsidRPr="00F93AEA" w:rsidRDefault="00376306" w:rsidP="00394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394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 xml:space="preserve">Дата выдачи «26» июня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F93AEA">
        <w:rPr>
          <w:rFonts w:ascii="Times New Roman" w:hAnsi="Times New Roman" w:cs="Times New Roman"/>
          <w:sz w:val="24"/>
          <w:szCs w:val="24"/>
        </w:rPr>
        <w:t>г.</w:t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  <w:t>регистрационный №___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93AEA">
        <w:rPr>
          <w:rFonts w:ascii="Times New Roman" w:hAnsi="Times New Roman" w:cs="Times New Roman"/>
          <w:sz w:val="24"/>
          <w:szCs w:val="24"/>
        </w:rPr>
        <w:t>____</w:t>
      </w:r>
    </w:p>
    <w:p w:rsidR="00376306" w:rsidRPr="00702343" w:rsidRDefault="00376306" w:rsidP="007023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3AEA">
        <w:t>М.П.</w:t>
      </w:r>
    </w:p>
    <w:p w:rsidR="00376306" w:rsidRPr="00F93AEA" w:rsidRDefault="00376306" w:rsidP="003948D4">
      <w:pPr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Образец </w:t>
      </w:r>
      <w:r w:rsidRPr="00F93AE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Pr="00F93A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3AE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76306" w:rsidRPr="00B70B41" w:rsidRDefault="00376306" w:rsidP="003948D4">
      <w:pPr>
        <w:pStyle w:val="a"/>
        <w:jc w:val="center"/>
        <w:rPr>
          <w:rFonts w:ascii="Times New Roman" w:hAnsi="Times New Roman" w:cs="Times New Roman"/>
          <w:color w:val="000000"/>
        </w:rPr>
      </w:pPr>
      <w:r w:rsidRPr="00B70B41">
        <w:rPr>
          <w:rFonts w:ascii="Times New Roman" w:hAnsi="Times New Roman" w:cs="Times New Roman"/>
          <w:b/>
          <w:bCs/>
          <w:color w:val="000000"/>
        </w:rPr>
        <w:t xml:space="preserve">СПРАВКА </w:t>
      </w:r>
    </w:p>
    <w:p w:rsidR="00376306" w:rsidRPr="00B70B41" w:rsidRDefault="00376306" w:rsidP="003948D4">
      <w:pPr>
        <w:pStyle w:val="a"/>
        <w:jc w:val="center"/>
        <w:rPr>
          <w:rFonts w:ascii="Times New Roman" w:hAnsi="Times New Roman" w:cs="Times New Roman"/>
          <w:b/>
          <w:bCs/>
          <w:color w:val="000000"/>
        </w:rPr>
      </w:pPr>
      <w:r w:rsidRPr="00B70B41">
        <w:rPr>
          <w:rFonts w:ascii="Times New Roman" w:hAnsi="Times New Roman" w:cs="Times New Roman"/>
          <w:b/>
          <w:bCs/>
          <w:color w:val="000000"/>
        </w:rPr>
        <w:t>о результатах государственной (итоговой) аттестации</w:t>
      </w:r>
    </w:p>
    <w:p w:rsidR="00376306" w:rsidRPr="00B70B41" w:rsidRDefault="00376306" w:rsidP="008D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306" w:rsidRPr="00B70B41" w:rsidRDefault="00376306" w:rsidP="008D786D">
      <w:pPr>
        <w:pStyle w:val="a"/>
        <w:ind w:firstLine="708"/>
        <w:rPr>
          <w:rFonts w:ascii="Times New Roman" w:hAnsi="Times New Roman" w:cs="Times New Roman"/>
          <w:color w:val="000000"/>
        </w:rPr>
      </w:pPr>
      <w:r w:rsidRPr="00B70B41">
        <w:rPr>
          <w:rFonts w:ascii="Times New Roman" w:hAnsi="Times New Roman" w:cs="Times New Roman"/>
          <w:color w:val="000000"/>
        </w:rPr>
        <w:t>Данная справка выдана __</w:t>
      </w:r>
      <w:r w:rsidRPr="00B70B41">
        <w:rPr>
          <w:rFonts w:ascii="Times New Roman" w:hAnsi="Times New Roman" w:cs="Times New Roman"/>
          <w:color w:val="000000"/>
          <w:u w:val="single"/>
        </w:rPr>
        <w:t xml:space="preserve">ИВАНОВУ  ИВАНУ  ИВАНОВИЧУ    </w:t>
      </w:r>
      <w:r w:rsidRPr="00B70B41">
        <w:rPr>
          <w:rFonts w:ascii="Times New Roman" w:hAnsi="Times New Roman" w:cs="Times New Roman"/>
          <w:color w:val="000000"/>
        </w:rPr>
        <w:t>_______________</w:t>
      </w:r>
    </w:p>
    <w:p w:rsidR="00376306" w:rsidRPr="00B70B41" w:rsidRDefault="00376306" w:rsidP="008D786D">
      <w:pPr>
        <w:pStyle w:val="a"/>
        <w:jc w:val="center"/>
        <w:rPr>
          <w:rFonts w:ascii="Times New Roman" w:hAnsi="Times New Roman" w:cs="Times New Roman"/>
          <w:color w:val="000000"/>
        </w:rPr>
      </w:pPr>
      <w:r w:rsidRPr="00B70B41">
        <w:rPr>
          <w:rFonts w:ascii="Times New Roman" w:hAnsi="Times New Roman" w:cs="Times New Roman"/>
          <w:color w:val="000000"/>
        </w:rPr>
        <w:t>(фамилия, имя, отчество)</w:t>
      </w:r>
    </w:p>
    <w:p w:rsidR="00376306" w:rsidRPr="00B70B41" w:rsidRDefault="00376306" w:rsidP="008D786D">
      <w:pPr>
        <w:pStyle w:val="a"/>
        <w:jc w:val="both"/>
        <w:rPr>
          <w:rFonts w:ascii="Times New Roman" w:hAnsi="Times New Roman" w:cs="Times New Roman"/>
          <w:color w:val="000000"/>
          <w:u w:val="single"/>
        </w:rPr>
      </w:pPr>
      <w:r w:rsidRPr="00B70B41">
        <w:rPr>
          <w:rFonts w:ascii="Times New Roman" w:hAnsi="Times New Roman" w:cs="Times New Roman"/>
          <w:color w:val="000000"/>
        </w:rPr>
        <w:t>дата рождения «_</w:t>
      </w:r>
      <w:r w:rsidRPr="00B70B41">
        <w:rPr>
          <w:rFonts w:ascii="Times New Roman" w:hAnsi="Times New Roman" w:cs="Times New Roman"/>
          <w:color w:val="000000"/>
          <w:u w:val="single"/>
        </w:rPr>
        <w:t>18</w:t>
      </w:r>
      <w:r w:rsidRPr="00B70B41">
        <w:rPr>
          <w:rFonts w:ascii="Times New Roman" w:hAnsi="Times New Roman" w:cs="Times New Roman"/>
          <w:color w:val="000000"/>
        </w:rPr>
        <w:t>_»_____</w:t>
      </w:r>
      <w:r w:rsidRPr="00B70B41">
        <w:rPr>
          <w:rFonts w:ascii="Times New Roman" w:hAnsi="Times New Roman" w:cs="Times New Roman"/>
          <w:color w:val="000000"/>
          <w:u w:val="single"/>
        </w:rPr>
        <w:t>октября</w:t>
      </w:r>
      <w:r w:rsidRPr="00B70B41">
        <w:rPr>
          <w:rFonts w:ascii="Times New Roman" w:hAnsi="Times New Roman" w:cs="Times New Roman"/>
          <w:color w:val="000000"/>
        </w:rPr>
        <w:t>_____ _</w:t>
      </w:r>
      <w:r w:rsidRPr="00B70B41">
        <w:rPr>
          <w:rFonts w:ascii="Times New Roman" w:hAnsi="Times New Roman" w:cs="Times New Roman"/>
          <w:color w:val="000000"/>
          <w:u w:val="single"/>
        </w:rPr>
        <w:t>1997</w:t>
      </w:r>
      <w:r w:rsidRPr="00B70B41">
        <w:rPr>
          <w:rFonts w:ascii="Times New Roman" w:hAnsi="Times New Roman" w:cs="Times New Roman"/>
          <w:color w:val="000000"/>
        </w:rPr>
        <w:t xml:space="preserve"> г. в том, что он (а) обучался (обучалась)            в _</w:t>
      </w:r>
      <w:r w:rsidRPr="00B70B41">
        <w:rPr>
          <w:rFonts w:ascii="Times New Roman" w:hAnsi="Times New Roman" w:cs="Times New Roman"/>
          <w:color w:val="000000"/>
          <w:u w:val="single"/>
        </w:rPr>
        <w:t xml:space="preserve">муниципальном бюджетном общеобразовательном учреждении </w:t>
      </w:r>
      <w:r w:rsidRPr="00B70B41">
        <w:rPr>
          <w:rFonts w:ascii="Times New Roman" w:hAnsi="Times New Roman" w:cs="Times New Roman"/>
          <w:u w:val="single"/>
        </w:rPr>
        <w:t xml:space="preserve">Ново-Выселская средняя общеобразовательная школа»____________________________________________ </w:t>
      </w:r>
      <w:r w:rsidRPr="00B70B41">
        <w:rPr>
          <w:rFonts w:ascii="Times New Roman" w:hAnsi="Times New Roman" w:cs="Times New Roman"/>
          <w:color w:val="000000"/>
        </w:rPr>
        <w:t xml:space="preserve"> </w:t>
      </w:r>
    </w:p>
    <w:p w:rsidR="00376306" w:rsidRPr="00B70B41" w:rsidRDefault="00376306" w:rsidP="008D786D">
      <w:pPr>
        <w:pStyle w:val="a"/>
        <w:jc w:val="center"/>
        <w:rPr>
          <w:rFonts w:ascii="Times New Roman" w:hAnsi="Times New Roman" w:cs="Times New Roman"/>
          <w:color w:val="000000"/>
        </w:rPr>
      </w:pPr>
      <w:r w:rsidRPr="00B70B41">
        <w:rPr>
          <w:rFonts w:ascii="Times New Roman" w:hAnsi="Times New Roman" w:cs="Times New Roman"/>
          <w:color w:val="000000"/>
        </w:rPr>
        <w:t>(полное наименование образовательного учреждения</w:t>
      </w:r>
    </w:p>
    <w:p w:rsidR="00376306" w:rsidRPr="00B70B41" w:rsidRDefault="00376306" w:rsidP="008D786D">
      <w:pPr>
        <w:pStyle w:val="a"/>
        <w:rPr>
          <w:rFonts w:ascii="Times New Roman" w:hAnsi="Times New Roman" w:cs="Times New Roman"/>
          <w:color w:val="000000"/>
        </w:rPr>
      </w:pPr>
      <w:r w:rsidRPr="00B70B41">
        <w:rPr>
          <w:rFonts w:ascii="Times New Roman" w:hAnsi="Times New Roman" w:cs="Times New Roman"/>
          <w:color w:val="000000"/>
          <w:u w:val="single"/>
        </w:rPr>
        <w:t xml:space="preserve"> Республика  Мордовия</w:t>
      </w:r>
      <w:r>
        <w:rPr>
          <w:rFonts w:ascii="Times New Roman" w:hAnsi="Times New Roman" w:cs="Times New Roman"/>
          <w:color w:val="000000"/>
          <w:u w:val="single"/>
        </w:rPr>
        <w:t xml:space="preserve">. </w:t>
      </w:r>
      <w:r w:rsidRPr="00B70B41">
        <w:rPr>
          <w:rFonts w:ascii="Times New Roman" w:hAnsi="Times New Roman" w:cs="Times New Roman"/>
          <w:color w:val="000000"/>
          <w:u w:val="single"/>
        </w:rPr>
        <w:t>Зубово-Полянский район</w:t>
      </w:r>
      <w:r>
        <w:rPr>
          <w:rFonts w:ascii="Times New Roman" w:hAnsi="Times New Roman" w:cs="Times New Roman"/>
          <w:color w:val="000000"/>
          <w:u w:val="single"/>
        </w:rPr>
        <w:t xml:space="preserve">, </w:t>
      </w:r>
      <w:r w:rsidRPr="00B70B41">
        <w:rPr>
          <w:rFonts w:ascii="Times New Roman" w:hAnsi="Times New Roman" w:cs="Times New Roman"/>
          <w:color w:val="000000"/>
          <w:u w:val="single"/>
        </w:rPr>
        <w:t xml:space="preserve">село  </w:t>
      </w:r>
      <w:r>
        <w:rPr>
          <w:rFonts w:ascii="Times New Roman" w:hAnsi="Times New Roman" w:cs="Times New Roman"/>
          <w:color w:val="000000"/>
          <w:u w:val="single"/>
        </w:rPr>
        <w:t xml:space="preserve">Новые </w:t>
      </w:r>
      <w:r w:rsidRPr="00B70B41">
        <w:rPr>
          <w:rFonts w:ascii="Times New Roman" w:hAnsi="Times New Roman" w:cs="Times New Roman"/>
          <w:color w:val="000000"/>
          <w:u w:val="single"/>
        </w:rPr>
        <w:t>Выселки</w:t>
      </w:r>
      <w:r>
        <w:rPr>
          <w:rFonts w:ascii="Times New Roman" w:hAnsi="Times New Roman" w:cs="Times New Roman"/>
          <w:color w:val="000000"/>
          <w:u w:val="single"/>
        </w:rPr>
        <w:t xml:space="preserve">, </w:t>
      </w:r>
      <w:r w:rsidRPr="00B70B41">
        <w:rPr>
          <w:rFonts w:ascii="Times New Roman" w:hAnsi="Times New Roman" w:cs="Times New Roman"/>
          <w:color w:val="000000"/>
          <w:u w:val="single"/>
        </w:rPr>
        <w:t>улица Школьная</w:t>
      </w:r>
      <w:r>
        <w:rPr>
          <w:rFonts w:ascii="Times New Roman" w:hAnsi="Times New Roman" w:cs="Times New Roman"/>
          <w:color w:val="000000"/>
          <w:u w:val="single"/>
        </w:rPr>
        <w:t>,</w:t>
      </w:r>
      <w:r w:rsidRPr="00B70B41">
        <w:rPr>
          <w:rFonts w:ascii="Times New Roman" w:hAnsi="Times New Roman" w:cs="Times New Roman"/>
          <w:color w:val="000000"/>
          <w:u w:val="single"/>
        </w:rPr>
        <w:t xml:space="preserve">  дом 137 а________________________________________________</w:t>
      </w:r>
      <w:r>
        <w:rPr>
          <w:rFonts w:ascii="Times New Roman" w:hAnsi="Times New Roman" w:cs="Times New Roman"/>
          <w:color w:val="000000"/>
          <w:u w:val="single"/>
        </w:rPr>
        <w:t>_______________</w:t>
      </w:r>
      <w:r w:rsidRPr="00B70B41">
        <w:rPr>
          <w:rFonts w:ascii="Times New Roman" w:hAnsi="Times New Roman" w:cs="Times New Roman"/>
          <w:color w:val="000000"/>
          <w:u w:val="single"/>
        </w:rPr>
        <w:t>______</w:t>
      </w:r>
    </w:p>
    <w:p w:rsidR="00376306" w:rsidRPr="00B70B41" w:rsidRDefault="00376306" w:rsidP="008D786D">
      <w:pPr>
        <w:pStyle w:val="a"/>
        <w:jc w:val="center"/>
        <w:rPr>
          <w:rFonts w:ascii="Times New Roman" w:hAnsi="Times New Roman" w:cs="Times New Roman"/>
          <w:color w:val="000000"/>
        </w:rPr>
      </w:pPr>
      <w:r w:rsidRPr="00B70B41">
        <w:rPr>
          <w:rFonts w:ascii="Times New Roman" w:hAnsi="Times New Roman" w:cs="Times New Roman"/>
          <w:color w:val="000000"/>
        </w:rPr>
        <w:t>и его местонахождение)</w:t>
      </w:r>
    </w:p>
    <w:p w:rsidR="00376306" w:rsidRPr="00B70B41" w:rsidRDefault="00376306" w:rsidP="008D786D">
      <w:pPr>
        <w:pStyle w:val="a"/>
        <w:rPr>
          <w:rFonts w:ascii="Times New Roman" w:hAnsi="Times New Roman" w:cs="Times New Roman"/>
          <w:color w:val="000000"/>
        </w:rPr>
      </w:pPr>
      <w:r w:rsidRPr="00B70B41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376306" w:rsidRPr="00B70B41" w:rsidRDefault="00376306" w:rsidP="008D786D">
      <w:pPr>
        <w:pStyle w:val="a"/>
        <w:rPr>
          <w:rFonts w:ascii="Times New Roman" w:hAnsi="Times New Roman" w:cs="Times New Roman"/>
          <w:color w:val="000000"/>
        </w:rPr>
      </w:pPr>
      <w:r w:rsidRPr="00B70B41">
        <w:rPr>
          <w:rFonts w:ascii="Times New Roman" w:hAnsi="Times New Roman" w:cs="Times New Roman"/>
          <w:color w:val="000000"/>
        </w:rPr>
        <w:t xml:space="preserve">и получил(а) по учебным предметам следующие отметки (количество баллов): </w:t>
      </w:r>
    </w:p>
    <w:p w:rsidR="00376306" w:rsidRPr="00F93AEA" w:rsidRDefault="00376306" w:rsidP="008D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/>
      </w:tblPr>
      <w:tblGrid>
        <w:gridCol w:w="653"/>
        <w:gridCol w:w="2614"/>
        <w:gridCol w:w="1396"/>
        <w:gridCol w:w="2069"/>
        <w:gridCol w:w="1833"/>
        <w:gridCol w:w="1263"/>
      </w:tblGrid>
      <w:tr w:rsidR="00376306" w:rsidRPr="00A90B5E">
        <w:trPr>
          <w:trHeight w:val="9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</w:p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п/п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учебных предметов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Годовая отметка за последний год обучения 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0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Результаты </w:t>
            </w:r>
          </w:p>
          <w:p w:rsidR="00376306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0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государственной </w:t>
            </w:r>
          </w:p>
          <w:p w:rsidR="00376306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0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(итоговой) </w:t>
            </w:r>
          </w:p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аттестации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Итоговая </w:t>
            </w:r>
          </w:p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0B41">
              <w:rPr>
                <w:rFonts w:ascii="Times New Roman" w:hAnsi="Times New Roman" w:cs="Times New Roman"/>
                <w:b/>
                <w:bCs/>
                <w:color w:val="000000"/>
              </w:rPr>
              <w:t>отметка</w:t>
            </w:r>
          </w:p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6306" w:rsidRPr="00A90B5E">
        <w:trPr>
          <w:trHeight w:val="27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0B41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баллов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0B41">
              <w:rPr>
                <w:rFonts w:ascii="Times New Roman" w:hAnsi="Times New Roman" w:cs="Times New Roman"/>
                <w:b/>
                <w:bCs/>
                <w:color w:val="000000"/>
              </w:rPr>
              <w:t>Отметка</w:t>
            </w: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76306" w:rsidRPr="00A90B5E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306" w:rsidRPr="00B70B41" w:rsidRDefault="00376306" w:rsidP="00AF2070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76306" w:rsidRPr="00A90B5E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306" w:rsidRPr="00B70B41" w:rsidRDefault="00376306" w:rsidP="00AF2070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76306" w:rsidRPr="00A90B5E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306" w:rsidRPr="00B70B41" w:rsidRDefault="00376306" w:rsidP="00AF2070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306" w:rsidRPr="00B70B41" w:rsidRDefault="00376306" w:rsidP="00AF2070">
            <w:pPr>
              <w:pStyle w:val="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B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376306" w:rsidRPr="00F93AEA" w:rsidRDefault="00376306" w:rsidP="003948D4">
      <w:pPr>
        <w:pStyle w:val="a"/>
        <w:rPr>
          <w:color w:val="000000"/>
        </w:rPr>
      </w:pPr>
    </w:p>
    <w:p w:rsidR="00376306" w:rsidRPr="00F93AEA" w:rsidRDefault="00376306" w:rsidP="008D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5842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3AEA"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376306" w:rsidRPr="00F93AEA" w:rsidRDefault="00376306" w:rsidP="005842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«Ново-Выселская СОШ» </w:t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F93AEA"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Л.Л. Селяева</w:t>
      </w:r>
      <w:r w:rsidRPr="00F93AEA">
        <w:rPr>
          <w:rFonts w:ascii="Times New Roman" w:hAnsi="Times New Roman" w:cs="Times New Roman"/>
          <w:sz w:val="24"/>
          <w:szCs w:val="24"/>
        </w:rPr>
        <w:t>______</w:t>
      </w:r>
    </w:p>
    <w:p w:rsidR="00376306" w:rsidRPr="00F93AEA" w:rsidRDefault="00376306" w:rsidP="005842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</w:t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376306" w:rsidRPr="00F93AEA" w:rsidRDefault="00376306" w:rsidP="005842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5842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«02» июл</w:t>
      </w:r>
      <w:r w:rsidRPr="00F93AEA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Pr="00F93AEA">
        <w:rPr>
          <w:rFonts w:ascii="Times New Roman" w:hAnsi="Times New Roman" w:cs="Times New Roman"/>
          <w:sz w:val="24"/>
          <w:szCs w:val="24"/>
        </w:rPr>
        <w:t>г.</w:t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  <w:t>регистрационный №___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93AEA">
        <w:rPr>
          <w:rFonts w:ascii="Times New Roman" w:hAnsi="Times New Roman" w:cs="Times New Roman"/>
          <w:sz w:val="24"/>
          <w:szCs w:val="24"/>
        </w:rPr>
        <w:t>____</w:t>
      </w:r>
    </w:p>
    <w:p w:rsidR="00376306" w:rsidRPr="00F93AEA" w:rsidRDefault="00376306" w:rsidP="005842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М.П.</w:t>
      </w:r>
    </w:p>
    <w:p w:rsidR="00376306" w:rsidRDefault="00376306" w:rsidP="00584203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Pr="00F93AEA" w:rsidRDefault="00376306" w:rsidP="008D786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6306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76306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B021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  <w:lang w:eastAsia="en-US"/>
        </w:rPr>
      </w:pPr>
      <w:r w:rsidRPr="00F93AEA">
        <w:rPr>
          <w:rFonts w:ascii="Times New Roman" w:hAnsi="Times New Roman" w:cs="Times New Roman"/>
          <w:color w:val="FF0000"/>
          <w:sz w:val="24"/>
          <w:szCs w:val="24"/>
          <w:u w:val="single"/>
          <w:lang w:eastAsia="en-US"/>
        </w:rPr>
        <w:t xml:space="preserve">Образец </w:t>
      </w:r>
    </w:p>
    <w:p w:rsidR="00376306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Приложение № 3</w:t>
      </w:r>
    </w:p>
    <w:p w:rsidR="00376306" w:rsidRPr="00F93AEA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СПРАВКА</w:t>
      </w:r>
    </w:p>
    <w:p w:rsidR="00376306" w:rsidRPr="00F93AEA" w:rsidRDefault="00376306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</w:p>
    <w:p w:rsidR="00376306" w:rsidRPr="00584203" w:rsidRDefault="00376306" w:rsidP="00584203">
      <w:pPr>
        <w:tabs>
          <w:tab w:val="left" w:pos="2268"/>
          <w:tab w:val="left" w:pos="2410"/>
        </w:tabs>
        <w:spacing w:after="0" w:line="240" w:lineRule="auto"/>
        <w:ind w:left="2410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4203">
        <w:rPr>
          <w:rFonts w:ascii="Times New Roman" w:hAnsi="Times New Roman" w:cs="Times New Roman"/>
          <w:sz w:val="24"/>
          <w:szCs w:val="24"/>
          <w:u w:val="single"/>
        </w:rPr>
        <w:t>Дана ______ИВАНОВУ   ИВАНУ   ИВАНОВИЧУ__________</w:t>
      </w:r>
    </w:p>
    <w:p w:rsidR="00376306" w:rsidRPr="00F93AEA" w:rsidRDefault="00376306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84203">
        <w:rPr>
          <w:rFonts w:ascii="Times New Roman" w:hAnsi="Times New Roman" w:cs="Times New Roman"/>
          <w:sz w:val="24"/>
          <w:szCs w:val="24"/>
          <w:u w:val="single"/>
        </w:rPr>
        <w:t>ученику(це) ___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18 октября 1997</w:t>
      </w:r>
      <w:r w:rsidRPr="00F93AEA">
        <w:rPr>
          <w:rFonts w:ascii="Times New Roman" w:hAnsi="Times New Roman" w:cs="Times New Roman"/>
          <w:sz w:val="24"/>
          <w:szCs w:val="24"/>
        </w:rPr>
        <w:t>_____года рождения в том, что</w:t>
      </w:r>
    </w:p>
    <w:p w:rsidR="00376306" w:rsidRPr="00F93AEA" w:rsidRDefault="00376306" w:rsidP="0079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 xml:space="preserve">ШТАМП </w:t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84203">
        <w:rPr>
          <w:rFonts w:ascii="Times New Roman" w:hAnsi="Times New Roman" w:cs="Times New Roman"/>
          <w:sz w:val="24"/>
          <w:szCs w:val="24"/>
          <w:u w:val="single"/>
        </w:rPr>
        <w:t>он (она) действительно обучается в 2013-2014 учебном году</w:t>
      </w:r>
      <w:r w:rsidRPr="00F93AEA">
        <w:rPr>
          <w:rFonts w:ascii="Times New Roman" w:hAnsi="Times New Roman" w:cs="Times New Roman"/>
          <w:sz w:val="24"/>
          <w:szCs w:val="24"/>
        </w:rPr>
        <w:t xml:space="preserve"> в   </w:t>
      </w:r>
    </w:p>
    <w:p w:rsidR="00376306" w:rsidRDefault="00376306" w:rsidP="008D78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84203">
        <w:rPr>
          <w:rFonts w:ascii="Times New Roman" w:hAnsi="Times New Roman" w:cs="Times New Roman"/>
          <w:sz w:val="24"/>
          <w:szCs w:val="24"/>
          <w:u w:val="single"/>
        </w:rPr>
        <w:t>10  классе МБОУ «</w:t>
      </w:r>
      <w:r>
        <w:rPr>
          <w:rFonts w:ascii="Times New Roman" w:hAnsi="Times New Roman" w:cs="Times New Roman"/>
          <w:sz w:val="24"/>
          <w:szCs w:val="24"/>
          <w:u w:val="single"/>
        </w:rPr>
        <w:t>Ново-Выселская</w:t>
      </w:r>
      <w:r w:rsidRPr="00584203">
        <w:rPr>
          <w:rFonts w:ascii="Times New Roman" w:hAnsi="Times New Roman" w:cs="Times New Roman"/>
          <w:sz w:val="24"/>
          <w:szCs w:val="24"/>
          <w:u w:val="single"/>
        </w:rPr>
        <w:t xml:space="preserve"> СОШ» с 01.09.13г.</w:t>
      </w:r>
    </w:p>
    <w:p w:rsidR="00376306" w:rsidRPr="00584203" w:rsidRDefault="00376306" w:rsidP="0058420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84203">
        <w:rPr>
          <w:rFonts w:ascii="Times New Roman" w:hAnsi="Times New Roman" w:cs="Times New Roman"/>
          <w:sz w:val="24"/>
          <w:szCs w:val="24"/>
          <w:u w:val="single"/>
        </w:rPr>
        <w:t>Предполагаемая дата окончания учебы 30.06.2015г.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376306" w:rsidRPr="00584203" w:rsidRDefault="00376306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6306" w:rsidRPr="00F93AEA" w:rsidRDefault="00376306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Справка дана для предъявления в УПФР.</w:t>
      </w:r>
    </w:p>
    <w:p w:rsidR="00376306" w:rsidRPr="00F93AEA" w:rsidRDefault="00376306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306" w:rsidRPr="00F93AEA" w:rsidRDefault="00376306" w:rsidP="00797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376306" w:rsidRPr="00F93AEA" w:rsidRDefault="00376306" w:rsidP="00797B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«Ново-Выселская СОШ» </w:t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F93AEA"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Л.Л. Селяева</w:t>
      </w:r>
      <w:r w:rsidRPr="00F93AEA">
        <w:rPr>
          <w:rFonts w:ascii="Times New Roman" w:hAnsi="Times New Roman" w:cs="Times New Roman"/>
          <w:sz w:val="24"/>
          <w:szCs w:val="24"/>
        </w:rPr>
        <w:t>______</w:t>
      </w:r>
    </w:p>
    <w:p w:rsidR="00376306" w:rsidRPr="00F93AEA" w:rsidRDefault="00376306" w:rsidP="00797B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</w:t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(ФИО)</w:t>
      </w:r>
    </w:p>
    <w:p w:rsidR="00376306" w:rsidRPr="00F93AEA" w:rsidRDefault="00376306" w:rsidP="00797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797B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«02»  апреля</w:t>
      </w:r>
      <w:r w:rsidRPr="00F93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Pr="00F93AEA">
        <w:rPr>
          <w:rFonts w:ascii="Times New Roman" w:hAnsi="Times New Roman" w:cs="Times New Roman"/>
          <w:sz w:val="24"/>
          <w:szCs w:val="24"/>
        </w:rPr>
        <w:t>г.</w:t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  <w:t>регистрационный №___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93AEA">
        <w:rPr>
          <w:rFonts w:ascii="Times New Roman" w:hAnsi="Times New Roman" w:cs="Times New Roman"/>
          <w:sz w:val="24"/>
          <w:szCs w:val="24"/>
        </w:rPr>
        <w:t>____</w:t>
      </w:r>
    </w:p>
    <w:p w:rsidR="00376306" w:rsidRPr="00F93AEA" w:rsidRDefault="00376306" w:rsidP="00797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М.П.</w:t>
      </w:r>
    </w:p>
    <w:p w:rsidR="00376306" w:rsidRPr="00F93AEA" w:rsidRDefault="00376306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0" w:type="dxa"/>
        <w:tblInd w:w="-106" w:type="dxa"/>
        <w:tblLook w:val="0000"/>
      </w:tblPr>
      <w:tblGrid>
        <w:gridCol w:w="9060"/>
      </w:tblGrid>
      <w:tr w:rsidR="00376306" w:rsidRPr="00A90B5E">
        <w:trPr>
          <w:trHeight w:val="255"/>
        </w:trPr>
        <w:tc>
          <w:tcPr>
            <w:tcW w:w="9060" w:type="dxa"/>
          </w:tcPr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6" w:rsidRPr="00A90B5E" w:rsidRDefault="00376306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</w:tc>
      </w:tr>
    </w:tbl>
    <w:p w:rsidR="00376306" w:rsidRPr="00F93AEA" w:rsidRDefault="00376306" w:rsidP="00797B4A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Ind w:w="-106" w:type="dxa"/>
        <w:tblLayout w:type="fixed"/>
        <w:tblLook w:val="00A0"/>
      </w:tblPr>
      <w:tblGrid>
        <w:gridCol w:w="3261"/>
        <w:gridCol w:w="5896"/>
        <w:gridCol w:w="851"/>
      </w:tblGrid>
      <w:tr w:rsidR="00376306" w:rsidRPr="00A90B5E">
        <w:trPr>
          <w:trHeight w:val="3750"/>
        </w:trPr>
        <w:tc>
          <w:tcPr>
            <w:tcW w:w="3261" w:type="dxa"/>
            <w:vMerge w:val="restart"/>
          </w:tcPr>
          <w:p w:rsidR="00376306" w:rsidRPr="00A90B5E" w:rsidRDefault="00376306" w:rsidP="00A90B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 w:rsidRPr="00A90B5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  <w:t xml:space="preserve">Образец </w:t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ШТАМП</w:t>
            </w: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</w:t>
            </w:r>
          </w:p>
          <w:p w:rsidR="00376306" w:rsidRPr="00A90B5E" w:rsidRDefault="00376306" w:rsidP="009C3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Ново-Выселская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 w:rsidRPr="00A90B5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376306" w:rsidRPr="00A90B5E" w:rsidRDefault="00376306" w:rsidP="00A90B5E">
            <w:pPr>
              <w:tabs>
                <w:tab w:val="left" w:pos="687"/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</w:t>
            </w: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 МБОУ«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Ново-Выселская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 w:rsidRPr="00A90B5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2A7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>Дата выдачи «12»мая 2014 г.</w:t>
            </w: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ab/>
              <w:t>М.П.</w:t>
            </w:r>
          </w:p>
          <w:p w:rsidR="00376306" w:rsidRPr="00A90B5E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 w:rsidRPr="00A90B5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  <w:t xml:space="preserve">Образец </w:t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ШТАМП</w:t>
            </w: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Ново-Выселская 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СОШ»</w:t>
            </w: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 w:rsidRPr="00A90B5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 МБОУ«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Ново-Выселская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 «17»мая 2014 г.</w:t>
            </w:r>
          </w:p>
          <w:p w:rsidR="00376306" w:rsidRPr="00A90B5E" w:rsidRDefault="00376306" w:rsidP="002A7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6" w:type="dxa"/>
          </w:tcPr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</w:t>
            </w:r>
          </w:p>
          <w:p w:rsidR="00376306" w:rsidRPr="00A90B5E" w:rsidRDefault="00376306" w:rsidP="00A90B5E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Дана ____ИВАНОВОЙ  АННЕ  ИВАНОВНЕ_______</w:t>
            </w:r>
          </w:p>
          <w:p w:rsidR="00376306" w:rsidRPr="00A90B5E" w:rsidRDefault="00376306" w:rsidP="00A90B5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ученику (це) ___3В___класса ___13.11.2004_____года</w:t>
            </w:r>
          </w:p>
          <w:p w:rsidR="00376306" w:rsidRPr="00A90B5E" w:rsidRDefault="00376306" w:rsidP="00A90B5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рождения в том, что он (она) действительно обучается</w:t>
            </w:r>
          </w:p>
          <w:p w:rsidR="00376306" w:rsidRPr="00A90B5E" w:rsidRDefault="00376306" w:rsidP="00797B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МБОУ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Ново-Выселская 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СОШ»    в 2013-2014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учебном году.______________________________</w:t>
            </w:r>
          </w:p>
          <w:p w:rsidR="00376306" w:rsidRPr="00A90B5E" w:rsidRDefault="00376306" w:rsidP="00A90B5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Справка дана для предъявления по месту требования.</w:t>
            </w:r>
          </w:p>
          <w:p w:rsidR="00376306" w:rsidRPr="00A90B5E" w:rsidRDefault="00376306" w:rsidP="00A90B5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ab/>
              <w:t>__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Л.Л. Селяева___</w:t>
            </w:r>
          </w:p>
          <w:p w:rsidR="00376306" w:rsidRPr="00A90B5E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(подпись)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 xml:space="preserve">         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ФИО)</w:t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регистрационный №___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797B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ind w:left="-1384" w:firstLine="13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</w:r>
            <w:r w:rsidRPr="0099280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26" editas="canvas" style="width:67.5pt;height:40.5pt;mso-position-horizontal-relative:char;mso-position-vertical-relative:line" coordorigin="2362,2002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362;top:2002;width:7200;height:4320" o:preferrelative="f">
                    <v:fill o:detectmouseclick="t"/>
                    <v:path o:extrusionok="t" o:connecttype="none"/>
                    <o:lock v:ext="edit" text="t"/>
                  </v:shape>
                  <w10:anchorlock/>
                </v:group>
              </w:pict>
            </w: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6306" w:rsidRPr="00A90B5E">
        <w:trPr>
          <w:trHeight w:val="5294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47" w:type="dxa"/>
            <w:gridSpan w:val="2"/>
            <w:tcBorders>
              <w:bottom w:val="single" w:sz="4" w:space="0" w:color="auto"/>
            </w:tcBorders>
          </w:tcPr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4279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№ 5</w:t>
            </w: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СПРАВКА-ПОДТВЕРЖДЕНИЕ</w:t>
            </w: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Дана __ИВАНОВОЙ  АННЕ  ИВАНОВНЕ   , 13.11.2004 года рождения в том, что она принята и зачислена в 3В класс МБОУ   </w:t>
            </w: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Ново-Выселская 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СОШ» Приказ о зачислении № 7-у  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____ 21.01.2014г___________________________________________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Справка дана для предъявления по месту требования.</w:t>
            </w:r>
          </w:p>
          <w:p w:rsidR="00376306" w:rsidRPr="00A90B5E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F2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F91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ab/>
              <w:t>__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Л.Л. Селяева_____</w:t>
            </w:r>
          </w:p>
          <w:p w:rsidR="00376306" w:rsidRPr="00A90B5E" w:rsidRDefault="00376306" w:rsidP="00F91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(подпись)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 xml:space="preserve">   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(ФИО)</w:t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F91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регистрационный №___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76306" w:rsidRPr="00A90B5E" w:rsidRDefault="00376306" w:rsidP="00A90B5E">
            <w:pPr>
              <w:spacing w:after="0" w:line="240" w:lineRule="auto"/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6306" w:rsidRPr="00A90B5E">
        <w:trPr>
          <w:trHeight w:val="3711"/>
        </w:trPr>
        <w:tc>
          <w:tcPr>
            <w:tcW w:w="3261" w:type="dxa"/>
          </w:tcPr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 w:rsidRPr="00A90B5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  <w:t xml:space="preserve">Образец </w:t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ШТАМП</w:t>
            </w: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Ново-Выселская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 </w:t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 МБОУ«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Ново-Выселская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 «20»мая 2014 г.</w:t>
            </w: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2A7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 w:rsidRPr="00A90B5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  <w:t xml:space="preserve">Образец </w:t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ШТАМП</w:t>
            </w: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МБОУ«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Ново-Выселская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 </w:t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47" w:type="dxa"/>
            <w:gridSpan w:val="2"/>
          </w:tcPr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4279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Приложение № 6</w:t>
            </w:r>
          </w:p>
          <w:p w:rsidR="00376306" w:rsidRPr="00A90B5E" w:rsidRDefault="00376306" w:rsidP="00A90B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</w:t>
            </w: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Дана ____ИВАНОВОЙ  АННЕ  ИВАНОВНЕ_____________</w:t>
            </w: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ученику(це) _____13.11.2004_____  года рождения в том, что </w:t>
            </w: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он (она) действительно обучается в  2013-2014  учебном году  </w:t>
            </w: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 __3В__ классе   МБОУ«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Ново-Выселская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СОШ»___ </w:t>
            </w: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 дана для предъявления по месту требования.</w:t>
            </w:r>
          </w:p>
          <w:p w:rsidR="00376306" w:rsidRPr="00A90B5E" w:rsidRDefault="00376306" w:rsidP="00A90B5E">
            <w:pPr>
              <w:spacing w:after="0" w:line="240" w:lineRule="auto"/>
              <w:ind w:left="28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F91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Л.Л. Селяева_____</w:t>
            </w:r>
          </w:p>
          <w:p w:rsidR="00376306" w:rsidRPr="00A90B5E" w:rsidRDefault="00376306" w:rsidP="00A90B5E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(подпись)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A90B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A90B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(ФИО)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F91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регистрационный №___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FB6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4279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№ 7</w:t>
            </w:r>
          </w:p>
          <w:p w:rsidR="00376306" w:rsidRPr="00A90B5E" w:rsidRDefault="00376306" w:rsidP="00A90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</w:t>
            </w:r>
          </w:p>
          <w:p w:rsidR="00376306" w:rsidRPr="00A90B5E" w:rsidRDefault="00376306" w:rsidP="00A90B5E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39113B" w:rsidRDefault="00376306" w:rsidP="00A90B5E">
            <w:pPr>
              <w:pStyle w:val="BodyTextIndent"/>
              <w:ind w:left="118" w:firstLine="0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39113B">
              <w:rPr>
                <w:rFonts w:ascii="Times New Roman" w:hAnsi="Times New Roman" w:cs="Times New Roman"/>
                <w:u w:val="single"/>
                <w:lang w:eastAsia="en-US"/>
              </w:rPr>
              <w:t>Дана ПЕТРОВУ  ПЕТРУ  ПЕТРОВИЧУ, 11.11.1975 года рождения, в том, что он действительно окончил в 1992 году 11 классов МБОУ «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>Ново-Выселская</w:t>
            </w:r>
            <w:r w:rsidRPr="0039113B">
              <w:rPr>
                <w:rFonts w:ascii="Times New Roman" w:hAnsi="Times New Roman" w:cs="Times New Roman"/>
                <w:u w:val="single"/>
                <w:lang w:eastAsia="en-US"/>
              </w:rPr>
              <w:t xml:space="preserve"> СОШ» и получил  аттестат  о среднем общем образовании за номером А-887457 со следующими оценками:</w:t>
            </w:r>
          </w:p>
          <w:p w:rsidR="00376306" w:rsidRPr="00A90B5E" w:rsidRDefault="00376306" w:rsidP="00A90B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6306" w:rsidRPr="00A90B5E">
        <w:trPr>
          <w:trHeight w:val="3711"/>
        </w:trPr>
        <w:tc>
          <w:tcPr>
            <w:tcW w:w="10008" w:type="dxa"/>
            <w:gridSpan w:val="3"/>
          </w:tcPr>
          <w:p w:rsidR="00376306" w:rsidRPr="0039113B" w:rsidRDefault="00376306" w:rsidP="00A90B5E">
            <w:pPr>
              <w:pStyle w:val="BodyTextIndent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9113B">
              <w:rPr>
                <w:rFonts w:ascii="Times New Roman" w:hAnsi="Times New Roman" w:cs="Times New Roman"/>
                <w:lang w:eastAsia="en-US"/>
              </w:rPr>
              <w:t>предмет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  <w:t xml:space="preserve">            оценка</w:t>
            </w:r>
          </w:p>
          <w:p w:rsidR="00376306" w:rsidRPr="0039113B" w:rsidRDefault="00376306" w:rsidP="00A90B5E">
            <w:pPr>
              <w:pStyle w:val="BodyTextIndent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  <w:p w:rsidR="00376306" w:rsidRPr="0039113B" w:rsidRDefault="00376306" w:rsidP="00A90B5E">
            <w:pPr>
              <w:pStyle w:val="BodyTextIndent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9113B">
              <w:rPr>
                <w:rFonts w:ascii="Times New Roman" w:hAnsi="Times New Roman" w:cs="Times New Roman"/>
                <w:lang w:eastAsia="en-US"/>
              </w:rPr>
              <w:t>русский язык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  <w:t>4 (хорошо)</w:t>
            </w:r>
          </w:p>
          <w:p w:rsidR="00376306" w:rsidRPr="0039113B" w:rsidRDefault="00376306" w:rsidP="00A90B5E">
            <w:pPr>
              <w:pStyle w:val="BodyTextIndent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9113B">
              <w:rPr>
                <w:rFonts w:ascii="Times New Roman" w:hAnsi="Times New Roman" w:cs="Times New Roman"/>
                <w:lang w:eastAsia="en-US"/>
              </w:rPr>
              <w:t>литература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  <w:t>4 (хорошо)</w:t>
            </w:r>
          </w:p>
          <w:p w:rsidR="00376306" w:rsidRPr="0039113B" w:rsidRDefault="00376306" w:rsidP="00A90B5E">
            <w:pPr>
              <w:pStyle w:val="BodyTextIndent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9113B">
              <w:rPr>
                <w:rFonts w:ascii="Times New Roman" w:hAnsi="Times New Roman" w:cs="Times New Roman"/>
                <w:lang w:eastAsia="en-US"/>
              </w:rPr>
              <w:t xml:space="preserve"> мокшанский язык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</w:t>
            </w:r>
            <w:r w:rsidRPr="0039113B">
              <w:rPr>
                <w:rFonts w:ascii="Times New Roman" w:hAnsi="Times New Roman" w:cs="Times New Roman"/>
                <w:lang w:eastAsia="en-US"/>
              </w:rPr>
              <w:t>5 (отлично)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376306" w:rsidRPr="0039113B" w:rsidRDefault="00376306" w:rsidP="00A90B5E">
            <w:pPr>
              <w:pStyle w:val="BodyTextIndent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9113B">
              <w:rPr>
                <w:rFonts w:ascii="Times New Roman" w:hAnsi="Times New Roman" w:cs="Times New Roman"/>
                <w:lang w:eastAsia="en-US"/>
              </w:rPr>
              <w:t xml:space="preserve">мордовская литература                       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9113B">
              <w:rPr>
                <w:rFonts w:ascii="Times New Roman" w:hAnsi="Times New Roman" w:cs="Times New Roman"/>
                <w:lang w:eastAsia="en-US"/>
              </w:rPr>
              <w:t xml:space="preserve">5 (отлично) </w:t>
            </w:r>
          </w:p>
          <w:p w:rsidR="00376306" w:rsidRPr="0039113B" w:rsidRDefault="00376306" w:rsidP="00A90B5E">
            <w:pPr>
              <w:pStyle w:val="BodyTextIndent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9113B">
              <w:rPr>
                <w:rFonts w:ascii="Times New Roman" w:hAnsi="Times New Roman" w:cs="Times New Roman"/>
                <w:lang w:eastAsia="en-US"/>
              </w:rPr>
              <w:t>немецкий язык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  <w:t xml:space="preserve">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</w:t>
            </w:r>
            <w:r w:rsidRPr="0039113B">
              <w:rPr>
                <w:rFonts w:ascii="Times New Roman" w:hAnsi="Times New Roman" w:cs="Times New Roman"/>
                <w:lang w:eastAsia="en-US"/>
              </w:rPr>
              <w:t xml:space="preserve">5 (отлично) </w:t>
            </w:r>
          </w:p>
          <w:p w:rsidR="00376306" w:rsidRPr="0039113B" w:rsidRDefault="00376306" w:rsidP="00A90B5E">
            <w:pPr>
              <w:pStyle w:val="BodyTextIndent"/>
              <w:tabs>
                <w:tab w:val="left" w:pos="5777"/>
              </w:tabs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9113B">
              <w:rPr>
                <w:rFonts w:ascii="Times New Roman" w:hAnsi="Times New Roman" w:cs="Times New Roman"/>
                <w:lang w:eastAsia="en-US"/>
              </w:rPr>
              <w:t>алгебра                                                                                 4 (хорошо)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376306" w:rsidRPr="0039113B" w:rsidRDefault="00376306" w:rsidP="00A90B5E">
            <w:pPr>
              <w:pStyle w:val="BodyTextIndent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9113B">
              <w:rPr>
                <w:rFonts w:ascii="Times New Roman" w:hAnsi="Times New Roman" w:cs="Times New Roman"/>
                <w:lang w:eastAsia="en-US"/>
              </w:rPr>
              <w:t>геометрия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  <w:t xml:space="preserve">            5 (отлично)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376306" w:rsidRPr="0039113B" w:rsidRDefault="00376306" w:rsidP="00A90B5E">
            <w:pPr>
              <w:pStyle w:val="BodyTextIndent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9113B">
              <w:rPr>
                <w:rFonts w:ascii="Times New Roman" w:hAnsi="Times New Roman" w:cs="Times New Roman"/>
                <w:lang w:eastAsia="en-US"/>
              </w:rPr>
              <w:t xml:space="preserve">информатика и ИКТ 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39113B">
              <w:rPr>
                <w:rFonts w:ascii="Times New Roman" w:hAnsi="Times New Roman" w:cs="Times New Roman"/>
                <w:lang w:eastAsia="en-US"/>
              </w:rPr>
              <w:t>4 (хорошо)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  <w:t xml:space="preserve">            </w:t>
            </w:r>
          </w:p>
          <w:p w:rsidR="00376306" w:rsidRPr="0039113B" w:rsidRDefault="00376306" w:rsidP="00A90B5E">
            <w:pPr>
              <w:pStyle w:val="BodyTextIndent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9113B">
              <w:rPr>
                <w:rFonts w:ascii="Times New Roman" w:hAnsi="Times New Roman" w:cs="Times New Roman"/>
                <w:lang w:eastAsia="en-US"/>
              </w:rPr>
              <w:t xml:space="preserve">история  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  <w:t xml:space="preserve">            5 (отлично)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376306" w:rsidRPr="0039113B" w:rsidRDefault="00376306" w:rsidP="00A90B5E">
            <w:pPr>
              <w:pStyle w:val="BodyTextIndent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9113B">
              <w:rPr>
                <w:rFonts w:ascii="Times New Roman" w:hAnsi="Times New Roman" w:cs="Times New Roman"/>
                <w:lang w:eastAsia="en-US"/>
              </w:rPr>
              <w:t xml:space="preserve"> география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  <w:t xml:space="preserve">            5 (отлично)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376306" w:rsidRPr="0039113B" w:rsidRDefault="00376306" w:rsidP="00A90B5E">
            <w:pPr>
              <w:pStyle w:val="BodyTextIndent"/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9113B">
              <w:rPr>
                <w:rFonts w:ascii="Times New Roman" w:hAnsi="Times New Roman" w:cs="Times New Roman"/>
                <w:lang w:eastAsia="en-US"/>
              </w:rPr>
              <w:t xml:space="preserve">биология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ab/>
              <w:t xml:space="preserve">           </w:t>
            </w:r>
            <w:r w:rsidRPr="0039113B">
              <w:rPr>
                <w:rFonts w:ascii="Times New Roman" w:hAnsi="Times New Roman" w:cs="Times New Roman"/>
                <w:lang w:eastAsia="en-US"/>
              </w:rPr>
              <w:t xml:space="preserve"> 4 (хорошо)</w:t>
            </w:r>
          </w:p>
          <w:p w:rsidR="00376306" w:rsidRPr="0039113B" w:rsidRDefault="00376306" w:rsidP="00A90B5E">
            <w:pPr>
              <w:pStyle w:val="BodyTextIndent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9113B">
              <w:rPr>
                <w:rFonts w:ascii="Times New Roman" w:hAnsi="Times New Roman" w:cs="Times New Roman"/>
                <w:lang w:eastAsia="en-US"/>
              </w:rPr>
              <w:t xml:space="preserve">физика                                                                   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  <w:t xml:space="preserve">            5 (отлично)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376306" w:rsidRPr="0039113B" w:rsidRDefault="00376306" w:rsidP="00A90B5E">
            <w:pPr>
              <w:pStyle w:val="BodyTextIndent"/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9113B">
              <w:rPr>
                <w:rFonts w:ascii="Times New Roman" w:hAnsi="Times New Roman" w:cs="Times New Roman"/>
                <w:lang w:eastAsia="en-US"/>
              </w:rPr>
              <w:t xml:space="preserve">химия                                                                       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  <w:t xml:space="preserve">            5 (отлично)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376306" w:rsidRPr="0039113B" w:rsidRDefault="00376306" w:rsidP="00A90B5E">
            <w:pPr>
              <w:pStyle w:val="BodyTextIndent"/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9113B">
              <w:rPr>
                <w:rFonts w:ascii="Times New Roman" w:hAnsi="Times New Roman" w:cs="Times New Roman"/>
                <w:lang w:eastAsia="en-US"/>
              </w:rPr>
              <w:t xml:space="preserve"> МХК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  <w:t xml:space="preserve">                        5 (отлично)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376306" w:rsidRPr="0039113B" w:rsidRDefault="00376306" w:rsidP="00A90B5E">
            <w:pPr>
              <w:pStyle w:val="BodyTextIndent"/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9113B">
              <w:rPr>
                <w:rFonts w:ascii="Times New Roman" w:hAnsi="Times New Roman" w:cs="Times New Roman"/>
                <w:lang w:eastAsia="en-US"/>
              </w:rPr>
              <w:t xml:space="preserve"> технология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  <w:t xml:space="preserve">            4 (хорошо)</w:t>
            </w:r>
          </w:p>
          <w:p w:rsidR="00376306" w:rsidRPr="0039113B" w:rsidRDefault="00376306" w:rsidP="00A90B5E">
            <w:pPr>
              <w:pStyle w:val="BodyTextIndent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9113B">
              <w:rPr>
                <w:rFonts w:ascii="Times New Roman" w:hAnsi="Times New Roman" w:cs="Times New Roman"/>
                <w:lang w:eastAsia="en-US"/>
              </w:rPr>
              <w:t xml:space="preserve"> ОБЖ 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  <w:t xml:space="preserve">          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  <w:t xml:space="preserve">                        5 (отлично)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376306" w:rsidRPr="0039113B" w:rsidRDefault="00376306" w:rsidP="00A90B5E">
            <w:pPr>
              <w:pStyle w:val="BodyTextIndent"/>
              <w:ind w:left="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113B">
              <w:rPr>
                <w:rFonts w:ascii="Times New Roman" w:hAnsi="Times New Roman" w:cs="Times New Roman"/>
                <w:lang w:eastAsia="en-US"/>
              </w:rPr>
              <w:t xml:space="preserve"> физическая культура </w:t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</w:r>
            <w:r w:rsidRPr="0039113B">
              <w:rPr>
                <w:rFonts w:ascii="Times New Roman" w:hAnsi="Times New Roman" w:cs="Times New Roman"/>
                <w:lang w:eastAsia="en-US"/>
              </w:rPr>
              <w:tab/>
              <w:t xml:space="preserve">            5 (отлично)</w:t>
            </w:r>
          </w:p>
          <w:p w:rsidR="00376306" w:rsidRPr="00F93AEA" w:rsidRDefault="00376306" w:rsidP="00A90B5E">
            <w:pPr>
              <w:pStyle w:val="BodyTextIndent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 xml:space="preserve"> </w:t>
            </w:r>
            <w:r w:rsidRPr="00F93AEA">
              <w:rPr>
                <w:lang w:eastAsia="en-US"/>
              </w:rPr>
              <w:tab/>
            </w:r>
          </w:p>
          <w:p w:rsidR="00376306" w:rsidRPr="00F93AEA" w:rsidRDefault="00376306" w:rsidP="00A90B5E">
            <w:pPr>
              <w:pStyle w:val="BodyTextIndent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 xml:space="preserve"> </w:t>
            </w:r>
            <w:r w:rsidRPr="00F93AEA">
              <w:rPr>
                <w:lang w:eastAsia="en-US"/>
              </w:rPr>
              <w:tab/>
            </w:r>
          </w:p>
          <w:p w:rsidR="00376306" w:rsidRPr="00A90B5E" w:rsidRDefault="00376306" w:rsidP="00A90B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46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>Директор  МБОУ«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Выселская СОШ»          </w:t>
            </w: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 xml:space="preserve">____________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Л.Л. Селяева</w:t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(подпись)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 xml:space="preserve">                             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(ФИО)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</w:t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46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 xml:space="preserve">  регистрационный №___</w:t>
            </w:r>
            <w:r w:rsidRPr="00A90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 «20»  апреля 2014 г.</w:t>
            </w:r>
          </w:p>
          <w:p w:rsidR="00376306" w:rsidRPr="00A90B5E" w:rsidRDefault="00376306" w:rsidP="002A7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0B5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376306" w:rsidRPr="00A90B5E" w:rsidRDefault="00376306" w:rsidP="00A90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A90B5E" w:rsidRDefault="00376306" w:rsidP="00A90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6306" w:rsidRPr="00F93AEA" w:rsidRDefault="00376306" w:rsidP="00A90B5E">
            <w:pPr>
              <w:pStyle w:val="BodyTextIndent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76306" w:rsidRPr="00A90B5E" w:rsidRDefault="00376306" w:rsidP="004279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76306" w:rsidRDefault="00376306" w:rsidP="00A4616A">
      <w:pPr>
        <w:pStyle w:val="NoSpacing"/>
        <w:tabs>
          <w:tab w:val="left" w:pos="2160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</w:p>
    <w:p w:rsidR="00376306" w:rsidRDefault="00376306" w:rsidP="00427961">
      <w:pPr>
        <w:pStyle w:val="NoSpacing"/>
        <w:tabs>
          <w:tab w:val="left" w:pos="2160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76306" w:rsidRDefault="00376306" w:rsidP="00427961">
      <w:pPr>
        <w:pStyle w:val="NoSpacing"/>
        <w:tabs>
          <w:tab w:val="left" w:pos="2160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76306" w:rsidRDefault="00376306" w:rsidP="00427961">
      <w:pPr>
        <w:pStyle w:val="NoSpacing"/>
        <w:tabs>
          <w:tab w:val="left" w:pos="2160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427961">
      <w:pPr>
        <w:pStyle w:val="NoSpacing"/>
        <w:tabs>
          <w:tab w:val="left" w:pos="2160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3AEA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376306" w:rsidRPr="00F93AEA" w:rsidRDefault="00376306" w:rsidP="008D786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93AE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Образец </w:t>
      </w:r>
    </w:p>
    <w:p w:rsidR="00376306" w:rsidRPr="00F93AEA" w:rsidRDefault="00376306" w:rsidP="008D7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8D7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8D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 xml:space="preserve">        ШТАМП</w:t>
      </w:r>
    </w:p>
    <w:p w:rsidR="00376306" w:rsidRPr="00F93AEA" w:rsidRDefault="00376306" w:rsidP="008D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 xml:space="preserve">          МБОУ</w:t>
      </w:r>
    </w:p>
    <w:p w:rsidR="00376306" w:rsidRPr="00F93AEA" w:rsidRDefault="00376306" w:rsidP="008D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306" w:rsidRPr="00F93AEA" w:rsidRDefault="00376306" w:rsidP="003948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«Ново-Выселская СОШ»</w:t>
      </w:r>
    </w:p>
    <w:p w:rsidR="00376306" w:rsidRPr="00F93AEA" w:rsidRDefault="00376306" w:rsidP="003948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3948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3948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3948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СПРАВКА</w:t>
      </w:r>
    </w:p>
    <w:p w:rsidR="00376306" w:rsidRPr="00F93AEA" w:rsidRDefault="00376306" w:rsidP="003948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ab/>
        <w:t>Выдана гражданину __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ПЕТРОВУ  ИВАНУ  ПЕТРОВИЧУ</w:t>
      </w:r>
      <w:r w:rsidRPr="00F93AEA">
        <w:rPr>
          <w:rFonts w:ascii="Times New Roman" w:hAnsi="Times New Roman" w:cs="Times New Roman"/>
          <w:sz w:val="24"/>
          <w:szCs w:val="24"/>
        </w:rPr>
        <w:t>__________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отчество)</w:t>
      </w:r>
    </w:p>
    <w:p w:rsidR="00376306" w:rsidRPr="00F93AEA" w:rsidRDefault="00376306" w:rsidP="003948D4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__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22  ноября  1195</w:t>
      </w:r>
      <w:r w:rsidRPr="00F93AEA">
        <w:rPr>
          <w:rFonts w:ascii="Times New Roman" w:hAnsi="Times New Roman" w:cs="Times New Roman"/>
          <w:sz w:val="24"/>
          <w:szCs w:val="24"/>
        </w:rPr>
        <w:t xml:space="preserve">_ года рождения в том, что он в 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2002</w:t>
      </w:r>
      <w:r w:rsidRPr="00F93AEA">
        <w:rPr>
          <w:rFonts w:ascii="Times New Roman" w:hAnsi="Times New Roman" w:cs="Times New Roman"/>
          <w:sz w:val="24"/>
          <w:szCs w:val="24"/>
        </w:rPr>
        <w:t>г. поступил согласно приказу о зачислении №_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104</w:t>
      </w:r>
      <w:r w:rsidRPr="00F93AEA">
        <w:rPr>
          <w:rFonts w:ascii="Times New Roman" w:hAnsi="Times New Roman" w:cs="Times New Roman"/>
          <w:sz w:val="24"/>
          <w:szCs w:val="24"/>
        </w:rPr>
        <w:t>_ от «_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F93AEA">
        <w:rPr>
          <w:rFonts w:ascii="Times New Roman" w:hAnsi="Times New Roman" w:cs="Times New Roman"/>
          <w:sz w:val="24"/>
          <w:szCs w:val="24"/>
        </w:rPr>
        <w:t>_»____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F93AEA">
        <w:rPr>
          <w:rFonts w:ascii="Times New Roman" w:hAnsi="Times New Roman" w:cs="Times New Roman"/>
          <w:sz w:val="24"/>
          <w:szCs w:val="24"/>
        </w:rPr>
        <w:t>____ _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2003</w:t>
      </w:r>
      <w:r w:rsidRPr="00F93AEA">
        <w:rPr>
          <w:rFonts w:ascii="Times New Roman" w:hAnsi="Times New Roman" w:cs="Times New Roman"/>
          <w:sz w:val="24"/>
          <w:szCs w:val="24"/>
        </w:rPr>
        <w:t>_г.   в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ое учреждение среднего </w:t>
      </w:r>
      <w:r w:rsidRPr="00F93AEA">
        <w:rPr>
          <w:rFonts w:ascii="Times New Roman" w:hAnsi="Times New Roman" w:cs="Times New Roman"/>
          <w:sz w:val="24"/>
          <w:szCs w:val="24"/>
        </w:rPr>
        <w:t xml:space="preserve"> общего образования – </w:t>
      </w:r>
      <w:r w:rsidRPr="00F93AEA">
        <w:rPr>
          <w:rFonts w:ascii="Times New Roman" w:hAnsi="Times New Roman" w:cs="Times New Roman"/>
          <w:sz w:val="24"/>
          <w:szCs w:val="24"/>
        </w:rPr>
        <w:tab/>
      </w:r>
    </w:p>
    <w:p w:rsidR="00376306" w:rsidRPr="00F93AEA" w:rsidRDefault="00376306" w:rsidP="003948D4">
      <w:pPr>
        <w:pStyle w:val="NoSpacing"/>
        <w:pBdr>
          <w:bottom w:val="single" w:sz="12" w:space="1" w:color="auto"/>
        </w:pBd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3AE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  <w:r w:rsidRPr="00F93AE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  <w:t>полное наименование образовательного учреждения</w:t>
      </w:r>
    </w:p>
    <w:p w:rsidR="00376306" w:rsidRDefault="00376306" w:rsidP="003948D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3AEA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____________«Ново-Выселская средняя общеобразовательная школа»_________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 xml:space="preserve"> имеющее государственную аккредитацию ___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ОП 019992_ от 15.03.2012г.,</w:t>
      </w:r>
      <w:r w:rsidRPr="00F93AEA">
        <w:rPr>
          <w:rFonts w:ascii="Times New Roman" w:hAnsi="Times New Roman" w:cs="Times New Roman"/>
          <w:sz w:val="24"/>
          <w:szCs w:val="24"/>
        </w:rPr>
        <w:t>___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>указываются номер и дата выдачи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свидетельство действительно по 15 марта 2024 года 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F93AEA">
        <w:rPr>
          <w:rFonts w:ascii="Times New Roman" w:hAnsi="Times New Roman" w:cs="Times New Roman"/>
          <w:sz w:val="24"/>
          <w:szCs w:val="24"/>
        </w:rPr>
        <w:t xml:space="preserve"> 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3A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>свидетельства о государственной аккредитации, срок действия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_____________________________________________________________________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 xml:space="preserve"> ______</w:t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  <w:t>наименование органа, выдавшего свидетельство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и в настоящее время обучается в __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>11А</w:t>
      </w:r>
      <w:r w:rsidRPr="00F93AEA">
        <w:rPr>
          <w:rFonts w:ascii="Times New Roman" w:hAnsi="Times New Roman" w:cs="Times New Roman"/>
          <w:sz w:val="24"/>
          <w:szCs w:val="24"/>
        </w:rPr>
        <w:t>__классе по очной форме обучения.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ab/>
        <w:t>Год окончания обучения в образовательном учреждении – 2014г.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3AEA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в 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 xml:space="preserve">военный комиссариат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Зубово-Полянского</w:t>
      </w:r>
      <w:r w:rsidRPr="00F93AEA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  <w:t>наименование военного комиссариата</w:t>
      </w: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76306" w:rsidRPr="00F93AEA" w:rsidRDefault="00376306" w:rsidP="003948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6306" w:rsidRPr="00F91D24" w:rsidRDefault="00376306" w:rsidP="002A7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Директор МБОУ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</w:t>
      </w:r>
      <w:r w:rsidRPr="00F91D2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27961">
        <w:rPr>
          <w:rFonts w:ascii="Times New Roman" w:hAnsi="Times New Roman" w:cs="Times New Roman"/>
          <w:sz w:val="24"/>
          <w:szCs w:val="24"/>
          <w:u w:val="single"/>
        </w:rPr>
        <w:t>Л.Л. Селяева</w:t>
      </w:r>
    </w:p>
    <w:p w:rsidR="00376306" w:rsidRPr="00F93AEA" w:rsidRDefault="00376306" w:rsidP="002A799E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86"/>
        </w:tabs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F93AEA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376306" w:rsidRDefault="00376306" w:rsidP="002A79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«Ново-Выселская СОШ» </w:t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</w:r>
      <w:r w:rsidRPr="00F93AEA">
        <w:rPr>
          <w:rFonts w:ascii="Times New Roman" w:hAnsi="Times New Roman" w:cs="Times New Roman"/>
          <w:sz w:val="24"/>
          <w:szCs w:val="24"/>
        </w:rPr>
        <w:tab/>
        <w:t>регистрационный №___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376306" w:rsidRDefault="00376306" w:rsidP="002A79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6306" w:rsidRPr="00F93AEA" w:rsidRDefault="00376306" w:rsidP="002A7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«30»апреля  </w:t>
      </w:r>
      <w:r w:rsidRPr="00F93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Pr="00F93AEA">
        <w:rPr>
          <w:rFonts w:ascii="Times New Roman" w:hAnsi="Times New Roman" w:cs="Times New Roman"/>
          <w:sz w:val="24"/>
          <w:szCs w:val="24"/>
        </w:rPr>
        <w:t>г.</w:t>
      </w:r>
    </w:p>
    <w:p w:rsidR="00376306" w:rsidRPr="00F93AEA" w:rsidRDefault="00376306" w:rsidP="002A7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3AEA">
        <w:rPr>
          <w:rFonts w:ascii="Times New Roman" w:hAnsi="Times New Roman" w:cs="Times New Roman"/>
          <w:sz w:val="24"/>
          <w:szCs w:val="24"/>
        </w:rPr>
        <w:t>М.П.</w:t>
      </w:r>
    </w:p>
    <w:p w:rsidR="00376306" w:rsidRDefault="00376306" w:rsidP="002A79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6306" w:rsidRDefault="00376306" w:rsidP="002A79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6306" w:rsidRDefault="00376306" w:rsidP="002A79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6306" w:rsidRDefault="00376306" w:rsidP="002A79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6306" w:rsidRPr="002A799E" w:rsidRDefault="00376306" w:rsidP="002A79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6306" w:rsidRDefault="00376306" w:rsidP="00E25E57">
      <w:pPr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76306" w:rsidRDefault="00376306" w:rsidP="00E25E57">
      <w:pPr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76306" w:rsidRDefault="00376306" w:rsidP="00E25E57">
      <w:pPr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76306" w:rsidRDefault="00376306" w:rsidP="00E25E57">
      <w:pPr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76306" w:rsidRDefault="00376306" w:rsidP="00E25E57">
      <w:pPr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76306" w:rsidRPr="00F93AEA" w:rsidRDefault="00376306" w:rsidP="00E25E5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93AE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Pr="00F93AEA">
        <w:rPr>
          <w:rFonts w:ascii="Times New Roman" w:hAnsi="Times New Roman" w:cs="Times New Roman"/>
          <w:b/>
          <w:bCs/>
          <w:sz w:val="24"/>
          <w:szCs w:val="24"/>
        </w:rPr>
        <w:t>Приложение № 9</w:t>
      </w:r>
    </w:p>
    <w:p w:rsidR="00376306" w:rsidRPr="00F93AEA" w:rsidRDefault="00376306" w:rsidP="004279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AEA">
        <w:rPr>
          <w:rFonts w:ascii="Times New Roman" w:hAnsi="Times New Roman" w:cs="Times New Roman"/>
          <w:b/>
          <w:bCs/>
          <w:sz w:val="24"/>
          <w:szCs w:val="24"/>
        </w:rPr>
        <w:t xml:space="preserve">Журнал  </w:t>
      </w:r>
      <w:r w:rsidRPr="00F93AEA">
        <w:rPr>
          <w:rFonts w:ascii="Times New Roman" w:hAnsi="Times New Roman" w:cs="Times New Roman"/>
          <w:sz w:val="24"/>
          <w:szCs w:val="24"/>
        </w:rPr>
        <w:t xml:space="preserve"> </w:t>
      </w:r>
      <w:r w:rsidRPr="002A799E">
        <w:rPr>
          <w:rFonts w:ascii="Times New Roman" w:hAnsi="Times New Roman" w:cs="Times New Roman"/>
          <w:b/>
          <w:bCs/>
          <w:sz w:val="24"/>
          <w:szCs w:val="24"/>
        </w:rPr>
        <w:t>«Регистрации исходящей документации».</w:t>
      </w:r>
    </w:p>
    <w:p w:rsidR="00376306" w:rsidRPr="00F93AEA" w:rsidRDefault="00376306" w:rsidP="00E25E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6306" w:rsidRPr="00F93AEA" w:rsidRDefault="00376306" w:rsidP="00E25E5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7"/>
        <w:gridCol w:w="1620"/>
        <w:gridCol w:w="3294"/>
        <w:gridCol w:w="1914"/>
        <w:gridCol w:w="1915"/>
      </w:tblGrid>
      <w:tr w:rsidR="00376306" w:rsidRPr="00A90B5E">
        <w:tc>
          <w:tcPr>
            <w:tcW w:w="828" w:type="dxa"/>
          </w:tcPr>
          <w:p w:rsidR="00376306" w:rsidRDefault="00376306" w:rsidP="00427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7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376306" w:rsidRPr="00427961" w:rsidRDefault="00376306" w:rsidP="00427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20" w:type="dxa"/>
          </w:tcPr>
          <w:p w:rsidR="00376306" w:rsidRPr="00427961" w:rsidRDefault="00376306" w:rsidP="00427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7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выдачи справок</w:t>
            </w:r>
          </w:p>
        </w:tc>
        <w:tc>
          <w:tcPr>
            <w:tcW w:w="3294" w:type="dxa"/>
          </w:tcPr>
          <w:p w:rsidR="00376306" w:rsidRPr="00427961" w:rsidRDefault="00376306" w:rsidP="00427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7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Фамилия, имя, отчество учащихся</w:t>
            </w:r>
          </w:p>
        </w:tc>
        <w:tc>
          <w:tcPr>
            <w:tcW w:w="1914" w:type="dxa"/>
          </w:tcPr>
          <w:p w:rsidR="00376306" w:rsidRPr="00427961" w:rsidRDefault="00376306" w:rsidP="00427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7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15" w:type="dxa"/>
          </w:tcPr>
          <w:p w:rsidR="00376306" w:rsidRPr="00427961" w:rsidRDefault="00376306" w:rsidP="00427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7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Куда выдается справка</w:t>
            </w:r>
          </w:p>
        </w:tc>
      </w:tr>
      <w:tr w:rsidR="00376306" w:rsidRPr="00A90B5E">
        <w:tc>
          <w:tcPr>
            <w:tcW w:w="828" w:type="dxa"/>
          </w:tcPr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</w:tcPr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6306" w:rsidRPr="00A90B5E">
        <w:tc>
          <w:tcPr>
            <w:tcW w:w="828" w:type="dxa"/>
          </w:tcPr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</w:tcPr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376306" w:rsidRPr="00A90B5E" w:rsidRDefault="00376306" w:rsidP="00A9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76306" w:rsidRPr="00F93AEA" w:rsidRDefault="00376306" w:rsidP="003948D4">
      <w:pPr>
        <w:rPr>
          <w:rFonts w:ascii="Times New Roman" w:hAnsi="Times New Roman" w:cs="Times New Roman"/>
          <w:sz w:val="24"/>
          <w:szCs w:val="24"/>
        </w:rPr>
      </w:pPr>
    </w:p>
    <w:sectPr w:rsidR="00376306" w:rsidRPr="00F93AEA" w:rsidSect="004D5E27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34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DC0EC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7EFA13E6"/>
    <w:multiLevelType w:val="hybridMultilevel"/>
    <w:tmpl w:val="0F1A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131"/>
    <w:rsid w:val="00042AD9"/>
    <w:rsid w:val="00076E92"/>
    <w:rsid w:val="000A3ADC"/>
    <w:rsid w:val="00164D3D"/>
    <w:rsid w:val="001A65C5"/>
    <w:rsid w:val="001B579B"/>
    <w:rsid w:val="001B5ACE"/>
    <w:rsid w:val="00256A2F"/>
    <w:rsid w:val="00275A21"/>
    <w:rsid w:val="002A799E"/>
    <w:rsid w:val="002C0802"/>
    <w:rsid w:val="002E2825"/>
    <w:rsid w:val="002F787E"/>
    <w:rsid w:val="00376306"/>
    <w:rsid w:val="0039113B"/>
    <w:rsid w:val="003948D4"/>
    <w:rsid w:val="003A1F65"/>
    <w:rsid w:val="003B7B32"/>
    <w:rsid w:val="00427961"/>
    <w:rsid w:val="004450A8"/>
    <w:rsid w:val="004969F3"/>
    <w:rsid w:val="004A5131"/>
    <w:rsid w:val="004D5839"/>
    <w:rsid w:val="004D5E27"/>
    <w:rsid w:val="005003EE"/>
    <w:rsid w:val="00584203"/>
    <w:rsid w:val="005A4CC8"/>
    <w:rsid w:val="005B7C87"/>
    <w:rsid w:val="00666873"/>
    <w:rsid w:val="006E1D20"/>
    <w:rsid w:val="00702343"/>
    <w:rsid w:val="00705843"/>
    <w:rsid w:val="00711FD9"/>
    <w:rsid w:val="00741514"/>
    <w:rsid w:val="00741A69"/>
    <w:rsid w:val="00754768"/>
    <w:rsid w:val="0076372B"/>
    <w:rsid w:val="00797294"/>
    <w:rsid w:val="00797B4A"/>
    <w:rsid w:val="00841604"/>
    <w:rsid w:val="008D786D"/>
    <w:rsid w:val="008F16B2"/>
    <w:rsid w:val="00992808"/>
    <w:rsid w:val="009C008D"/>
    <w:rsid w:val="009C38FC"/>
    <w:rsid w:val="009C4557"/>
    <w:rsid w:val="009F6D2A"/>
    <w:rsid w:val="00A11110"/>
    <w:rsid w:val="00A20866"/>
    <w:rsid w:val="00A37DFF"/>
    <w:rsid w:val="00A4616A"/>
    <w:rsid w:val="00A63D92"/>
    <w:rsid w:val="00A864A6"/>
    <w:rsid w:val="00A90937"/>
    <w:rsid w:val="00A90B5E"/>
    <w:rsid w:val="00A93833"/>
    <w:rsid w:val="00A96CDB"/>
    <w:rsid w:val="00AF2070"/>
    <w:rsid w:val="00B0213A"/>
    <w:rsid w:val="00B200CF"/>
    <w:rsid w:val="00B70B41"/>
    <w:rsid w:val="00C12F82"/>
    <w:rsid w:val="00C36D75"/>
    <w:rsid w:val="00C97999"/>
    <w:rsid w:val="00D40074"/>
    <w:rsid w:val="00E1681F"/>
    <w:rsid w:val="00E25E57"/>
    <w:rsid w:val="00E3443E"/>
    <w:rsid w:val="00F11B2E"/>
    <w:rsid w:val="00F442A2"/>
    <w:rsid w:val="00F91D24"/>
    <w:rsid w:val="00F93AEA"/>
    <w:rsid w:val="00FB6BD6"/>
    <w:rsid w:val="00FD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E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A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513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4A5131"/>
    <w:pPr>
      <w:widowControl w:val="0"/>
      <w:suppressAutoHyphens/>
      <w:autoSpaceDE w:val="0"/>
    </w:pPr>
    <w:rPr>
      <w:rFonts w:ascii="Arial" w:hAnsi="Arial" w:cs="Arial"/>
      <w:sz w:val="26"/>
      <w:szCs w:val="26"/>
      <w:lang w:eastAsia="ar-SA"/>
    </w:rPr>
  </w:style>
  <w:style w:type="paragraph" w:styleId="ListParagraph">
    <w:name w:val="List Paragraph"/>
    <w:basedOn w:val="Normal"/>
    <w:uiPriority w:val="99"/>
    <w:qFormat/>
    <w:rsid w:val="00A90937"/>
    <w:pPr>
      <w:ind w:left="720"/>
    </w:pPr>
  </w:style>
  <w:style w:type="table" w:styleId="TableGrid">
    <w:name w:val="Table Grid"/>
    <w:basedOn w:val="TableNormal"/>
    <w:uiPriority w:val="99"/>
    <w:rsid w:val="003948D4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......."/>
    <w:basedOn w:val="Normal"/>
    <w:next w:val="Normal"/>
    <w:uiPriority w:val="99"/>
    <w:rsid w:val="003948D4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948D4"/>
    <w:pPr>
      <w:spacing w:after="0" w:line="240" w:lineRule="auto"/>
      <w:ind w:left="2832" w:firstLine="3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948D4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25E57"/>
    <w:rPr>
      <w:b/>
      <w:bCs/>
    </w:rPr>
  </w:style>
  <w:style w:type="character" w:styleId="Hyperlink">
    <w:name w:val="Hyperlink"/>
    <w:basedOn w:val="DefaultParagraphFont"/>
    <w:uiPriority w:val="99"/>
    <w:rsid w:val="001B5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480</TotalTime>
  <Pages>11</Pages>
  <Words>2248</Words>
  <Characters>12816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cp:lastPrinted>2016-02-11T10:19:00Z</cp:lastPrinted>
  <dcterms:created xsi:type="dcterms:W3CDTF">2014-11-27T19:56:00Z</dcterms:created>
  <dcterms:modified xsi:type="dcterms:W3CDTF">2016-02-12T11:29:00Z</dcterms:modified>
</cp:coreProperties>
</file>