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F7" w:rsidRPr="00D224B1" w:rsidRDefault="006C6BF7" w:rsidP="00D224B1">
      <w:pPr>
        <w:pStyle w:val="NoSpacing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224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Муниципальное  бюджетное  общеобразовательное  учреждение</w:t>
      </w:r>
    </w:p>
    <w:p w:rsidR="006C6BF7" w:rsidRPr="00D224B1" w:rsidRDefault="006C6BF7" w:rsidP="00D224B1">
      <w:pPr>
        <w:pStyle w:val="NoSpacing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224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«Ново-Выселская средняя общеобразовательная школа»</w:t>
      </w:r>
    </w:p>
    <w:p w:rsidR="006C6BF7" w:rsidRPr="00D224B1" w:rsidRDefault="006C6BF7" w:rsidP="00D224B1">
      <w:pPr>
        <w:pStyle w:val="NoSpacing"/>
        <w:ind w:firstLine="142"/>
        <w:rPr>
          <w:rFonts w:ascii="Times New Roman" w:hAnsi="Times New Roman" w:cs="Times New Roman"/>
          <w:sz w:val="24"/>
          <w:szCs w:val="24"/>
          <w:lang w:eastAsia="ru-RU"/>
        </w:rPr>
      </w:pPr>
      <w:r w:rsidRPr="00D224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C6BF7" w:rsidRPr="00D224B1" w:rsidRDefault="006C6BF7" w:rsidP="00D224B1">
      <w:pPr>
        <w:pStyle w:val="NoSpacing"/>
        <w:ind w:firstLine="142"/>
        <w:rPr>
          <w:rFonts w:ascii="Times New Roman" w:hAnsi="Times New Roman" w:cs="Times New Roman"/>
          <w:sz w:val="24"/>
          <w:szCs w:val="24"/>
          <w:lang w:eastAsia="ru-RU"/>
        </w:rPr>
      </w:pPr>
      <w:r w:rsidRPr="00D224B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Принято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D224B1">
        <w:rPr>
          <w:rFonts w:ascii="Times New Roman" w:hAnsi="Times New Roman" w:cs="Times New Roman"/>
          <w:sz w:val="24"/>
          <w:szCs w:val="24"/>
          <w:lang w:eastAsia="ru-RU"/>
        </w:rPr>
        <w:t>Утверждено</w:t>
      </w:r>
    </w:p>
    <w:p w:rsidR="006C6BF7" w:rsidRPr="00D224B1" w:rsidRDefault="006C6BF7" w:rsidP="00D224B1">
      <w:pPr>
        <w:pStyle w:val="NoSpacing"/>
        <w:ind w:firstLine="142"/>
        <w:rPr>
          <w:rFonts w:ascii="Times New Roman" w:hAnsi="Times New Roman" w:cs="Times New Roman"/>
          <w:sz w:val="24"/>
          <w:szCs w:val="24"/>
          <w:lang w:eastAsia="ru-RU"/>
        </w:rPr>
      </w:pPr>
      <w:r w:rsidRPr="00D224B1">
        <w:rPr>
          <w:rFonts w:ascii="Times New Roman" w:hAnsi="Times New Roman" w:cs="Times New Roman"/>
          <w:sz w:val="24"/>
          <w:szCs w:val="24"/>
          <w:lang w:eastAsia="ru-RU"/>
        </w:rPr>
        <w:t xml:space="preserve">на заседании педагогического совета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D224B1">
        <w:rPr>
          <w:rFonts w:ascii="Times New Roman" w:hAnsi="Times New Roman" w:cs="Times New Roman"/>
          <w:sz w:val="24"/>
          <w:szCs w:val="24"/>
          <w:lang w:eastAsia="ru-RU"/>
        </w:rPr>
        <w:t>приказом директора</w:t>
      </w:r>
    </w:p>
    <w:p w:rsidR="006C6BF7" w:rsidRPr="00D224B1" w:rsidRDefault="006C6BF7" w:rsidP="00D224B1">
      <w:pPr>
        <w:pStyle w:val="NoSpacing"/>
        <w:ind w:firstLine="142"/>
        <w:rPr>
          <w:rFonts w:ascii="Times New Roman" w:hAnsi="Times New Roman" w:cs="Times New Roman"/>
          <w:sz w:val="24"/>
          <w:szCs w:val="24"/>
          <w:lang w:eastAsia="ru-RU"/>
        </w:rPr>
      </w:pPr>
      <w:r w:rsidRPr="00D224B1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от 31.08.2015 г.  № 1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D224B1">
        <w:rPr>
          <w:rFonts w:ascii="Times New Roman" w:hAnsi="Times New Roman" w:cs="Times New Roman"/>
          <w:sz w:val="24"/>
          <w:szCs w:val="24"/>
          <w:lang w:eastAsia="ru-RU"/>
        </w:rPr>
        <w:t xml:space="preserve"> от 31.08.2015 г.      №  23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§ 2</w:t>
      </w:r>
      <w:r w:rsidRPr="00D224B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6C6BF7" w:rsidRPr="00D224B1" w:rsidRDefault="006C6BF7" w:rsidP="00D224B1">
      <w:pPr>
        <w:pStyle w:val="NoSpacing"/>
        <w:ind w:firstLine="142"/>
        <w:rPr>
          <w:rFonts w:ascii="Times New Roman" w:hAnsi="Times New Roman" w:cs="Times New Roman"/>
          <w:sz w:val="24"/>
          <w:szCs w:val="24"/>
          <w:lang w:eastAsia="ru-RU"/>
        </w:rPr>
      </w:pPr>
      <w:r w:rsidRPr="00D224B1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педагогического совета                                 </w:t>
      </w:r>
    </w:p>
    <w:p w:rsidR="006C6BF7" w:rsidRPr="00D224B1" w:rsidRDefault="006C6BF7" w:rsidP="00D224B1">
      <w:pPr>
        <w:pStyle w:val="NoSpacing"/>
        <w:ind w:firstLine="142"/>
        <w:rPr>
          <w:rFonts w:ascii="Times New Roman" w:hAnsi="Times New Roman" w:cs="Times New Roman"/>
          <w:sz w:val="24"/>
          <w:szCs w:val="24"/>
          <w:lang w:eastAsia="ru-RU"/>
        </w:rPr>
      </w:pPr>
      <w:r w:rsidRPr="00D224B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6C6BF7" w:rsidRDefault="006C6BF7" w:rsidP="00D224B1">
      <w:pPr>
        <w:pStyle w:val="NoSpacing"/>
        <w:ind w:firstLine="142"/>
        <w:rPr>
          <w:rFonts w:ascii="Times New Roman" w:hAnsi="Times New Roman" w:cs="Times New Roman"/>
          <w:sz w:val="24"/>
          <w:szCs w:val="24"/>
          <w:lang w:eastAsia="ru-RU"/>
        </w:rPr>
      </w:pPr>
      <w:r w:rsidRPr="00D224B1">
        <w:rPr>
          <w:rFonts w:ascii="Times New Roman" w:hAnsi="Times New Roman" w:cs="Times New Roman"/>
          <w:sz w:val="24"/>
          <w:szCs w:val="24"/>
          <w:lang w:eastAsia="ru-RU"/>
        </w:rPr>
        <w:t xml:space="preserve">_____________Л.Л. Селяева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D224B1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 _________ Л.Л. </w:t>
      </w:r>
      <w:r>
        <w:rPr>
          <w:rFonts w:ascii="Times New Roman" w:hAnsi="Times New Roman" w:cs="Times New Roman"/>
          <w:sz w:val="24"/>
          <w:szCs w:val="24"/>
          <w:lang w:eastAsia="ru-RU"/>
        </w:rPr>
        <w:t>Селяева</w:t>
      </w:r>
    </w:p>
    <w:p w:rsidR="006C6BF7" w:rsidRPr="00F1125F" w:rsidRDefault="006C6BF7" w:rsidP="00D224B1">
      <w:pPr>
        <w:pStyle w:val="NoSpacing"/>
        <w:ind w:firstLine="142"/>
        <w:rPr>
          <w:rFonts w:ascii="Times New Roman" w:hAnsi="Times New Roman" w:cs="Times New Roman"/>
          <w:sz w:val="24"/>
          <w:szCs w:val="24"/>
        </w:rPr>
      </w:pPr>
    </w:p>
    <w:p w:rsidR="006C6BF7" w:rsidRPr="00F1125F" w:rsidRDefault="006C6BF7" w:rsidP="001A523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1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 о школьной</w:t>
      </w:r>
      <w:r w:rsidRPr="00F112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11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библиотеке</w:t>
      </w:r>
    </w:p>
    <w:p w:rsidR="006C6BF7" w:rsidRDefault="006C6BF7" w:rsidP="001A5230">
      <w:pPr>
        <w:pStyle w:val="NoSpacing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F1125F">
        <w:rPr>
          <w:rStyle w:val="Strong"/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 учреждения </w:t>
      </w:r>
    </w:p>
    <w:p w:rsidR="006C6BF7" w:rsidRPr="00F1125F" w:rsidRDefault="006C6BF7" w:rsidP="001A5230">
      <w:pPr>
        <w:pStyle w:val="NoSpacing"/>
        <w:jc w:val="center"/>
        <w:rPr>
          <w:rStyle w:val="Strong"/>
          <w:rFonts w:ascii="Times New Roman" w:hAnsi="Times New Roman" w:cs="Times New Roman"/>
          <w:sz w:val="24"/>
          <w:szCs w:val="24"/>
          <w:lang w:eastAsia="ru-RU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«Ново-Выселская</w:t>
      </w:r>
      <w:r w:rsidRPr="00F1125F">
        <w:rPr>
          <w:rStyle w:val="Strong"/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6C6BF7" w:rsidRPr="00F1125F" w:rsidRDefault="006C6BF7" w:rsidP="00287DA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6BF7" w:rsidRPr="00F1125F" w:rsidRDefault="006C6BF7" w:rsidP="00287DA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1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6C6BF7" w:rsidRPr="00F1125F" w:rsidRDefault="006C6BF7" w:rsidP="00D224B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6BF7" w:rsidRPr="00F1125F" w:rsidRDefault="006C6BF7" w:rsidP="00D224B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24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1.1.</w:t>
      </w:r>
      <w:r w:rsidRPr="00F1125F">
        <w:rPr>
          <w:rFonts w:ascii="Times New Roman" w:hAnsi="Times New Roman" w:cs="Times New Roman"/>
          <w:sz w:val="24"/>
          <w:szCs w:val="24"/>
          <w:lang w:eastAsia="ru-RU"/>
        </w:rPr>
        <w:t xml:space="preserve"> Библиотека является структурным подразделением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МБОУ «Ново-Выселская</w:t>
      </w:r>
      <w:r w:rsidRPr="00F1125F">
        <w:rPr>
          <w:rFonts w:ascii="Times New Roman" w:hAnsi="Times New Roman" w:cs="Times New Roman"/>
          <w:sz w:val="24"/>
          <w:szCs w:val="24"/>
          <w:lang w:eastAsia="ru-RU"/>
        </w:rPr>
        <w:t xml:space="preserve"> СОШ», участвующим в учебно-воспитательном процессе в целях обеспечения права участников образовательного процесса на </w:t>
      </w:r>
      <w:r w:rsidRPr="00F11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бесплатное </w:t>
      </w:r>
      <w:r w:rsidRPr="00F1125F">
        <w:rPr>
          <w:rFonts w:ascii="Times New Roman" w:hAnsi="Times New Roman" w:cs="Times New Roman"/>
          <w:sz w:val="24"/>
          <w:szCs w:val="24"/>
          <w:lang w:eastAsia="ru-RU"/>
        </w:rPr>
        <w:t>пользование библиотечно-информационными ресурсами.</w:t>
      </w:r>
    </w:p>
    <w:p w:rsidR="006C6BF7" w:rsidRPr="00F1125F" w:rsidRDefault="006C6BF7" w:rsidP="00D224B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24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1.2.</w:t>
      </w:r>
      <w:r w:rsidRPr="00F1125F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Деятельность библиотеки школы (далее - библиотека) отражается в Уставе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МБОУ «Ново-Выселская</w:t>
      </w:r>
      <w:r w:rsidRPr="00F1125F">
        <w:rPr>
          <w:rFonts w:ascii="Times New Roman" w:hAnsi="Times New Roman" w:cs="Times New Roman"/>
          <w:sz w:val="24"/>
          <w:szCs w:val="24"/>
          <w:lang w:eastAsia="ru-RU"/>
        </w:rPr>
        <w:t xml:space="preserve"> СОШ. Обеспеченность библиотеки учебными, методическими и справочными документами учитывается при лицензировании  М</w:t>
      </w:r>
      <w:r>
        <w:rPr>
          <w:rFonts w:ascii="Times New Roman" w:hAnsi="Times New Roman" w:cs="Times New Roman"/>
          <w:sz w:val="24"/>
          <w:szCs w:val="24"/>
          <w:lang w:eastAsia="ru-RU"/>
        </w:rPr>
        <w:t>БОУ «Ново-Выселская</w:t>
      </w:r>
      <w:r w:rsidRPr="00F1125F">
        <w:rPr>
          <w:rFonts w:ascii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6C6BF7" w:rsidRPr="00F1125F" w:rsidRDefault="006C6BF7" w:rsidP="00D224B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24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1.3.</w:t>
      </w:r>
      <w:r w:rsidRPr="00F1125F">
        <w:rPr>
          <w:rFonts w:ascii="Times New Roman" w:hAnsi="Times New Roman" w:cs="Times New Roman"/>
          <w:sz w:val="24"/>
          <w:szCs w:val="24"/>
          <w:lang w:eastAsia="ru-RU"/>
        </w:rPr>
        <w:t xml:space="preserve"> Цели библиотеки образовательного учреждения соотносятся с целями образовательного учреждения: </w:t>
      </w:r>
    </w:p>
    <w:p w:rsidR="006C6BF7" w:rsidRPr="00F1125F" w:rsidRDefault="006C6BF7" w:rsidP="00D224B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125F">
        <w:rPr>
          <w:rFonts w:ascii="Times New Roman" w:hAnsi="Times New Roman" w:cs="Times New Roman"/>
          <w:sz w:val="24"/>
          <w:szCs w:val="24"/>
          <w:lang w:eastAsia="ru-RU"/>
        </w:rPr>
        <w:t>формиро</w:t>
      </w:r>
      <w:r>
        <w:rPr>
          <w:rFonts w:ascii="Times New Roman" w:hAnsi="Times New Roman" w:cs="Times New Roman"/>
          <w:sz w:val="24"/>
          <w:szCs w:val="24"/>
          <w:lang w:eastAsia="ru-RU"/>
        </w:rPr>
        <w:t>вание общей культуры личности уча</w:t>
      </w:r>
      <w:r w:rsidRPr="00F1125F">
        <w:rPr>
          <w:rFonts w:ascii="Times New Roman" w:hAnsi="Times New Roman" w:cs="Times New Roman"/>
          <w:sz w:val="24"/>
          <w:szCs w:val="24"/>
          <w:lang w:eastAsia="ru-RU"/>
        </w:rPr>
        <w:t>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6C6BF7" w:rsidRPr="00F1125F" w:rsidRDefault="006C6BF7" w:rsidP="00D224B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24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1.4.</w:t>
      </w:r>
      <w:r w:rsidRPr="00F1125F">
        <w:rPr>
          <w:rFonts w:ascii="Times New Roman" w:hAnsi="Times New Roman" w:cs="Times New Roman"/>
          <w:sz w:val="24"/>
          <w:szCs w:val="24"/>
          <w:lang w:eastAsia="ru-RU"/>
        </w:rPr>
        <w:t xml:space="preserve"> 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 по социальной работе администрации Зубово-Полянского  муниципального района, Уставом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МБОУ «Ново-Выселская</w:t>
      </w:r>
      <w:r w:rsidRPr="00F1125F">
        <w:rPr>
          <w:rFonts w:ascii="Times New Roman" w:hAnsi="Times New Roman" w:cs="Times New Roman"/>
          <w:sz w:val="24"/>
          <w:szCs w:val="24"/>
          <w:lang w:eastAsia="ru-RU"/>
        </w:rPr>
        <w:t xml:space="preserve"> СОШ», положением о библиотеке, утвержденным директором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МБОУ «Ново-Выселская</w:t>
      </w:r>
      <w:r w:rsidRPr="00F1125F">
        <w:rPr>
          <w:rFonts w:ascii="Times New Roman" w:hAnsi="Times New Roman" w:cs="Times New Roman"/>
          <w:sz w:val="24"/>
          <w:szCs w:val="24"/>
          <w:lang w:eastAsia="ru-RU"/>
        </w:rPr>
        <w:t xml:space="preserve"> СОШ».</w:t>
      </w:r>
    </w:p>
    <w:p w:rsidR="006C6BF7" w:rsidRPr="00F1125F" w:rsidRDefault="006C6BF7" w:rsidP="00D224B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24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1.5.</w:t>
      </w:r>
      <w:r w:rsidRPr="00F1125F">
        <w:rPr>
          <w:rFonts w:ascii="Times New Roman" w:hAnsi="Times New Roman" w:cs="Times New Roman"/>
          <w:sz w:val="24"/>
          <w:szCs w:val="24"/>
          <w:lang w:eastAsia="ru-RU"/>
        </w:rPr>
        <w:t xml:space="preserve"> Порядок пользования источниками информации, перечень основных услуг и условия их предоставления определяются Положением о библиотеке </w:t>
      </w:r>
      <w:r>
        <w:rPr>
          <w:rFonts w:ascii="Times New Roman" w:hAnsi="Times New Roman" w:cs="Times New Roman"/>
          <w:sz w:val="24"/>
          <w:szCs w:val="24"/>
          <w:lang w:eastAsia="ru-RU"/>
        </w:rPr>
        <w:t>МБОУ «Ново-Выселская</w:t>
      </w:r>
      <w:r w:rsidRPr="00F1125F">
        <w:rPr>
          <w:rFonts w:ascii="Times New Roman" w:hAnsi="Times New Roman" w:cs="Times New Roman"/>
          <w:sz w:val="24"/>
          <w:szCs w:val="24"/>
          <w:lang w:eastAsia="ru-RU"/>
        </w:rPr>
        <w:t xml:space="preserve"> СОШ»  и  Правилами пользования библиотекой, утвержденными  директ</w:t>
      </w:r>
      <w:r>
        <w:rPr>
          <w:rFonts w:ascii="Times New Roman" w:hAnsi="Times New Roman" w:cs="Times New Roman"/>
          <w:sz w:val="24"/>
          <w:szCs w:val="24"/>
          <w:lang w:eastAsia="ru-RU"/>
        </w:rPr>
        <w:t>ором  МБОУ «Ново-Выселская</w:t>
      </w:r>
      <w:r w:rsidRPr="00F1125F">
        <w:rPr>
          <w:rFonts w:ascii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6C6BF7" w:rsidRPr="00F1125F" w:rsidRDefault="006C6BF7" w:rsidP="00D224B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24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1.6.</w:t>
      </w:r>
      <w:r w:rsidRPr="00F1125F">
        <w:rPr>
          <w:rFonts w:ascii="Times New Roman" w:hAnsi="Times New Roman" w:cs="Times New Roman"/>
          <w:sz w:val="24"/>
          <w:szCs w:val="24"/>
          <w:lang w:eastAsia="ru-RU"/>
        </w:rPr>
        <w:t>    </w:t>
      </w:r>
      <w:r w:rsidRPr="00F1125F">
        <w:rPr>
          <w:rFonts w:ascii="Times New Roman" w:hAnsi="Times New Roman" w:cs="Times New Roman"/>
          <w:sz w:val="24"/>
          <w:szCs w:val="24"/>
        </w:rPr>
        <w:t>Деятельность школьной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</w:t>
      </w:r>
      <w:r w:rsidRPr="00F1125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6C6BF7" w:rsidRPr="00F1125F" w:rsidRDefault="006C6BF7" w:rsidP="00D224B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24B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1.7.</w:t>
      </w:r>
      <w:r w:rsidRPr="00F1125F">
        <w:rPr>
          <w:rFonts w:ascii="Times New Roman" w:hAnsi="Times New Roman" w:cs="Times New Roman"/>
          <w:sz w:val="24"/>
          <w:szCs w:val="24"/>
          <w:lang w:eastAsia="ru-RU"/>
        </w:rPr>
        <w:t>     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6C6BF7" w:rsidRPr="00F1125F" w:rsidRDefault="006C6BF7" w:rsidP="00287DA6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F1125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C6BF7" w:rsidRPr="00F1125F" w:rsidRDefault="006C6BF7" w:rsidP="00F1125F">
      <w:pPr>
        <w:pStyle w:val="NoSpacing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F1125F">
        <w:rPr>
          <w:rStyle w:val="Strong"/>
          <w:rFonts w:ascii="Times New Roman" w:hAnsi="Times New Roman" w:cs="Times New Roman"/>
          <w:sz w:val="24"/>
          <w:szCs w:val="24"/>
        </w:rPr>
        <w:t>2. ОСНОВНЫЕ ЗАДАЧИ</w:t>
      </w:r>
    </w:p>
    <w:p w:rsidR="006C6BF7" w:rsidRPr="00F1125F" w:rsidRDefault="006C6BF7" w:rsidP="00287DA6">
      <w:pPr>
        <w:pStyle w:val="NoSpacing"/>
        <w:rPr>
          <w:rStyle w:val="Strong"/>
          <w:rFonts w:ascii="Times New Roman" w:hAnsi="Times New Roman" w:cs="Times New Roman"/>
          <w:sz w:val="24"/>
          <w:szCs w:val="24"/>
        </w:rPr>
      </w:pPr>
    </w:p>
    <w:p w:rsidR="006C6BF7" w:rsidRPr="00F1125F" w:rsidRDefault="006C6BF7" w:rsidP="006054FD">
      <w:pPr>
        <w:pStyle w:val="NoSpacing"/>
        <w:ind w:firstLine="567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F1125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Основными задачами библиотеки являются:</w:t>
      </w:r>
    </w:p>
    <w:p w:rsidR="006C6BF7" w:rsidRPr="00F1125F" w:rsidRDefault="006C6BF7" w:rsidP="00287DA6">
      <w:pPr>
        <w:pStyle w:val="NoSpacing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highlight w:val="yellow"/>
        </w:rPr>
      </w:pPr>
    </w:p>
    <w:p w:rsidR="006C6BF7" w:rsidRPr="00385E4B" w:rsidRDefault="006C6BF7" w:rsidP="006054F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4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2.1.</w:t>
      </w:r>
      <w:r w:rsidRPr="00F112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Strong"/>
          <w:rFonts w:ascii="Times New Roman" w:hAnsi="Times New Roman" w:cs="Times New Roman"/>
          <w:sz w:val="24"/>
          <w:szCs w:val="24"/>
        </w:rPr>
        <w:t>Обеспечение уча</w:t>
      </w:r>
      <w:r w:rsidRPr="00F1125F">
        <w:rPr>
          <w:rStyle w:val="Strong"/>
          <w:rFonts w:ascii="Times New Roman" w:hAnsi="Times New Roman" w:cs="Times New Roman"/>
          <w:sz w:val="24"/>
          <w:szCs w:val="24"/>
        </w:rPr>
        <w:t xml:space="preserve">щихся бесплатными   учебниками и учебными пособиями, а также учебно-методическими материалами  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F1125F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385E4B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385E4B">
        <w:rPr>
          <w:rFonts w:ascii="Times New Roman" w:hAnsi="Times New Roman" w:cs="Times New Roman"/>
          <w:sz w:val="24"/>
          <w:szCs w:val="24"/>
        </w:rPr>
        <w:t>Закон Российской  Федерации  "Об  образовании" от 29 декабря 2012г. № 273-ФЗ ч. 4 ст. 35</w:t>
      </w:r>
      <w:r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6C6BF7" w:rsidRPr="00F1125F" w:rsidRDefault="006C6BF7" w:rsidP="006054F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54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2.2.</w:t>
      </w:r>
      <w:r w:rsidRPr="00F1125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Обеспечение </w:t>
      </w:r>
      <w:r w:rsidRPr="00F1125F">
        <w:rPr>
          <w:rFonts w:ascii="Times New Roman" w:hAnsi="Times New Roman" w:cs="Times New Roman"/>
          <w:sz w:val="24"/>
          <w:szCs w:val="24"/>
          <w:lang w:eastAsia="ru-RU"/>
        </w:rPr>
        <w:t>участника</w:t>
      </w:r>
      <w:r>
        <w:rPr>
          <w:rFonts w:ascii="Times New Roman" w:hAnsi="Times New Roman" w:cs="Times New Roman"/>
          <w:sz w:val="24"/>
          <w:szCs w:val="24"/>
          <w:lang w:eastAsia="ru-RU"/>
        </w:rPr>
        <w:t>м образовательного процесса - уча</w:t>
      </w:r>
      <w:r w:rsidRPr="00F1125F">
        <w:rPr>
          <w:rFonts w:ascii="Times New Roman" w:hAnsi="Times New Roman" w:cs="Times New Roman"/>
          <w:sz w:val="24"/>
          <w:szCs w:val="24"/>
          <w:lang w:eastAsia="ru-RU"/>
        </w:rPr>
        <w:t>щимся, педагогическим работникам, родителям, (</w:t>
      </w:r>
      <w:r>
        <w:rPr>
          <w:rFonts w:ascii="Times New Roman" w:hAnsi="Times New Roman" w:cs="Times New Roman"/>
          <w:sz w:val="24"/>
          <w:szCs w:val="24"/>
          <w:lang w:eastAsia="ru-RU"/>
        </w:rPr>
        <w:t>иным законным представителям) уча</w:t>
      </w:r>
      <w:r w:rsidRPr="00F1125F">
        <w:rPr>
          <w:rFonts w:ascii="Times New Roman" w:hAnsi="Times New Roman" w:cs="Times New Roman"/>
          <w:sz w:val="24"/>
          <w:szCs w:val="24"/>
          <w:lang w:eastAsia="ru-RU"/>
        </w:rPr>
        <w:t>щихся (далее - пользователям) - доступа к информации, знаниям, идеям, культурным ценностям посредством использования библиотечно-информационных ресурсов образовательного учреждения на различных носителях: бумажном (книжный фонд, фонд периодических изданий); магнитном (фонд аудио- и видеокассет); цифровом (CD-диски); и иных носителях;</w:t>
      </w:r>
    </w:p>
    <w:p w:rsidR="006C6BF7" w:rsidRPr="00F1125F" w:rsidRDefault="006C6BF7" w:rsidP="006054F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54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2.3.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r w:rsidRPr="00F1125F">
        <w:rPr>
          <w:rFonts w:ascii="Times New Roman" w:hAnsi="Times New Roman" w:cs="Times New Roman"/>
          <w:sz w:val="24"/>
          <w:szCs w:val="24"/>
          <w:lang w:eastAsia="ru-RU"/>
        </w:rPr>
        <w:t>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6C6BF7" w:rsidRPr="00F1125F" w:rsidRDefault="006C6BF7" w:rsidP="006054F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125F">
        <w:rPr>
          <w:rFonts w:ascii="Times New Roman" w:hAnsi="Times New Roman" w:cs="Times New Roman"/>
          <w:sz w:val="24"/>
          <w:szCs w:val="24"/>
          <w:lang w:eastAsia="ru-RU"/>
        </w:rPr>
        <w:t>в) формирование навыков независимого библиотечного пользователя: обучение поиску, отбору и критической оценке информации;</w:t>
      </w:r>
    </w:p>
    <w:p w:rsidR="006C6BF7" w:rsidRPr="00F1125F" w:rsidRDefault="006C6BF7" w:rsidP="006054FD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054F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2.4.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Pr="00F1125F">
        <w:rPr>
          <w:rFonts w:ascii="Times New Roman" w:hAnsi="Times New Roman" w:cs="Times New Roman"/>
          <w:sz w:val="24"/>
          <w:szCs w:val="24"/>
          <w:lang w:eastAsia="ru-RU"/>
        </w:rPr>
        <w:t>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6C6BF7" w:rsidRDefault="006C6BF7" w:rsidP="00F1125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6BF7" w:rsidRPr="00F1125F" w:rsidRDefault="006C6BF7" w:rsidP="00F1125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11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ОСНОВНЫЕ ФУНКЦИИ</w:t>
      </w:r>
    </w:p>
    <w:p w:rsidR="006C6BF7" w:rsidRDefault="006C6BF7" w:rsidP="000F6AE5">
      <w:pPr>
        <w:jc w:val="both"/>
      </w:pPr>
      <w:r w:rsidRPr="00F1125F">
        <w:t xml:space="preserve">  </w:t>
      </w:r>
    </w:p>
    <w:p w:rsidR="006C6BF7" w:rsidRPr="00F1125F" w:rsidRDefault="006C6BF7" w:rsidP="006054FD">
      <w:pPr>
        <w:ind w:firstLine="567"/>
        <w:jc w:val="both"/>
      </w:pPr>
      <w:r w:rsidRPr="00F1125F">
        <w:t>Для реализации основных задач библиотека:</w:t>
      </w:r>
    </w:p>
    <w:p w:rsidR="006C6BF7" w:rsidRPr="00F1125F" w:rsidRDefault="006C6BF7" w:rsidP="000F6AE5">
      <w:pPr>
        <w:jc w:val="both"/>
      </w:pPr>
    </w:p>
    <w:p w:rsidR="006C6BF7" w:rsidRPr="00F1125F" w:rsidRDefault="006C6BF7" w:rsidP="006054FD">
      <w:pPr>
        <w:ind w:firstLine="567"/>
        <w:jc w:val="both"/>
      </w:pPr>
      <w:r w:rsidRPr="006054FD">
        <w:rPr>
          <w:b/>
          <w:bCs/>
        </w:rPr>
        <w:t>3.1.</w:t>
      </w:r>
      <w:r>
        <w:t xml:space="preserve"> Ф</w:t>
      </w:r>
      <w:r w:rsidRPr="00F1125F">
        <w:t xml:space="preserve">ормирует фонд </w:t>
      </w:r>
      <w:r>
        <w:t xml:space="preserve"> библиотечно-</w:t>
      </w:r>
      <w:r w:rsidRPr="00F1125F">
        <w:t>информационных ресу</w:t>
      </w:r>
      <w:r>
        <w:t>рсов  МБОУ «Ново-Выселская</w:t>
      </w:r>
      <w:r w:rsidRPr="00F1125F">
        <w:t xml:space="preserve"> СОШ»;</w:t>
      </w:r>
      <w:r>
        <w:t xml:space="preserve"> </w:t>
      </w:r>
      <w:r w:rsidRPr="00F1125F">
        <w:t>комплектует универсальный</w:t>
      </w:r>
      <w:r>
        <w:t xml:space="preserve"> фонд учебными, художественными</w:t>
      </w:r>
      <w:r w:rsidRPr="00F1125F">
        <w:t>,</w:t>
      </w:r>
      <w:r>
        <w:t xml:space="preserve"> </w:t>
      </w:r>
      <w:r w:rsidRPr="00F1125F">
        <w:t>справочными, педагогическими документами;</w:t>
      </w:r>
    </w:p>
    <w:p w:rsidR="006C6BF7" w:rsidRPr="00F1125F" w:rsidRDefault="006C6BF7" w:rsidP="006054FD">
      <w:pPr>
        <w:ind w:firstLine="567"/>
        <w:jc w:val="both"/>
      </w:pPr>
      <w:r w:rsidRPr="006054FD">
        <w:rPr>
          <w:b/>
          <w:bCs/>
        </w:rPr>
        <w:t>3.2.</w:t>
      </w:r>
      <w:r>
        <w:t xml:space="preserve"> О</w:t>
      </w:r>
      <w:r w:rsidRPr="00F1125F">
        <w:t xml:space="preserve">беспечивает информирование пользователей об информационной продукции; </w:t>
      </w:r>
    </w:p>
    <w:p w:rsidR="006C6BF7" w:rsidRPr="00F1125F" w:rsidRDefault="006C6BF7" w:rsidP="006054FD">
      <w:pPr>
        <w:ind w:firstLine="567"/>
        <w:jc w:val="both"/>
      </w:pPr>
      <w:r w:rsidRPr="00F1125F">
        <w:t>в) осуществляет дифференцированное библиотечно- информационное обслуживание обучающихся: предоставляет информационные ресурсы; организует обучение навыкам независимого пользователя и потребителя информации, содействует интеграции комплекса знаний, умений и навыков работы с книгой и информацией; оказывает информационную поддержку в решении задач; организует массовые мероприятия, содействует педработникам в организации образ</w:t>
      </w:r>
      <w:r>
        <w:t>овательного процесса и досуга уча</w:t>
      </w:r>
      <w:r w:rsidRPr="00F1125F">
        <w:t>щихся;</w:t>
      </w:r>
    </w:p>
    <w:p w:rsidR="006C6BF7" w:rsidRPr="00F1125F" w:rsidRDefault="006C6BF7" w:rsidP="006054FD">
      <w:pPr>
        <w:ind w:firstLine="567"/>
        <w:jc w:val="both"/>
      </w:pPr>
      <w:r w:rsidRPr="006054FD">
        <w:rPr>
          <w:b/>
          <w:bCs/>
        </w:rPr>
        <w:t>3.3.</w:t>
      </w:r>
      <w:r>
        <w:t xml:space="preserve"> О</w:t>
      </w:r>
      <w:r w:rsidRPr="00F1125F">
        <w:t xml:space="preserve">существляет дифференцированное библиотечно - информационное обслуживание педработников: выявляет и удовлетворяет потребности и запросы, связанные с обучением, воспитанием и здоровьем детей, в области педагогических инноваций и новых технологий; осуществляет текущее </w:t>
      </w:r>
      <w:r>
        <w:t xml:space="preserve">информирование. </w:t>
      </w:r>
    </w:p>
    <w:p w:rsidR="006C6BF7" w:rsidRPr="00F1125F" w:rsidRDefault="006C6BF7" w:rsidP="00287DA6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6BF7" w:rsidRPr="00F1125F" w:rsidRDefault="006C6BF7" w:rsidP="00287DA6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125F">
        <w:rPr>
          <w:rFonts w:ascii="Times New Roman" w:hAnsi="Times New Roman" w:cs="Times New Roman"/>
          <w:sz w:val="24"/>
          <w:szCs w:val="24"/>
          <w:lang w:eastAsia="ru-RU"/>
        </w:rPr>
        <w:t xml:space="preserve">                              </w:t>
      </w:r>
      <w:r w:rsidRPr="00F112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ОРГАНИЗАЦИЯ ДЕЯТЕЛЬНОСТИ БИБЛИОТЕКИ</w:t>
      </w:r>
    </w:p>
    <w:p w:rsidR="006C6BF7" w:rsidRPr="00F1125F" w:rsidRDefault="006C6BF7" w:rsidP="00287DA6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6BF7" w:rsidRPr="00F1125F" w:rsidRDefault="006C6BF7" w:rsidP="006054FD">
      <w:pPr>
        <w:ind w:firstLine="567"/>
        <w:jc w:val="both"/>
      </w:pPr>
      <w:r w:rsidRPr="006054FD">
        <w:rPr>
          <w:b/>
          <w:bCs/>
        </w:rPr>
        <w:t>4.1</w:t>
      </w:r>
      <w:r>
        <w:t>.</w:t>
      </w:r>
      <w:r w:rsidRPr="00F1125F">
        <w:t xml:space="preserve"> Наличие укомплектованной библиот</w:t>
      </w:r>
      <w:r>
        <w:t>еки в МБОУ «Ново-Выселская</w:t>
      </w:r>
      <w:r w:rsidRPr="00F1125F">
        <w:t xml:space="preserve"> СОШ» обязательно. Частичная централизация библиотечно-библиографических процессов в библиотеке проводится по приказу органа управления  по социальной работе администрации Зубово-Полянского  муниципального района .</w:t>
      </w:r>
    </w:p>
    <w:p w:rsidR="006C6BF7" w:rsidRPr="00F1125F" w:rsidRDefault="006C6BF7" w:rsidP="006054FD">
      <w:pPr>
        <w:ind w:firstLine="567"/>
        <w:jc w:val="both"/>
      </w:pPr>
      <w:r w:rsidRPr="006054FD">
        <w:rPr>
          <w:b/>
          <w:bCs/>
        </w:rPr>
        <w:t>4.2.</w:t>
      </w:r>
      <w:r w:rsidRPr="00F1125F">
        <w:t xml:space="preserve"> Структура библиотеки </w:t>
      </w:r>
      <w:r>
        <w:t xml:space="preserve">  включает</w:t>
      </w:r>
      <w:r w:rsidRPr="00F1125F">
        <w:t>: зона для работы читателей, зона работы с компьютером</w:t>
      </w:r>
      <w:r>
        <w:t xml:space="preserve">, </w:t>
      </w:r>
      <w:r w:rsidRPr="009602EC">
        <w:t xml:space="preserve"> </w:t>
      </w:r>
      <w:r>
        <w:t xml:space="preserve"> </w:t>
      </w:r>
      <w:r w:rsidRPr="00F1125F">
        <w:t xml:space="preserve"> </w:t>
      </w:r>
      <w:r>
        <w:t>абонемент.</w:t>
      </w:r>
    </w:p>
    <w:p w:rsidR="006C6BF7" w:rsidRPr="00F1125F" w:rsidRDefault="006C6BF7" w:rsidP="006054FD">
      <w:pPr>
        <w:ind w:firstLine="567"/>
        <w:jc w:val="both"/>
      </w:pPr>
      <w:r w:rsidRPr="006054FD">
        <w:rPr>
          <w:b/>
          <w:bCs/>
        </w:rPr>
        <w:t>4.3.</w:t>
      </w:r>
      <w:r w:rsidRPr="00F1125F">
        <w:t xml:space="preserve"> Библиотечно-информационное обслуживание осуществляется на основе библиотечно-информационных ресурсов в соответствии с у</w:t>
      </w:r>
      <w:r>
        <w:t>чебными и воспитательными планами</w:t>
      </w:r>
      <w:r w:rsidRPr="00F1125F">
        <w:t>,  программами, прое</w:t>
      </w:r>
      <w:r>
        <w:t>ктами МБОУ «Ново-Выселская</w:t>
      </w:r>
      <w:r w:rsidRPr="00F1125F">
        <w:t xml:space="preserve"> СОШ» и планом работы библиотеки.</w:t>
      </w:r>
    </w:p>
    <w:p w:rsidR="006C6BF7" w:rsidRPr="00F1125F" w:rsidRDefault="006C6BF7" w:rsidP="006054FD">
      <w:pPr>
        <w:ind w:firstLine="567"/>
        <w:jc w:val="both"/>
      </w:pPr>
      <w:r w:rsidRPr="006054FD">
        <w:rPr>
          <w:b/>
          <w:bCs/>
        </w:rPr>
        <w:t>4.4.</w:t>
      </w:r>
      <w:r w:rsidRPr="00F1125F">
        <w:t xml:space="preserve">   В целях обеспечения модернизации библиотеки в условиях информатизации образования и в пределах средств, выделяемых учредител</w:t>
      </w:r>
      <w:r>
        <w:t>ями,  МБОУ «Ново-Выселская</w:t>
      </w:r>
      <w:r w:rsidRPr="00F1125F">
        <w:t xml:space="preserve"> СОШ»  обеспечивает библиотеку:</w:t>
      </w:r>
    </w:p>
    <w:p w:rsidR="006C6BF7" w:rsidRPr="00F1125F" w:rsidRDefault="006C6BF7" w:rsidP="0096092E">
      <w:pPr>
        <w:tabs>
          <w:tab w:val="left" w:pos="851"/>
        </w:tabs>
        <w:ind w:firstLine="567"/>
        <w:jc w:val="both"/>
      </w:pPr>
      <w:r>
        <w:t xml:space="preserve">    * </w:t>
      </w:r>
      <w:r w:rsidRPr="00F1125F">
        <w:t>финансированием комплектования библиотечно-информационных ресурсов</w:t>
      </w:r>
      <w:r>
        <w:t>;</w:t>
      </w:r>
      <w:r w:rsidRPr="00F1125F">
        <w:t xml:space="preserve">  </w:t>
      </w:r>
    </w:p>
    <w:p w:rsidR="006C6BF7" w:rsidRPr="00F1125F" w:rsidRDefault="006C6BF7" w:rsidP="0096092E">
      <w:pPr>
        <w:tabs>
          <w:tab w:val="left" w:pos="851"/>
        </w:tabs>
        <w:ind w:firstLine="567"/>
        <w:jc w:val="both"/>
      </w:pPr>
      <w:r>
        <w:t xml:space="preserve">    * с</w:t>
      </w:r>
      <w:r w:rsidRPr="00F1125F">
        <w:t>овременной электронно-вычислительной, телекоммуникационной техникой и необходимыми программными продуктами;</w:t>
      </w:r>
    </w:p>
    <w:p w:rsidR="006C6BF7" w:rsidRPr="00F1125F" w:rsidRDefault="006C6BF7" w:rsidP="0096092E">
      <w:pPr>
        <w:tabs>
          <w:tab w:val="left" w:pos="851"/>
        </w:tabs>
        <w:ind w:firstLine="567"/>
        <w:jc w:val="both"/>
      </w:pPr>
      <w:r>
        <w:t xml:space="preserve">     * </w:t>
      </w:r>
      <w:r w:rsidRPr="00F1125F">
        <w:t>ремонтом и сервисным обслуживанием техники и оборудования библиотеки;</w:t>
      </w:r>
    </w:p>
    <w:p w:rsidR="006C6BF7" w:rsidRPr="00F1125F" w:rsidRDefault="006C6BF7" w:rsidP="0096092E">
      <w:pPr>
        <w:tabs>
          <w:tab w:val="left" w:pos="851"/>
        </w:tabs>
        <w:ind w:firstLine="567"/>
        <w:jc w:val="both"/>
      </w:pPr>
      <w:r>
        <w:t xml:space="preserve">     *</w:t>
      </w:r>
      <w:r w:rsidRPr="00F1125F">
        <w:t xml:space="preserve"> библиотечной техникой и канцелярскими принадлежностями.</w:t>
      </w:r>
    </w:p>
    <w:p w:rsidR="006C6BF7" w:rsidRPr="00F1125F" w:rsidRDefault="006C6BF7" w:rsidP="0096092E">
      <w:pPr>
        <w:ind w:firstLine="567"/>
        <w:jc w:val="both"/>
      </w:pPr>
      <w:r w:rsidRPr="0096092E">
        <w:rPr>
          <w:b/>
          <w:bCs/>
        </w:rPr>
        <w:t>4.5.</w:t>
      </w:r>
      <w:r>
        <w:t xml:space="preserve"> МБОУ «Ново-Выселская СОШ» </w:t>
      </w:r>
      <w:r w:rsidRPr="00F1125F">
        <w:t>создает условия для сохранности аппаратуры, оборудования и имущества библиотеки.</w:t>
      </w:r>
    </w:p>
    <w:p w:rsidR="006C6BF7" w:rsidRPr="00F1125F" w:rsidRDefault="006C6BF7" w:rsidP="005D6D36">
      <w:pPr>
        <w:ind w:firstLine="567"/>
        <w:jc w:val="both"/>
      </w:pPr>
      <w:r w:rsidRPr="005D6D36">
        <w:rPr>
          <w:b/>
          <w:bCs/>
        </w:rPr>
        <w:t>4.6.</w:t>
      </w:r>
      <w:r w:rsidRPr="00F1125F">
        <w:t xml:space="preserve">  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 методических изданий, создание необходимых условий для деятельности библиотеки несёт  дир</w:t>
      </w:r>
      <w:r>
        <w:t>ектор МБОУ «Ново-выселская</w:t>
      </w:r>
      <w:r w:rsidRPr="00F1125F">
        <w:t xml:space="preserve"> СОШ»  </w:t>
      </w:r>
      <w:r>
        <w:t>в</w:t>
      </w:r>
      <w:r w:rsidRPr="00F1125F">
        <w:t xml:space="preserve">  соответствии с уставом школы.</w:t>
      </w:r>
    </w:p>
    <w:p w:rsidR="006C6BF7" w:rsidRPr="00F1125F" w:rsidRDefault="006C6BF7" w:rsidP="005D6D36">
      <w:pPr>
        <w:ind w:firstLine="567"/>
        <w:jc w:val="both"/>
      </w:pPr>
      <w:r w:rsidRPr="005D6D36">
        <w:rPr>
          <w:b/>
          <w:bCs/>
        </w:rPr>
        <w:t>4.7.</w:t>
      </w:r>
      <w:r w:rsidRPr="00F1125F">
        <w:t xml:space="preserve">   Режим работы библиотеки определяется дирек</w:t>
      </w:r>
      <w:r>
        <w:t>тором МБОУ «Ново-Выселская</w:t>
      </w:r>
      <w:r w:rsidRPr="00F1125F">
        <w:t xml:space="preserve"> СОШ»    в соответствии с правилами внутреннего распорядка </w:t>
      </w:r>
      <w:r>
        <w:t>МБОУ «Ново-Выселская</w:t>
      </w:r>
      <w:r w:rsidRPr="00F1125F">
        <w:t xml:space="preserve"> СОШ» </w:t>
      </w:r>
    </w:p>
    <w:p w:rsidR="006C6BF7" w:rsidRDefault="006C6BF7" w:rsidP="00F1125F">
      <w:pPr>
        <w:jc w:val="center"/>
        <w:rPr>
          <w:b/>
          <w:bCs/>
        </w:rPr>
      </w:pPr>
    </w:p>
    <w:p w:rsidR="006C6BF7" w:rsidRPr="00F1125F" w:rsidRDefault="006C6BF7" w:rsidP="00F1125F">
      <w:pPr>
        <w:jc w:val="center"/>
        <w:rPr>
          <w:b/>
          <w:bCs/>
        </w:rPr>
      </w:pPr>
      <w:r w:rsidRPr="00F1125F">
        <w:rPr>
          <w:b/>
          <w:bCs/>
        </w:rPr>
        <w:t>5.  У</w:t>
      </w:r>
      <w:r>
        <w:rPr>
          <w:b/>
          <w:bCs/>
        </w:rPr>
        <w:t>ПРАВЛЕНИЕ. ШТАТЫ</w:t>
      </w:r>
      <w:r w:rsidRPr="00F1125F">
        <w:rPr>
          <w:b/>
          <w:bCs/>
        </w:rPr>
        <w:t>.</w:t>
      </w:r>
    </w:p>
    <w:p w:rsidR="006C6BF7" w:rsidRPr="00F1125F" w:rsidRDefault="006C6BF7" w:rsidP="00520593">
      <w:pPr>
        <w:jc w:val="center"/>
      </w:pPr>
      <w:r w:rsidRPr="00F1125F">
        <w:t xml:space="preserve"> </w:t>
      </w:r>
    </w:p>
    <w:p w:rsidR="006C6BF7" w:rsidRPr="00F1125F" w:rsidRDefault="006C6BF7" w:rsidP="001866CC">
      <w:pPr>
        <w:ind w:firstLine="567"/>
        <w:jc w:val="both"/>
      </w:pPr>
      <w:r w:rsidRPr="001866CC">
        <w:rPr>
          <w:b/>
          <w:bCs/>
        </w:rPr>
        <w:t>5.1.</w:t>
      </w:r>
      <w:r>
        <w:t xml:space="preserve"> </w:t>
      </w:r>
      <w:r w:rsidRPr="00F1125F">
        <w:t xml:space="preserve">Управление библиотекой осуществляется в соответствии с законодательством Российской Федерации, </w:t>
      </w:r>
      <w:r>
        <w:t xml:space="preserve"> РМ  и У</w:t>
      </w:r>
      <w:r w:rsidRPr="00F1125F">
        <w:t>ставом школы.</w:t>
      </w:r>
    </w:p>
    <w:p w:rsidR="006C6BF7" w:rsidRPr="00F1125F" w:rsidRDefault="006C6BF7" w:rsidP="001866CC">
      <w:pPr>
        <w:ind w:firstLine="567"/>
        <w:jc w:val="both"/>
      </w:pPr>
      <w:r w:rsidRPr="001866CC">
        <w:rPr>
          <w:b/>
          <w:bCs/>
        </w:rPr>
        <w:t>5.2</w:t>
      </w:r>
      <w:r>
        <w:t>.</w:t>
      </w:r>
      <w:r w:rsidRPr="00F1125F">
        <w:t xml:space="preserve"> Общее руководство деятельностью библиотеки осуществляет </w:t>
      </w:r>
      <w:r>
        <w:t xml:space="preserve"> </w:t>
      </w:r>
      <w:r w:rsidRPr="00F1125F">
        <w:t>дир</w:t>
      </w:r>
      <w:r>
        <w:t>ектор МБОУ «Ново-Выселская</w:t>
      </w:r>
      <w:bookmarkStart w:id="0" w:name="_GoBack"/>
      <w:bookmarkEnd w:id="0"/>
      <w:r w:rsidRPr="00F1125F">
        <w:t xml:space="preserve"> СОШ»    </w:t>
      </w:r>
    </w:p>
    <w:p w:rsidR="006C6BF7" w:rsidRPr="00F1125F" w:rsidRDefault="006C6BF7" w:rsidP="009602EC">
      <w:pPr>
        <w:jc w:val="both"/>
      </w:pPr>
      <w:r>
        <w:t>5.3.</w:t>
      </w:r>
      <w:r w:rsidRPr="00F1125F">
        <w:t xml:space="preserve">  Руководство библиотекой осуществляет библиотекарь, который несёт ответственность в пределах своей компетентности перед общ</w:t>
      </w:r>
      <w:r>
        <w:t>еством и руководителем школы, уча</w:t>
      </w:r>
      <w:r w:rsidRPr="00F1125F">
        <w:t>щимися, их родителями за организацию и результаты деятельности библиотеки в соответствии с функциональными обязанностями, предусмотренными квалификационными треб</w:t>
      </w:r>
      <w:r>
        <w:t>ованиями, трудовым договором и У</w:t>
      </w:r>
      <w:r w:rsidRPr="00F1125F">
        <w:t xml:space="preserve">ставом </w:t>
      </w:r>
      <w:r>
        <w:t xml:space="preserve"> </w:t>
      </w:r>
      <w:r w:rsidRPr="00F1125F">
        <w:t>МБОУ «Мордовско-Пимбурская СОШ»</w:t>
      </w:r>
      <w:r>
        <w:t>.</w:t>
      </w:r>
      <w:r w:rsidRPr="00F1125F">
        <w:t xml:space="preserve">    </w:t>
      </w:r>
    </w:p>
    <w:p w:rsidR="006C6BF7" w:rsidRPr="00F1125F" w:rsidRDefault="006C6BF7" w:rsidP="00F1125F">
      <w:pPr>
        <w:jc w:val="both"/>
      </w:pPr>
      <w:r>
        <w:t>5.4.</w:t>
      </w:r>
      <w:r w:rsidRPr="00F1125F">
        <w:t xml:space="preserve">  Библиотекарь назначается </w:t>
      </w:r>
      <w:r>
        <w:t xml:space="preserve"> директором</w:t>
      </w:r>
      <w:r w:rsidRPr="00F1125F">
        <w:t xml:space="preserve"> школы,  является членом педагогического коллектива и входит в состав педагогического совета </w:t>
      </w:r>
      <w:r>
        <w:t xml:space="preserve"> </w:t>
      </w:r>
      <w:r w:rsidRPr="00F1125F">
        <w:t>МБОУ «Мордовско-Пимбурская СОШ».</w:t>
      </w:r>
    </w:p>
    <w:p w:rsidR="006C6BF7" w:rsidRPr="00F1125F" w:rsidRDefault="006C6BF7" w:rsidP="00F1125F">
      <w:pPr>
        <w:jc w:val="both"/>
      </w:pPr>
      <w:r>
        <w:t xml:space="preserve"> 5.5.</w:t>
      </w:r>
      <w:r w:rsidRPr="00F1125F">
        <w:t xml:space="preserve">  На работу в библиотеку принимаются лица, имеющие высшее или среднее профессиональное образование без предъявления требований к стажу работы или общее среднее образование и курсовую подготовку.</w:t>
      </w:r>
    </w:p>
    <w:p w:rsidR="006C6BF7" w:rsidRDefault="006C6BF7" w:rsidP="00F1125F">
      <w:pPr>
        <w:jc w:val="both"/>
      </w:pPr>
      <w:r>
        <w:t>5.6.</w:t>
      </w:r>
      <w:r w:rsidRPr="00F1125F">
        <w:t xml:space="preserve"> Работник библиотеки может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</w:t>
      </w:r>
    </w:p>
    <w:p w:rsidR="006C6BF7" w:rsidRPr="00F1125F" w:rsidRDefault="006C6BF7" w:rsidP="00F1125F">
      <w:pPr>
        <w:jc w:val="both"/>
      </w:pPr>
      <w:r>
        <w:t xml:space="preserve">5.7. </w:t>
      </w:r>
      <w:r w:rsidRPr="00F1125F">
        <w:t>Трудовые отношения работника библиотеки и школы регулируются трудовым договором</w:t>
      </w:r>
      <w:r>
        <w:t>,</w:t>
      </w:r>
      <w:r w:rsidRPr="00F1125F">
        <w:t xml:space="preserve"> условия, которого не должны противоречить законодательству Российской Федерации о труде.</w:t>
      </w:r>
    </w:p>
    <w:p w:rsidR="006C6BF7" w:rsidRPr="00F1125F" w:rsidRDefault="006C6BF7" w:rsidP="00F1125F">
      <w:pPr>
        <w:jc w:val="both"/>
      </w:pPr>
    </w:p>
    <w:p w:rsidR="006C6BF7" w:rsidRPr="00F1125F" w:rsidRDefault="006C6BF7" w:rsidP="00F1125F">
      <w:pPr>
        <w:jc w:val="both"/>
      </w:pPr>
    </w:p>
    <w:p w:rsidR="006C6BF7" w:rsidRPr="00F1125F" w:rsidRDefault="006C6BF7" w:rsidP="00F1125F">
      <w:pPr>
        <w:jc w:val="center"/>
        <w:rPr>
          <w:b/>
          <w:bCs/>
        </w:rPr>
      </w:pPr>
      <w:r w:rsidRPr="00F1125F">
        <w:rPr>
          <w:b/>
          <w:bCs/>
        </w:rPr>
        <w:t xml:space="preserve">6. </w:t>
      </w:r>
      <w:r>
        <w:rPr>
          <w:b/>
          <w:bCs/>
        </w:rPr>
        <w:t xml:space="preserve"> ПРАВА И ОБЯЗАННОСТИ</w:t>
      </w:r>
      <w:r w:rsidRPr="00F1125F">
        <w:rPr>
          <w:b/>
          <w:bCs/>
        </w:rPr>
        <w:t xml:space="preserve"> </w:t>
      </w:r>
      <w:r>
        <w:rPr>
          <w:b/>
          <w:bCs/>
        </w:rPr>
        <w:t xml:space="preserve"> РАБОТНИКА  БИБЛИОТЕКИ</w:t>
      </w:r>
      <w:r w:rsidRPr="00F1125F">
        <w:rPr>
          <w:b/>
          <w:bCs/>
        </w:rPr>
        <w:t>.</w:t>
      </w:r>
    </w:p>
    <w:p w:rsidR="006C6BF7" w:rsidRPr="00F1125F" w:rsidRDefault="006C6BF7" w:rsidP="00F1125F">
      <w:pPr>
        <w:jc w:val="both"/>
      </w:pPr>
    </w:p>
    <w:p w:rsidR="006C6BF7" w:rsidRPr="00F1125F" w:rsidRDefault="006C6BF7" w:rsidP="00F1125F">
      <w:pPr>
        <w:jc w:val="both"/>
      </w:pPr>
      <w:r>
        <w:t>6.1.</w:t>
      </w:r>
      <w:r w:rsidRPr="00F1125F">
        <w:t xml:space="preserve"> Работник библиотеки имеет право:</w:t>
      </w:r>
    </w:p>
    <w:p w:rsidR="006C6BF7" w:rsidRPr="00F1125F" w:rsidRDefault="006C6BF7" w:rsidP="00F1125F">
      <w:pPr>
        <w:numPr>
          <w:ilvl w:val="0"/>
          <w:numId w:val="9"/>
        </w:numPr>
        <w:jc w:val="both"/>
      </w:pPr>
      <w:r w:rsidRPr="00F1125F">
        <w:t>самостоятельно выбирать формы, средства и методы библиотечно-информационного обслуживания образовательного и воспитательного процессов;</w:t>
      </w:r>
    </w:p>
    <w:p w:rsidR="006C6BF7" w:rsidRPr="00F1125F" w:rsidRDefault="006C6BF7" w:rsidP="00F1125F">
      <w:pPr>
        <w:numPr>
          <w:ilvl w:val="0"/>
          <w:numId w:val="9"/>
        </w:numPr>
        <w:jc w:val="both"/>
      </w:pPr>
      <w:r w:rsidRPr="00F1125F">
        <w:t>проводить в установленном порядке факультативные занятия, уроки, и кружки библиотечно-библиографических знаний и информационной культуры;</w:t>
      </w:r>
    </w:p>
    <w:p w:rsidR="006C6BF7" w:rsidRPr="00F1125F" w:rsidRDefault="006C6BF7" w:rsidP="00F1125F">
      <w:pPr>
        <w:numPr>
          <w:ilvl w:val="0"/>
          <w:numId w:val="9"/>
        </w:numPr>
        <w:jc w:val="both"/>
      </w:pPr>
      <w:r w:rsidRPr="00F1125F">
        <w:t>определять источники комплектования информационных ресурсов;</w:t>
      </w:r>
    </w:p>
    <w:p w:rsidR="006C6BF7" w:rsidRPr="00F1125F" w:rsidRDefault="006C6BF7" w:rsidP="00F1125F">
      <w:pPr>
        <w:numPr>
          <w:ilvl w:val="0"/>
          <w:numId w:val="9"/>
        </w:numPr>
        <w:jc w:val="both"/>
      </w:pPr>
      <w:r w:rsidRPr="00F1125F">
        <w:t>изымать и реализовывать документы из фондов в соответствии с инструкцией по учету библиотечного фонда;</w:t>
      </w:r>
    </w:p>
    <w:p w:rsidR="006C6BF7" w:rsidRPr="00F1125F" w:rsidRDefault="006C6BF7" w:rsidP="001A5230">
      <w:pPr>
        <w:numPr>
          <w:ilvl w:val="0"/>
          <w:numId w:val="9"/>
        </w:numPr>
        <w:jc w:val="both"/>
      </w:pPr>
      <w:r w:rsidRPr="00F1125F">
        <w:t>определять виды и размеры компенсации ущерба, нанесенного пользователями библиотеки;</w:t>
      </w:r>
    </w:p>
    <w:p w:rsidR="006C6BF7" w:rsidRPr="00F1125F" w:rsidRDefault="006C6BF7" w:rsidP="00F1125F">
      <w:pPr>
        <w:numPr>
          <w:ilvl w:val="0"/>
          <w:numId w:val="9"/>
        </w:numPr>
        <w:jc w:val="both"/>
      </w:pPr>
      <w:r w:rsidRPr="00F1125F">
        <w:t xml:space="preserve">иметь ежегодный отпуск </w:t>
      </w:r>
      <w:r>
        <w:t>(</w:t>
      </w:r>
      <w:r w:rsidRPr="00F1125F">
        <w:t>28 календарных дней</w:t>
      </w:r>
      <w:r>
        <w:t>);</w:t>
      </w:r>
    </w:p>
    <w:p w:rsidR="006C6BF7" w:rsidRPr="00F1125F" w:rsidRDefault="006C6BF7" w:rsidP="00F1125F">
      <w:pPr>
        <w:numPr>
          <w:ilvl w:val="0"/>
          <w:numId w:val="9"/>
        </w:numPr>
        <w:jc w:val="both"/>
      </w:pPr>
      <w:r>
        <w:t>быть представленным</w:t>
      </w:r>
      <w:r w:rsidRPr="00F1125F">
        <w:t xml:space="preserve"> к различным формам поощрения, наградам и знакам отличия, предусмотренным для работников образования и культуры;</w:t>
      </w:r>
    </w:p>
    <w:p w:rsidR="006C6BF7" w:rsidRPr="00F1125F" w:rsidRDefault="006C6BF7" w:rsidP="00F1125F">
      <w:pPr>
        <w:numPr>
          <w:ilvl w:val="0"/>
          <w:numId w:val="9"/>
        </w:numPr>
        <w:jc w:val="both"/>
      </w:pPr>
      <w:r w:rsidRPr="00F1125F">
        <w:t>участвовать в соответствии с законодательством Российской Федерации</w:t>
      </w:r>
      <w:r>
        <w:t xml:space="preserve"> и РМ</w:t>
      </w:r>
      <w:r w:rsidRPr="00F1125F">
        <w:t xml:space="preserve"> в работе библиотечных ассоциаций или союзов.</w:t>
      </w:r>
    </w:p>
    <w:p w:rsidR="006C6BF7" w:rsidRPr="00F1125F" w:rsidRDefault="006C6BF7" w:rsidP="00F1125F">
      <w:pPr>
        <w:jc w:val="both"/>
      </w:pPr>
      <w:r>
        <w:t>6.2.</w:t>
      </w:r>
      <w:r w:rsidRPr="00F1125F">
        <w:t xml:space="preserve">  Работник библиотеки обязан:</w:t>
      </w:r>
    </w:p>
    <w:p w:rsidR="006C6BF7" w:rsidRPr="00F1125F" w:rsidRDefault="006C6BF7" w:rsidP="00F1125F">
      <w:pPr>
        <w:numPr>
          <w:ilvl w:val="0"/>
          <w:numId w:val="10"/>
        </w:numPr>
        <w:jc w:val="both"/>
      </w:pPr>
      <w:r w:rsidRPr="00F1125F">
        <w:t>обеспечить научную организацию фондов и каталогов, пользователям – возможность работы с информационными ресурсами библиотеки;</w:t>
      </w:r>
    </w:p>
    <w:p w:rsidR="006C6BF7" w:rsidRPr="00F1125F" w:rsidRDefault="006C6BF7" w:rsidP="00F1125F">
      <w:pPr>
        <w:numPr>
          <w:ilvl w:val="0"/>
          <w:numId w:val="10"/>
        </w:numPr>
        <w:jc w:val="both"/>
      </w:pPr>
      <w:r w:rsidRPr="00F1125F">
        <w:t>информировать пользователей о видах представляемых библиотекой услуг;</w:t>
      </w:r>
    </w:p>
    <w:p w:rsidR="006C6BF7" w:rsidRPr="00F1125F" w:rsidRDefault="006C6BF7" w:rsidP="00F1125F">
      <w:pPr>
        <w:numPr>
          <w:ilvl w:val="0"/>
          <w:numId w:val="10"/>
        </w:numPr>
        <w:jc w:val="both"/>
      </w:pPr>
      <w:r w:rsidRPr="00F1125F">
        <w:t>формировать фонды в соответствии с утвержденными федеральными перечнями учебных изданий, образовательными программами школы, интересами, потребностями и запросами всех категорий пользователей;</w:t>
      </w:r>
    </w:p>
    <w:p w:rsidR="006C6BF7" w:rsidRPr="00F1125F" w:rsidRDefault="006C6BF7" w:rsidP="00F1125F">
      <w:pPr>
        <w:numPr>
          <w:ilvl w:val="0"/>
          <w:numId w:val="10"/>
        </w:numPr>
        <w:jc w:val="both"/>
      </w:pPr>
      <w:r w:rsidRPr="00F1125F">
        <w:t>совершенствовать обслуживание пользователей, сохранность использования носителей информации, их систематизацию, размещение и хранение;</w:t>
      </w:r>
    </w:p>
    <w:p w:rsidR="006C6BF7" w:rsidRPr="00F1125F" w:rsidRDefault="006C6BF7" w:rsidP="00F1125F">
      <w:pPr>
        <w:numPr>
          <w:ilvl w:val="0"/>
          <w:numId w:val="10"/>
        </w:numPr>
        <w:jc w:val="both"/>
      </w:pPr>
      <w:r w:rsidRPr="00F1125F">
        <w:t>отчитываться в установленном порядке перед директором школы;</w:t>
      </w:r>
    </w:p>
    <w:p w:rsidR="006C6BF7" w:rsidRPr="00F1125F" w:rsidRDefault="006C6BF7" w:rsidP="00F1125F">
      <w:pPr>
        <w:numPr>
          <w:ilvl w:val="0"/>
          <w:numId w:val="10"/>
        </w:numPr>
        <w:jc w:val="both"/>
      </w:pPr>
      <w:r w:rsidRPr="00F1125F">
        <w:t>повышать квалификацию.</w:t>
      </w:r>
    </w:p>
    <w:p w:rsidR="006C6BF7" w:rsidRPr="00F1125F" w:rsidRDefault="006C6BF7" w:rsidP="00F1125F">
      <w:pPr>
        <w:jc w:val="both"/>
      </w:pPr>
    </w:p>
    <w:p w:rsidR="006C6BF7" w:rsidRPr="00F1125F" w:rsidRDefault="006C6BF7" w:rsidP="00F1125F">
      <w:pPr>
        <w:jc w:val="both"/>
      </w:pPr>
    </w:p>
    <w:p w:rsidR="006C6BF7" w:rsidRPr="00F1125F" w:rsidRDefault="006C6BF7" w:rsidP="00F1125F">
      <w:pPr>
        <w:jc w:val="both"/>
      </w:pPr>
    </w:p>
    <w:p w:rsidR="006C6BF7" w:rsidRPr="00F1125F" w:rsidRDefault="006C6BF7" w:rsidP="00F1125F">
      <w:pPr>
        <w:jc w:val="both"/>
      </w:pPr>
    </w:p>
    <w:p w:rsidR="006C6BF7" w:rsidRPr="00F1125F" w:rsidRDefault="006C6BF7" w:rsidP="00F1125F">
      <w:pPr>
        <w:jc w:val="both"/>
      </w:pPr>
    </w:p>
    <w:p w:rsidR="006C6BF7" w:rsidRPr="00F1125F" w:rsidRDefault="006C6BF7" w:rsidP="00F1125F">
      <w:pPr>
        <w:jc w:val="both"/>
      </w:pPr>
    </w:p>
    <w:p w:rsidR="006C6BF7" w:rsidRPr="00F1125F" w:rsidRDefault="006C6BF7" w:rsidP="00F1125F">
      <w:pPr>
        <w:jc w:val="both"/>
      </w:pPr>
    </w:p>
    <w:p w:rsidR="006C6BF7" w:rsidRPr="00F1125F" w:rsidRDefault="006C6BF7" w:rsidP="00F1125F">
      <w:pPr>
        <w:jc w:val="both"/>
      </w:pPr>
    </w:p>
    <w:p w:rsidR="006C6BF7" w:rsidRPr="00F1125F" w:rsidRDefault="006C6BF7" w:rsidP="00287DA6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C6BF7" w:rsidRPr="00F1125F" w:rsidRDefault="006C6BF7" w:rsidP="00F1125F">
      <w:pPr>
        <w:pStyle w:val="NoSpacing"/>
        <w:rPr>
          <w:rFonts w:ascii="Times New Roman" w:hAnsi="Times New Roman" w:cs="Times New Roman"/>
          <w:sz w:val="24"/>
          <w:szCs w:val="24"/>
          <w:lang w:eastAsia="ru-RU"/>
        </w:rPr>
      </w:pPr>
      <w:r w:rsidRPr="00F1125F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6C6BF7" w:rsidRPr="00F1125F" w:rsidRDefault="006C6BF7" w:rsidP="00287D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C6BF7" w:rsidRPr="00F1125F" w:rsidSect="00D224B1">
      <w:pgSz w:w="11906" w:h="16838"/>
      <w:pgMar w:top="426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58B"/>
    <w:multiLevelType w:val="hybridMultilevel"/>
    <w:tmpl w:val="B164BD0C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60"/>
        </w:tabs>
        <w:ind w:left="19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80"/>
        </w:tabs>
        <w:ind w:left="26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00"/>
        </w:tabs>
        <w:ind w:left="34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20"/>
        </w:tabs>
        <w:ind w:left="41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40"/>
        </w:tabs>
        <w:ind w:left="48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60"/>
        </w:tabs>
        <w:ind w:left="55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80"/>
        </w:tabs>
        <w:ind w:left="62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00"/>
        </w:tabs>
        <w:ind w:left="7000" w:hanging="360"/>
      </w:pPr>
      <w:rPr>
        <w:rFonts w:ascii="Wingdings" w:hAnsi="Wingdings" w:cs="Wingdings" w:hint="default"/>
      </w:rPr>
    </w:lvl>
  </w:abstractNum>
  <w:abstractNum w:abstractNumId="1">
    <w:nsid w:val="05286CA7"/>
    <w:multiLevelType w:val="hybridMultilevel"/>
    <w:tmpl w:val="80026EE2"/>
    <w:lvl w:ilvl="0" w:tplc="04190001">
      <w:start w:val="1"/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cs="Wingdings" w:hint="default"/>
      </w:rPr>
    </w:lvl>
  </w:abstractNum>
  <w:abstractNum w:abstractNumId="2">
    <w:nsid w:val="33C678F5"/>
    <w:multiLevelType w:val="multilevel"/>
    <w:tmpl w:val="2132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FE83567"/>
    <w:multiLevelType w:val="multilevel"/>
    <w:tmpl w:val="F5DE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559D2DD0"/>
    <w:multiLevelType w:val="multilevel"/>
    <w:tmpl w:val="88D6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CD76266"/>
    <w:multiLevelType w:val="multilevel"/>
    <w:tmpl w:val="3752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FE40182"/>
    <w:multiLevelType w:val="multilevel"/>
    <w:tmpl w:val="13E6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EC42E65"/>
    <w:multiLevelType w:val="multilevel"/>
    <w:tmpl w:val="074A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78907F8"/>
    <w:multiLevelType w:val="singleLevel"/>
    <w:tmpl w:val="51F6AC4C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9">
    <w:nsid w:val="7DF74E57"/>
    <w:multiLevelType w:val="multilevel"/>
    <w:tmpl w:val="55C0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4C0"/>
    <w:rsid w:val="000F6AE5"/>
    <w:rsid w:val="00141A5C"/>
    <w:rsid w:val="001866CC"/>
    <w:rsid w:val="001A5230"/>
    <w:rsid w:val="001D6462"/>
    <w:rsid w:val="002174C0"/>
    <w:rsid w:val="00222BDF"/>
    <w:rsid w:val="002238BE"/>
    <w:rsid w:val="00287DA6"/>
    <w:rsid w:val="00385E4B"/>
    <w:rsid w:val="00386550"/>
    <w:rsid w:val="00387483"/>
    <w:rsid w:val="00511535"/>
    <w:rsid w:val="00520593"/>
    <w:rsid w:val="0054323F"/>
    <w:rsid w:val="005D6D36"/>
    <w:rsid w:val="006054FD"/>
    <w:rsid w:val="00607E1D"/>
    <w:rsid w:val="006C6BF7"/>
    <w:rsid w:val="00701C18"/>
    <w:rsid w:val="008C5787"/>
    <w:rsid w:val="009602EC"/>
    <w:rsid w:val="0096092E"/>
    <w:rsid w:val="00996D0E"/>
    <w:rsid w:val="009B6489"/>
    <w:rsid w:val="009C2612"/>
    <w:rsid w:val="00A11EBD"/>
    <w:rsid w:val="00AA6115"/>
    <w:rsid w:val="00BD51DA"/>
    <w:rsid w:val="00BF15E7"/>
    <w:rsid w:val="00C10842"/>
    <w:rsid w:val="00C33252"/>
    <w:rsid w:val="00C94399"/>
    <w:rsid w:val="00D224B1"/>
    <w:rsid w:val="00EA1BD5"/>
    <w:rsid w:val="00EC03C3"/>
    <w:rsid w:val="00EE2492"/>
    <w:rsid w:val="00F1125F"/>
    <w:rsid w:val="00F7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174C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2174C0"/>
    <w:rPr>
      <w:b/>
      <w:bCs/>
    </w:rPr>
  </w:style>
  <w:style w:type="paragraph" w:styleId="NoSpacing">
    <w:name w:val="No Spacing"/>
    <w:uiPriority w:val="99"/>
    <w:qFormat/>
    <w:rsid w:val="002238BE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35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197</TotalTime>
  <Pages>4</Pages>
  <Words>1527</Words>
  <Characters>8710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13</cp:revision>
  <cp:lastPrinted>2012-01-17T22:49:00Z</cp:lastPrinted>
  <dcterms:created xsi:type="dcterms:W3CDTF">2012-01-28T07:59:00Z</dcterms:created>
  <dcterms:modified xsi:type="dcterms:W3CDTF">2012-01-17T22:49:00Z</dcterms:modified>
</cp:coreProperties>
</file>