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9C" w:rsidRPr="0071460A" w:rsidRDefault="0043279C" w:rsidP="0071460A">
      <w:pPr>
        <w:pStyle w:val="a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71460A">
        <w:rPr>
          <w:rStyle w:val="Strong"/>
          <w:rFonts w:ascii="Times New Roman" w:hAnsi="Times New Roman" w:cs="Times New Roman"/>
          <w:sz w:val="24"/>
          <w:szCs w:val="24"/>
        </w:rPr>
        <w:t>Муниципальное  бюджетное  общеобразовательное  учреждение</w:t>
      </w:r>
    </w:p>
    <w:p w:rsidR="0043279C" w:rsidRPr="0071460A" w:rsidRDefault="0043279C" w:rsidP="0071460A">
      <w:pPr>
        <w:pStyle w:val="a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71460A">
        <w:rPr>
          <w:rStyle w:val="Strong"/>
          <w:rFonts w:ascii="Times New Roman" w:hAnsi="Times New Roman" w:cs="Times New Roman"/>
          <w:sz w:val="24"/>
          <w:szCs w:val="24"/>
        </w:rPr>
        <w:t>«Ново-Выселская средняя общеобразовательная школа»</w:t>
      </w:r>
    </w:p>
    <w:p w:rsidR="0043279C" w:rsidRPr="0071460A" w:rsidRDefault="0043279C" w:rsidP="0071460A">
      <w:pPr>
        <w:pStyle w:val="a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</w:p>
    <w:p w:rsidR="0043279C" w:rsidRPr="0071460A" w:rsidRDefault="0043279C" w:rsidP="0071460A">
      <w:pPr>
        <w:pStyle w:val="a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71460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Принято                                                                            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 w:rsidRPr="0071460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Утверждено</w:t>
      </w:r>
    </w:p>
    <w:p w:rsidR="0043279C" w:rsidRPr="0071460A" w:rsidRDefault="0043279C" w:rsidP="0071460A">
      <w:pPr>
        <w:pStyle w:val="a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71460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на заседании педагогического совета                                          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 w:rsidRPr="0071460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приказом директора</w:t>
      </w:r>
    </w:p>
    <w:p w:rsidR="0043279C" w:rsidRPr="0071460A" w:rsidRDefault="0043279C" w:rsidP="0071460A">
      <w:pPr>
        <w:pStyle w:val="a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71460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Протокол от 31.08.2015 г.  № 1                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</w:t>
      </w:r>
      <w:r w:rsidRPr="0071460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от 31.08.2015 г.      №  23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§ 2</w:t>
      </w:r>
      <w:r w:rsidRPr="0071460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Председатель педагогического совета                                 </w:t>
      </w:r>
    </w:p>
    <w:p w:rsidR="0043279C" w:rsidRPr="0071460A" w:rsidRDefault="0043279C" w:rsidP="0071460A">
      <w:pPr>
        <w:pStyle w:val="a"/>
        <w:jc w:val="center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71460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43279C" w:rsidRPr="0071460A" w:rsidRDefault="0043279C" w:rsidP="0071460A">
      <w:pPr>
        <w:pStyle w:val="a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71460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_____________Л.Л. Селяева                     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</w:t>
      </w:r>
      <w:r w:rsidRPr="0071460A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Директор  _________ Л.Л. Селяева </w:t>
      </w:r>
    </w:p>
    <w:p w:rsidR="0043279C" w:rsidRPr="004F5BBA" w:rsidRDefault="0043279C" w:rsidP="00FA79CA">
      <w:pPr>
        <w:rPr>
          <w:rFonts w:ascii="Times New Roman" w:hAnsi="Times New Roman" w:cs="Times New Roman"/>
          <w:sz w:val="24"/>
          <w:szCs w:val="24"/>
        </w:rPr>
      </w:pPr>
    </w:p>
    <w:p w:rsidR="0043279C" w:rsidRPr="004F5BBA" w:rsidRDefault="0043279C" w:rsidP="00FA79CA">
      <w:pPr>
        <w:pStyle w:val="Default"/>
      </w:pPr>
    </w:p>
    <w:p w:rsidR="0043279C" w:rsidRPr="0071460A" w:rsidRDefault="0043279C" w:rsidP="007146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146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43279C" w:rsidRPr="0071460A" w:rsidRDefault="0043279C" w:rsidP="007146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146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  использовании сети Интернет </w:t>
      </w:r>
    </w:p>
    <w:p w:rsidR="0043279C" w:rsidRPr="0071460A" w:rsidRDefault="0043279C" w:rsidP="0071460A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71460A">
        <w:rPr>
          <w:rStyle w:val="Heading3Char"/>
          <w:sz w:val="24"/>
          <w:szCs w:val="24"/>
          <w:lang w:val="ru-RU"/>
        </w:rPr>
        <w:t xml:space="preserve"> </w:t>
      </w:r>
      <w:r w:rsidRPr="0071460A">
        <w:rPr>
          <w:rStyle w:val="Strong"/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 учреждения </w:t>
      </w:r>
    </w:p>
    <w:p w:rsidR="0043279C" w:rsidRDefault="0043279C" w:rsidP="0071460A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71460A">
        <w:rPr>
          <w:rStyle w:val="Strong"/>
          <w:rFonts w:ascii="Times New Roman" w:hAnsi="Times New Roman" w:cs="Times New Roman"/>
          <w:sz w:val="24"/>
          <w:szCs w:val="24"/>
        </w:rPr>
        <w:t>«</w:t>
      </w:r>
      <w:r>
        <w:rPr>
          <w:rStyle w:val="Strong"/>
          <w:rFonts w:ascii="Times New Roman" w:hAnsi="Times New Roman" w:cs="Times New Roman"/>
          <w:sz w:val="24"/>
          <w:szCs w:val="24"/>
        </w:rPr>
        <w:t>Ново-Выселская</w:t>
      </w:r>
      <w:r w:rsidRPr="0071460A">
        <w:rPr>
          <w:rStyle w:val="Strong"/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43279C" w:rsidRPr="0071460A" w:rsidRDefault="0043279C" w:rsidP="0071460A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</w:p>
    <w:p w:rsidR="0043279C" w:rsidRPr="004F5BBA" w:rsidRDefault="0043279C" w:rsidP="00FA79CA">
      <w:pPr>
        <w:spacing w:after="1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F5BB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43279C" w:rsidRPr="004F5BBA" w:rsidRDefault="0043279C" w:rsidP="0071460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6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F5BBA">
        <w:rPr>
          <w:rFonts w:ascii="Times New Roman" w:hAnsi="Times New Roman" w:cs="Times New Roman"/>
          <w:sz w:val="24"/>
          <w:szCs w:val="24"/>
          <w:lang w:eastAsia="ru-RU"/>
        </w:rPr>
        <w:t>Использование сети Интернет в школе  направлено на решение задач образовательного процесса.</w:t>
      </w:r>
    </w:p>
    <w:p w:rsidR="0043279C" w:rsidRPr="004F5BBA" w:rsidRDefault="0043279C" w:rsidP="0071460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6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1.2.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Настоящее Положение регулируе</w:t>
      </w:r>
      <w:r w:rsidRPr="004F5BBA">
        <w:rPr>
          <w:rFonts w:ascii="Times New Roman" w:hAnsi="Times New Roman" w:cs="Times New Roman"/>
          <w:sz w:val="24"/>
          <w:szCs w:val="24"/>
          <w:lang w:eastAsia="ru-RU"/>
        </w:rPr>
        <w:t>т условия и порядок использования сети Интернет в школе.</w:t>
      </w:r>
    </w:p>
    <w:p w:rsidR="0043279C" w:rsidRPr="004F5BBA" w:rsidRDefault="0043279C" w:rsidP="0071460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6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1.3.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Настоящее Положение имее</w:t>
      </w:r>
      <w:r w:rsidRPr="004F5BBA">
        <w:rPr>
          <w:rFonts w:ascii="Times New Roman" w:hAnsi="Times New Roman" w:cs="Times New Roman"/>
          <w:sz w:val="24"/>
          <w:szCs w:val="24"/>
          <w:lang w:eastAsia="ru-RU"/>
        </w:rPr>
        <w:t>т статус локального нормативного акта школы.</w:t>
      </w:r>
    </w:p>
    <w:p w:rsidR="0043279C" w:rsidRPr="004F5BBA" w:rsidRDefault="0043279C" w:rsidP="0071460A">
      <w:pPr>
        <w:pStyle w:val="ListParagraph"/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="0" w:beforeAutospacing="0" w:after="0" w:afterAutospacing="0" w:line="276" w:lineRule="auto"/>
        <w:ind w:firstLine="540"/>
        <w:jc w:val="both"/>
      </w:pPr>
      <w:r w:rsidRPr="0071460A">
        <w:rPr>
          <w:b/>
          <w:bCs/>
        </w:rPr>
        <w:t>1.4</w:t>
      </w:r>
      <w:r>
        <w:rPr>
          <w:b/>
          <w:bCs/>
        </w:rPr>
        <w:t xml:space="preserve">. </w:t>
      </w:r>
      <w:r w:rsidRPr="004F5BBA">
        <w:t xml:space="preserve"> Использование сети Интернет в школе подчинено следующим принципам:</w:t>
      </w:r>
    </w:p>
    <w:p w:rsidR="0043279C" w:rsidRPr="004F5BBA" w:rsidRDefault="0043279C" w:rsidP="0071460A">
      <w:pPr>
        <w:numPr>
          <w:ilvl w:val="0"/>
          <w:numId w:val="1"/>
        </w:numPr>
        <w:tabs>
          <w:tab w:val="clear" w:pos="1440"/>
          <w:tab w:val="num" w:pos="0"/>
          <w:tab w:val="left" w:pos="900"/>
          <w:tab w:val="num" w:pos="1260"/>
        </w:tabs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BBA">
        <w:rPr>
          <w:rFonts w:ascii="Times New Roman" w:hAnsi="Times New Roman" w:cs="Times New Roman"/>
          <w:sz w:val="24"/>
          <w:szCs w:val="24"/>
        </w:rPr>
        <w:t>соответствия образовательным целям;</w:t>
      </w:r>
    </w:p>
    <w:p w:rsidR="0043279C" w:rsidRPr="004F5BBA" w:rsidRDefault="0043279C" w:rsidP="0071460A">
      <w:pPr>
        <w:numPr>
          <w:ilvl w:val="0"/>
          <w:numId w:val="1"/>
        </w:numPr>
        <w:tabs>
          <w:tab w:val="clear" w:pos="1440"/>
          <w:tab w:val="num" w:pos="0"/>
          <w:tab w:val="left" w:pos="900"/>
          <w:tab w:val="num" w:pos="1260"/>
        </w:tabs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BBA">
        <w:rPr>
          <w:rFonts w:ascii="Times New Roman" w:hAnsi="Times New Roman" w:cs="Times New Roman"/>
          <w:sz w:val="24"/>
          <w:szCs w:val="24"/>
        </w:rPr>
        <w:t>способствования гармоничному формированию и развитию личности;</w:t>
      </w:r>
    </w:p>
    <w:p w:rsidR="0043279C" w:rsidRPr="004F5BBA" w:rsidRDefault="0043279C" w:rsidP="0071460A">
      <w:pPr>
        <w:numPr>
          <w:ilvl w:val="0"/>
          <w:numId w:val="1"/>
        </w:numPr>
        <w:tabs>
          <w:tab w:val="clear" w:pos="1440"/>
          <w:tab w:val="num" w:pos="0"/>
          <w:tab w:val="left" w:pos="900"/>
          <w:tab w:val="num" w:pos="1260"/>
        </w:tabs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BBA">
        <w:rPr>
          <w:rFonts w:ascii="Times New Roman" w:hAnsi="Times New Roman" w:cs="Times New Roman"/>
          <w:sz w:val="24"/>
          <w:szCs w:val="24"/>
        </w:rPr>
        <w:t>уважения закона, авторских и смежных прав, а также иных прав, чести и достоинства других граждан и пользователей Интернета;</w:t>
      </w:r>
    </w:p>
    <w:p w:rsidR="0043279C" w:rsidRPr="004F5BBA" w:rsidRDefault="0043279C" w:rsidP="0071460A">
      <w:pPr>
        <w:numPr>
          <w:ilvl w:val="0"/>
          <w:numId w:val="1"/>
        </w:numPr>
        <w:tabs>
          <w:tab w:val="clear" w:pos="1440"/>
          <w:tab w:val="num" w:pos="0"/>
          <w:tab w:val="left" w:pos="900"/>
          <w:tab w:val="num" w:pos="1260"/>
        </w:tabs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BBA">
        <w:rPr>
          <w:rFonts w:ascii="Times New Roman" w:hAnsi="Times New Roman" w:cs="Times New Roman"/>
          <w:sz w:val="24"/>
          <w:szCs w:val="24"/>
        </w:rPr>
        <w:t>приобретения новых навыков и знаний;</w:t>
      </w:r>
    </w:p>
    <w:p w:rsidR="0043279C" w:rsidRDefault="0043279C" w:rsidP="0071460A">
      <w:pPr>
        <w:numPr>
          <w:ilvl w:val="0"/>
          <w:numId w:val="1"/>
        </w:numPr>
        <w:tabs>
          <w:tab w:val="clear" w:pos="1440"/>
          <w:tab w:val="num" w:pos="0"/>
          <w:tab w:val="left" w:pos="900"/>
          <w:tab w:val="num" w:pos="1260"/>
        </w:tabs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BBA">
        <w:rPr>
          <w:rFonts w:ascii="Times New Roman" w:hAnsi="Times New Roman" w:cs="Times New Roman"/>
          <w:sz w:val="24"/>
          <w:szCs w:val="24"/>
        </w:rPr>
        <w:t>расширения применяемого спектра учебных и наглядных пособий;</w:t>
      </w:r>
    </w:p>
    <w:p w:rsidR="0043279C" w:rsidRPr="004F5BBA" w:rsidRDefault="0043279C" w:rsidP="0071460A">
      <w:pPr>
        <w:numPr>
          <w:ilvl w:val="0"/>
          <w:numId w:val="1"/>
        </w:numPr>
        <w:tabs>
          <w:tab w:val="clear" w:pos="1440"/>
          <w:tab w:val="num" w:pos="0"/>
          <w:tab w:val="left" w:pos="900"/>
          <w:tab w:val="num" w:pos="1260"/>
        </w:tabs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BBA">
        <w:rPr>
          <w:rFonts w:ascii="Times New Roman" w:hAnsi="Times New Roman" w:cs="Times New Roman"/>
          <w:sz w:val="24"/>
          <w:szCs w:val="24"/>
        </w:rPr>
        <w:t>социализации личности, введения в информационное общество</w:t>
      </w:r>
    </w:p>
    <w:p w:rsidR="0043279C" w:rsidRDefault="0043279C" w:rsidP="004F5BBA">
      <w:pPr>
        <w:spacing w:line="2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</w:t>
      </w:r>
    </w:p>
    <w:p w:rsidR="0043279C" w:rsidRDefault="0043279C" w:rsidP="0071460A">
      <w:pPr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F5BB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Организация использования сети Интернет в школе</w:t>
      </w:r>
    </w:p>
    <w:p w:rsidR="0043279C" w:rsidRDefault="0043279C" w:rsidP="0071460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460A">
        <w:rPr>
          <w:rFonts w:ascii="Times New Roman" w:hAnsi="Times New Roman" w:cs="Times New Roman"/>
          <w:b/>
          <w:bCs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F5BBA">
        <w:rPr>
          <w:rFonts w:ascii="Times New Roman" w:hAnsi="Times New Roman" w:cs="Times New Roman"/>
          <w:sz w:val="24"/>
          <w:szCs w:val="24"/>
        </w:rPr>
        <w:t>Вопросы использования возможностей сети Интернет в учебно-образовательном процессе рассматрива</w:t>
      </w:r>
      <w:r>
        <w:rPr>
          <w:rFonts w:ascii="Times New Roman" w:hAnsi="Times New Roman" w:cs="Times New Roman"/>
          <w:sz w:val="24"/>
          <w:szCs w:val="24"/>
        </w:rPr>
        <w:t>ются на педагогическом совете школы</w:t>
      </w:r>
      <w:r w:rsidRPr="004F5BBA">
        <w:rPr>
          <w:rFonts w:ascii="Times New Roman" w:hAnsi="Times New Roman" w:cs="Times New Roman"/>
          <w:sz w:val="24"/>
          <w:szCs w:val="24"/>
        </w:rPr>
        <w:t>. Педагогический совет утверждает правила использования сети Интернет на учебный год. Правила вводятся в д</w:t>
      </w:r>
      <w:r>
        <w:rPr>
          <w:rFonts w:ascii="Times New Roman" w:hAnsi="Times New Roman" w:cs="Times New Roman"/>
          <w:sz w:val="24"/>
          <w:szCs w:val="24"/>
        </w:rPr>
        <w:t>ействие приказом руководителя школы</w:t>
      </w:r>
      <w:r w:rsidRPr="004F5BBA">
        <w:rPr>
          <w:rFonts w:ascii="Times New Roman" w:hAnsi="Times New Roman" w:cs="Times New Roman"/>
          <w:sz w:val="24"/>
          <w:szCs w:val="24"/>
        </w:rPr>
        <w:t>.</w:t>
      </w:r>
    </w:p>
    <w:p w:rsidR="0043279C" w:rsidRPr="004F5BBA" w:rsidRDefault="0043279C" w:rsidP="0071460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1460A"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Pr="004F5BBA">
        <w:rPr>
          <w:rFonts w:ascii="Times New Roman" w:hAnsi="Times New Roman" w:cs="Times New Roman"/>
          <w:sz w:val="24"/>
          <w:szCs w:val="24"/>
        </w:rPr>
        <w:t xml:space="preserve"> Правила использования сети Интернет разрабаты</w:t>
      </w:r>
      <w:r>
        <w:rPr>
          <w:rFonts w:ascii="Times New Roman" w:hAnsi="Times New Roman" w:cs="Times New Roman"/>
          <w:sz w:val="24"/>
          <w:szCs w:val="24"/>
        </w:rPr>
        <w:t>ваются педагогическим советом школы</w:t>
      </w:r>
      <w:r w:rsidRPr="004F5B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BBA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5B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79C" w:rsidRPr="004F5BBA" w:rsidRDefault="0043279C" w:rsidP="007146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60A">
        <w:rPr>
          <w:rFonts w:ascii="Times New Roman" w:hAnsi="Times New Roman" w:cs="Times New Roman"/>
          <w:b/>
          <w:bCs/>
          <w:sz w:val="24"/>
          <w:szCs w:val="24"/>
        </w:rPr>
        <w:t>2.3.</w:t>
      </w:r>
      <w:r w:rsidRPr="004F5BBA">
        <w:rPr>
          <w:rFonts w:ascii="Times New Roman" w:hAnsi="Times New Roman" w:cs="Times New Roman"/>
          <w:sz w:val="24"/>
          <w:szCs w:val="24"/>
        </w:rPr>
        <w:t xml:space="preserve"> При разработке правил использования сети Интернет педагогический совет руководствуется:</w:t>
      </w:r>
    </w:p>
    <w:p w:rsidR="0043279C" w:rsidRPr="004F5BBA" w:rsidRDefault="0043279C" w:rsidP="0071460A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BB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Федерации;</w:t>
      </w:r>
    </w:p>
    <w:p w:rsidR="0043279C" w:rsidRPr="004F5BBA" w:rsidRDefault="0043279C" w:rsidP="0071460A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suppressAutoHyphens/>
        <w:autoSpaceDE w:val="0"/>
        <w:spacing w:after="0" w:line="200" w:lineRule="atLeast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BBA">
        <w:rPr>
          <w:rFonts w:ascii="Times New Roman" w:hAnsi="Times New Roman" w:cs="Times New Roman"/>
          <w:sz w:val="24"/>
          <w:szCs w:val="24"/>
        </w:rPr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43279C" w:rsidRPr="004F5BBA" w:rsidRDefault="0043279C" w:rsidP="0071460A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suppressAutoHyphens/>
        <w:autoSpaceDE w:val="0"/>
        <w:spacing w:after="0" w:line="200" w:lineRule="atLeast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интересами уча</w:t>
      </w:r>
      <w:r w:rsidRPr="004F5BBA">
        <w:rPr>
          <w:rFonts w:ascii="Times New Roman" w:hAnsi="Times New Roman" w:cs="Times New Roman"/>
          <w:sz w:val="24"/>
          <w:szCs w:val="24"/>
        </w:rPr>
        <w:t>щихся;</w:t>
      </w:r>
    </w:p>
    <w:p w:rsidR="0043279C" w:rsidRPr="004F5BBA" w:rsidRDefault="0043279C" w:rsidP="0071460A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suppressAutoHyphens/>
        <w:autoSpaceDE w:val="0"/>
        <w:spacing w:after="0" w:line="200" w:lineRule="atLeast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BBA">
        <w:rPr>
          <w:rFonts w:ascii="Times New Roman" w:hAnsi="Times New Roman" w:cs="Times New Roman"/>
          <w:sz w:val="24"/>
          <w:szCs w:val="24"/>
        </w:rPr>
        <w:t>целями образовательного процесса;</w:t>
      </w:r>
    </w:p>
    <w:p w:rsidR="0043279C" w:rsidRPr="004F5BBA" w:rsidRDefault="0043279C" w:rsidP="0071460A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suppressAutoHyphens/>
        <w:autoSpaceDE w:val="0"/>
        <w:spacing w:after="0" w:line="200" w:lineRule="atLeast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BBA">
        <w:rPr>
          <w:rFonts w:ascii="Times New Roman" w:hAnsi="Times New Roman" w:cs="Times New Roman"/>
          <w:sz w:val="24"/>
          <w:szCs w:val="24"/>
        </w:rPr>
        <w:t>рекомендациями профильных органов и организаций в сфере классификации ресурсов сети.</w:t>
      </w:r>
    </w:p>
    <w:p w:rsidR="0043279C" w:rsidRPr="004F5BBA" w:rsidRDefault="0043279C" w:rsidP="004F5BBA">
      <w:pPr>
        <w:spacing w:before="120" w:after="1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279C" w:rsidRPr="004F5BBA" w:rsidRDefault="0043279C" w:rsidP="0071460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6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2.4</w:t>
      </w:r>
      <w:r w:rsidRPr="004F5BBA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Использование сети Интернет в ш</w:t>
      </w:r>
      <w:r w:rsidRPr="004F5BBA">
        <w:rPr>
          <w:rFonts w:ascii="Times New Roman" w:hAnsi="Times New Roman" w:cs="Times New Roman"/>
          <w:sz w:val="24"/>
          <w:szCs w:val="24"/>
          <w:lang w:eastAsia="ru-RU"/>
        </w:rPr>
        <w:t xml:space="preserve">коле возможно исключительно при условии ознакомления лица,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пользующегося сетью Интернет в ш</w:t>
      </w:r>
      <w:r w:rsidRPr="004F5BBA">
        <w:rPr>
          <w:rFonts w:ascii="Times New Roman" w:hAnsi="Times New Roman" w:cs="Times New Roman"/>
          <w:sz w:val="24"/>
          <w:szCs w:val="24"/>
          <w:lang w:eastAsia="ru-RU"/>
        </w:rPr>
        <w:t xml:space="preserve">коле,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Pr="004F5BBA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4F5BBA">
        <w:rPr>
          <w:rFonts w:ascii="Times New Roman" w:hAnsi="Times New Roman" w:cs="Times New Roman"/>
          <w:sz w:val="24"/>
          <w:szCs w:val="24"/>
        </w:rPr>
        <w:t xml:space="preserve"> использования сети Интернет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279C" w:rsidRPr="004F5BBA" w:rsidRDefault="0043279C" w:rsidP="0071460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6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2.5.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 ш</w:t>
      </w:r>
      <w:r w:rsidRPr="004F5BBA">
        <w:rPr>
          <w:rFonts w:ascii="Times New Roman" w:hAnsi="Times New Roman" w:cs="Times New Roman"/>
          <w:sz w:val="24"/>
          <w:szCs w:val="24"/>
          <w:lang w:eastAsia="ru-RU"/>
        </w:rPr>
        <w:t>колы является ответственным за обеспечение эффективного и безопасного доступа к сети Интернет, внедрение соответствующих технических, правовых и других механизмов, регламентирующих использование Интернет в школе.</w:t>
      </w:r>
    </w:p>
    <w:p w:rsidR="0043279C" w:rsidRPr="004F5BBA" w:rsidRDefault="0043279C" w:rsidP="0071460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5BBA">
        <w:rPr>
          <w:rFonts w:ascii="Times New Roman" w:hAnsi="Times New Roman" w:cs="Times New Roman"/>
          <w:sz w:val="24"/>
          <w:szCs w:val="24"/>
          <w:lang w:eastAsia="ru-RU"/>
        </w:rPr>
        <w:t>Для обеспечения доступа участников образовательного процесса к сети Интернет директор назначает своим приказом ответственного за организацию работы с Интернетом и ограничение доступа.</w:t>
      </w:r>
    </w:p>
    <w:p w:rsidR="0043279C" w:rsidRPr="004F5BBA" w:rsidRDefault="0043279C" w:rsidP="0071460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6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2.6.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F5BBA">
        <w:rPr>
          <w:rFonts w:ascii="Times New Roman" w:hAnsi="Times New Roman" w:cs="Times New Roman"/>
          <w:sz w:val="24"/>
          <w:szCs w:val="24"/>
          <w:lang w:eastAsia="ru-RU"/>
        </w:rPr>
        <w:t>Во время уроков и других занятий в рамках учебного плана контроль использования обучающимися сети Интернет осуществляет учитель, ведущий занятие.</w:t>
      </w:r>
    </w:p>
    <w:p w:rsidR="0043279C" w:rsidRPr="0071460A" w:rsidRDefault="0043279C" w:rsidP="0071460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146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 этом  учитель:</w:t>
      </w:r>
    </w:p>
    <w:p w:rsidR="0043279C" w:rsidRPr="004F5BBA" w:rsidRDefault="0043279C" w:rsidP="00F30847">
      <w:pPr>
        <w:pStyle w:val="ListParagraph"/>
        <w:numPr>
          <w:ilvl w:val="0"/>
          <w:numId w:val="2"/>
        </w:numPr>
        <w:spacing w:before="0" w:beforeAutospacing="0" w:after="0" w:afterAutospacing="0"/>
        <w:ind w:left="0" w:firstLine="539"/>
        <w:jc w:val="both"/>
      </w:pPr>
      <w:r w:rsidRPr="004F5BBA">
        <w:t xml:space="preserve"> наблюдает за использованием компьютера и сети Интернет учащимися;</w:t>
      </w:r>
    </w:p>
    <w:p w:rsidR="0043279C" w:rsidRPr="004F5BBA" w:rsidRDefault="0043279C" w:rsidP="00F30847">
      <w:pPr>
        <w:pStyle w:val="ListParagraph"/>
        <w:numPr>
          <w:ilvl w:val="0"/>
          <w:numId w:val="2"/>
        </w:numPr>
        <w:spacing w:before="0" w:beforeAutospacing="0" w:after="0" w:afterAutospacing="0"/>
        <w:ind w:left="0" w:firstLine="539"/>
        <w:jc w:val="both"/>
      </w:pPr>
      <w:r w:rsidRPr="004F5BBA">
        <w:t xml:space="preserve"> запрещает дальнейшую работу учащегося в сети Интернет в сл</w:t>
      </w:r>
      <w:r>
        <w:t>учае нарушения учащимся настоящего</w:t>
      </w:r>
      <w:r w:rsidRPr="004F5BBA">
        <w:t xml:space="preserve"> </w:t>
      </w:r>
      <w:r>
        <w:t>Положения</w:t>
      </w:r>
      <w:r w:rsidRPr="004F5BBA">
        <w:t xml:space="preserve"> и </w:t>
      </w:r>
      <w:r>
        <w:t xml:space="preserve"> Правил</w:t>
      </w:r>
      <w:r w:rsidRPr="004F5BBA">
        <w:t>, регламентирующих использование сети Интернет в школе;</w:t>
      </w:r>
    </w:p>
    <w:p w:rsidR="0043279C" w:rsidRPr="004F5BBA" w:rsidRDefault="0043279C" w:rsidP="00F30847">
      <w:pPr>
        <w:pStyle w:val="ListParagraph"/>
        <w:numPr>
          <w:ilvl w:val="0"/>
          <w:numId w:val="2"/>
        </w:numPr>
        <w:spacing w:before="0" w:beforeAutospacing="0" w:after="0" w:afterAutospacing="0"/>
        <w:ind w:left="0" w:firstLine="539"/>
        <w:jc w:val="both"/>
      </w:pPr>
      <w:r w:rsidRPr="004F5BBA">
        <w:t xml:space="preserve">принимает предусмотренные настоящим </w:t>
      </w:r>
      <w:r>
        <w:t>Положением</w:t>
      </w:r>
      <w:r w:rsidRPr="004F5BBA">
        <w:t xml:space="preserve"> и</w:t>
      </w:r>
      <w:r>
        <w:t xml:space="preserve"> Правилами</w:t>
      </w:r>
      <w:r w:rsidRPr="004F5BBA">
        <w:t xml:space="preserve">  меры для пресечения дальнейших попыток доступа к ресурсу/группе ресурсов, не совместимых с задачами образования.</w:t>
      </w:r>
    </w:p>
    <w:p w:rsidR="0043279C" w:rsidRDefault="0043279C" w:rsidP="00F3084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6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2.7.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F5B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F5BBA">
        <w:rPr>
          <w:rFonts w:ascii="Times New Roman" w:hAnsi="Times New Roman" w:cs="Times New Roman"/>
          <w:sz w:val="24"/>
          <w:szCs w:val="24"/>
        </w:rPr>
        <w:t xml:space="preserve"> Во время использования сети Интернет для </w:t>
      </w:r>
      <w:r>
        <w:rPr>
          <w:rFonts w:ascii="Times New Roman" w:hAnsi="Times New Roman" w:cs="Times New Roman"/>
          <w:sz w:val="24"/>
          <w:szCs w:val="24"/>
          <w:lang w:eastAsia="ru-RU"/>
        </w:rPr>
        <w:t>вне</w:t>
      </w:r>
      <w:r w:rsidRPr="004F5BBA">
        <w:rPr>
          <w:rFonts w:ascii="Times New Roman" w:hAnsi="Times New Roman" w:cs="Times New Roman"/>
          <w:sz w:val="24"/>
          <w:szCs w:val="24"/>
          <w:lang w:eastAsia="ru-RU"/>
        </w:rPr>
        <w:t>учебных занятий</w:t>
      </w:r>
      <w:r w:rsidRPr="004F5B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BBA">
        <w:rPr>
          <w:rFonts w:ascii="Times New Roman" w:hAnsi="Times New Roman" w:cs="Times New Roman"/>
          <w:sz w:val="24"/>
          <w:szCs w:val="24"/>
        </w:rPr>
        <w:t xml:space="preserve"> контроль за использованием сети Интернет осуществляет </w:t>
      </w:r>
      <w:r>
        <w:rPr>
          <w:rFonts w:ascii="Times New Roman" w:hAnsi="Times New Roman" w:cs="Times New Roman"/>
          <w:sz w:val="24"/>
          <w:szCs w:val="24"/>
        </w:rPr>
        <w:t xml:space="preserve"> учитель</w:t>
      </w:r>
      <w:r w:rsidRPr="004F5BBA">
        <w:rPr>
          <w:rFonts w:ascii="Times New Roman" w:hAnsi="Times New Roman" w:cs="Times New Roman"/>
          <w:sz w:val="24"/>
          <w:szCs w:val="24"/>
        </w:rPr>
        <w:t>, непосредственно проводящий данный вид внеклассной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279C" w:rsidRPr="0071460A" w:rsidRDefault="0043279C" w:rsidP="00F30847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146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 этом  учитель:</w:t>
      </w:r>
    </w:p>
    <w:p w:rsidR="0043279C" w:rsidRPr="004F5BBA" w:rsidRDefault="0043279C" w:rsidP="00F30847">
      <w:pPr>
        <w:pStyle w:val="ListParagraph"/>
        <w:numPr>
          <w:ilvl w:val="0"/>
          <w:numId w:val="2"/>
        </w:numPr>
        <w:spacing w:before="0" w:beforeAutospacing="0" w:after="0" w:afterAutospacing="0"/>
        <w:ind w:left="0" w:firstLine="539"/>
        <w:jc w:val="both"/>
      </w:pPr>
      <w:r w:rsidRPr="004F5BBA">
        <w:t xml:space="preserve"> наблюдает за использованием компьютера и сети Интернет учащимися;</w:t>
      </w:r>
    </w:p>
    <w:p w:rsidR="0043279C" w:rsidRPr="004F5BBA" w:rsidRDefault="0043279C" w:rsidP="00F30847">
      <w:pPr>
        <w:pStyle w:val="ListParagraph"/>
        <w:numPr>
          <w:ilvl w:val="0"/>
          <w:numId w:val="2"/>
        </w:numPr>
        <w:spacing w:before="0" w:beforeAutospacing="0" w:after="0" w:afterAutospacing="0"/>
        <w:ind w:left="0" w:firstLine="539"/>
        <w:jc w:val="both"/>
      </w:pPr>
      <w:r w:rsidRPr="004F5BBA">
        <w:t xml:space="preserve"> запрещает дальнейшую работу учащегося в сети Интернет в сл</w:t>
      </w:r>
      <w:r>
        <w:t>учае нарушения учащимся настоящего</w:t>
      </w:r>
      <w:r w:rsidRPr="004F5BBA">
        <w:t xml:space="preserve"> </w:t>
      </w:r>
      <w:r>
        <w:t>Положения</w:t>
      </w:r>
      <w:r w:rsidRPr="004F5BBA">
        <w:t xml:space="preserve"> и </w:t>
      </w:r>
      <w:r>
        <w:t xml:space="preserve"> Правил</w:t>
      </w:r>
      <w:r w:rsidRPr="004F5BBA">
        <w:t>, регламентирующих использование сети Интернет в школе;</w:t>
      </w:r>
    </w:p>
    <w:p w:rsidR="0043279C" w:rsidRDefault="0043279C" w:rsidP="00F30847">
      <w:pPr>
        <w:pStyle w:val="ListParagraph"/>
        <w:numPr>
          <w:ilvl w:val="0"/>
          <w:numId w:val="2"/>
        </w:numPr>
        <w:spacing w:before="0" w:beforeAutospacing="0" w:after="0" w:afterAutospacing="0"/>
        <w:ind w:left="0" w:firstLine="539"/>
        <w:jc w:val="both"/>
      </w:pPr>
      <w:r w:rsidRPr="004F5BBA">
        <w:t xml:space="preserve">принимает предусмотренные настоящим </w:t>
      </w:r>
      <w:r>
        <w:t>Положением</w:t>
      </w:r>
      <w:r w:rsidRPr="004F5BBA">
        <w:t xml:space="preserve"> и</w:t>
      </w:r>
      <w:r>
        <w:t xml:space="preserve"> Правилами</w:t>
      </w:r>
      <w:r w:rsidRPr="004F5BBA">
        <w:t xml:space="preserve">  меры для пресечения дальнейших попыток доступа к ресурсу/группе ресурсов, не совместимых с задачами образования.</w:t>
      </w:r>
    </w:p>
    <w:p w:rsidR="0043279C" w:rsidRDefault="0043279C" w:rsidP="00F3084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46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2.8.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F5BBA">
        <w:rPr>
          <w:rFonts w:ascii="Times New Roman" w:hAnsi="Times New Roman" w:cs="Times New Roman"/>
          <w:sz w:val="24"/>
          <w:szCs w:val="24"/>
          <w:lang w:eastAsia="ru-RU"/>
        </w:rPr>
        <w:t xml:space="preserve">Во время доступа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F5BBA">
        <w:rPr>
          <w:rFonts w:ascii="Times New Roman" w:hAnsi="Times New Roman" w:cs="Times New Roman"/>
          <w:sz w:val="24"/>
          <w:szCs w:val="24"/>
          <w:lang w:eastAsia="ru-RU"/>
        </w:rPr>
        <w:t xml:space="preserve"> к сети Интернет </w:t>
      </w:r>
      <w:r w:rsidRPr="004F5BBA">
        <w:rPr>
          <w:rFonts w:ascii="Times New Roman" w:hAnsi="Times New Roman" w:cs="Times New Roman"/>
          <w:sz w:val="24"/>
          <w:szCs w:val="24"/>
        </w:rPr>
        <w:t>свободной работы</w:t>
      </w:r>
      <w:r w:rsidRPr="004F5BBA">
        <w:rPr>
          <w:rFonts w:ascii="Times New Roman" w:hAnsi="Times New Roman" w:cs="Times New Roman"/>
          <w:sz w:val="24"/>
          <w:szCs w:val="24"/>
          <w:lang w:eastAsia="ru-RU"/>
        </w:rPr>
        <w:t>, контроль использования ресурсов Интернета осу</w:t>
      </w:r>
      <w:r>
        <w:rPr>
          <w:rFonts w:ascii="Times New Roman" w:hAnsi="Times New Roman" w:cs="Times New Roman"/>
          <w:sz w:val="24"/>
          <w:szCs w:val="24"/>
          <w:lang w:eastAsia="ru-RU"/>
        </w:rPr>
        <w:t>ществляют заведующие кабинетами.</w:t>
      </w:r>
    </w:p>
    <w:p w:rsidR="0043279C" w:rsidRPr="0071460A" w:rsidRDefault="0043279C" w:rsidP="00F30847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F5BBA">
        <w:rPr>
          <w:rFonts w:ascii="Times New Roman" w:hAnsi="Times New Roman" w:cs="Times New Roman"/>
          <w:sz w:val="24"/>
          <w:szCs w:val="24"/>
        </w:rPr>
        <w:t xml:space="preserve"> </w:t>
      </w:r>
      <w:r w:rsidRPr="007146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Заведующий кабинетом:</w:t>
      </w:r>
    </w:p>
    <w:p w:rsidR="0043279C" w:rsidRPr="004F5BBA" w:rsidRDefault="0043279C" w:rsidP="00F30847">
      <w:pPr>
        <w:pStyle w:val="ListParagraph"/>
        <w:numPr>
          <w:ilvl w:val="0"/>
          <w:numId w:val="2"/>
        </w:numPr>
        <w:spacing w:before="0" w:beforeAutospacing="0" w:after="0" w:afterAutospacing="0"/>
        <w:ind w:left="0" w:firstLine="539"/>
        <w:jc w:val="both"/>
      </w:pPr>
      <w:r>
        <w:t xml:space="preserve"> </w:t>
      </w:r>
      <w:r w:rsidRPr="004F5BBA">
        <w:t xml:space="preserve">наблюдает за использованием компьютера и сети Интернет </w:t>
      </w:r>
      <w:r>
        <w:t xml:space="preserve"> пользователями</w:t>
      </w:r>
      <w:r w:rsidRPr="004F5BBA">
        <w:t>;</w:t>
      </w:r>
    </w:p>
    <w:p w:rsidR="0043279C" w:rsidRPr="004F5BBA" w:rsidRDefault="0043279C" w:rsidP="00F30847">
      <w:pPr>
        <w:pStyle w:val="ListParagraph"/>
        <w:numPr>
          <w:ilvl w:val="0"/>
          <w:numId w:val="2"/>
        </w:numPr>
        <w:spacing w:before="0" w:beforeAutospacing="0" w:after="0" w:afterAutospacing="0"/>
        <w:ind w:left="0" w:firstLine="539"/>
        <w:jc w:val="both"/>
      </w:pPr>
      <w:r w:rsidRPr="004F5BBA">
        <w:t xml:space="preserve"> запрещает дальнейшую работу </w:t>
      </w:r>
      <w:r>
        <w:t xml:space="preserve"> пользователя</w:t>
      </w:r>
      <w:r w:rsidRPr="004F5BBA">
        <w:t xml:space="preserve"> в сети Интернет в сл</w:t>
      </w:r>
      <w:r>
        <w:t>учае нарушения  пользователем  настоящего</w:t>
      </w:r>
      <w:r w:rsidRPr="004F5BBA">
        <w:t xml:space="preserve"> </w:t>
      </w:r>
      <w:r>
        <w:t>Положения</w:t>
      </w:r>
      <w:r w:rsidRPr="004F5BBA">
        <w:t xml:space="preserve"> и </w:t>
      </w:r>
      <w:r>
        <w:t xml:space="preserve"> Правил</w:t>
      </w:r>
      <w:r w:rsidRPr="004F5BBA">
        <w:t>, регламентирующих использование сети Интернет в школе;</w:t>
      </w:r>
    </w:p>
    <w:p w:rsidR="0043279C" w:rsidRPr="004F5BBA" w:rsidRDefault="0043279C" w:rsidP="00F30847">
      <w:pPr>
        <w:pStyle w:val="ListParagraph"/>
        <w:numPr>
          <w:ilvl w:val="0"/>
          <w:numId w:val="2"/>
        </w:numPr>
        <w:spacing w:before="0" w:beforeAutospacing="0" w:after="0" w:afterAutospacing="0"/>
        <w:ind w:left="0" w:firstLine="539"/>
        <w:jc w:val="both"/>
      </w:pPr>
      <w:r w:rsidRPr="004F5BBA">
        <w:t xml:space="preserve">принимает предусмотренные настоящим </w:t>
      </w:r>
      <w:r>
        <w:t>Положением</w:t>
      </w:r>
      <w:r w:rsidRPr="004F5BBA">
        <w:t xml:space="preserve"> и</w:t>
      </w:r>
      <w:r>
        <w:t xml:space="preserve"> Правилами</w:t>
      </w:r>
      <w:r w:rsidRPr="00EA1BCA">
        <w:t xml:space="preserve"> </w:t>
      </w:r>
      <w:r w:rsidRPr="004F5BBA">
        <w:t>использование сети Интернет в школе  меры для пресечения дальнейших попыток доступа к ресурсу/группе ресурсов, не совместимых с задачами образования.</w:t>
      </w:r>
      <w:r>
        <w:t xml:space="preserve"> </w:t>
      </w:r>
    </w:p>
    <w:p w:rsidR="0043279C" w:rsidRPr="004F5BBA" w:rsidRDefault="0043279C" w:rsidP="00F3084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2.9.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F5BBA">
        <w:rPr>
          <w:rFonts w:ascii="Times New Roman" w:hAnsi="Times New Roman" w:cs="Times New Roman"/>
          <w:sz w:val="24"/>
          <w:szCs w:val="24"/>
          <w:lang w:eastAsia="ru-RU"/>
        </w:rPr>
        <w:t xml:space="preserve">При использовании сети Интернет в школе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пользователю</w:t>
      </w:r>
      <w:r w:rsidRPr="004F5BBA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</w:t>
      </w:r>
    </w:p>
    <w:p w:rsidR="0043279C" w:rsidRPr="004F5BBA" w:rsidRDefault="0043279C" w:rsidP="00F3084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2.10.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F5BBA">
        <w:rPr>
          <w:rFonts w:ascii="Times New Roman" w:hAnsi="Times New Roman" w:cs="Times New Roman"/>
          <w:sz w:val="24"/>
          <w:szCs w:val="24"/>
          <w:lang w:eastAsia="ru-RU"/>
        </w:rPr>
        <w:t xml:space="preserve">Пользователи сети Интернет в школе понимают,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пользователем</w:t>
      </w:r>
      <w:r w:rsidRPr="004F5BBA">
        <w:rPr>
          <w:rFonts w:ascii="Times New Roman" w:hAnsi="Times New Roman" w:cs="Times New Roman"/>
          <w:sz w:val="24"/>
          <w:szCs w:val="24"/>
          <w:lang w:eastAsia="ru-RU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школе следует осознавать, что школа не несет ответственности за случайный доступ к подобной информации, размещенной не на интернет-ресурсах школы.</w:t>
      </w:r>
    </w:p>
    <w:p w:rsidR="0043279C" w:rsidRPr="004F5BBA" w:rsidRDefault="0043279C" w:rsidP="00F308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F5BBA">
        <w:rPr>
          <w:rFonts w:ascii="Times New Roman" w:hAnsi="Times New Roman" w:cs="Times New Roman"/>
          <w:sz w:val="24"/>
          <w:szCs w:val="24"/>
          <w:lang w:eastAsia="ru-RU"/>
        </w:rPr>
        <w:t>Принципами размещения информации на интернет-ресурсах школы являются:</w:t>
      </w:r>
    </w:p>
    <w:p w:rsidR="0043279C" w:rsidRPr="004F5BBA" w:rsidRDefault="0043279C" w:rsidP="00F30847">
      <w:pPr>
        <w:pStyle w:val="ListParagraph"/>
        <w:numPr>
          <w:ilvl w:val="0"/>
          <w:numId w:val="4"/>
        </w:numPr>
        <w:spacing w:before="0" w:beforeAutospacing="0" w:after="0" w:afterAutospacing="0"/>
        <w:ind w:left="0" w:firstLine="540"/>
        <w:jc w:val="both"/>
      </w:pPr>
      <w:r w:rsidRPr="004F5BBA">
        <w:t>соблюдение действующего законодательства Российской Федерации, интересов и прав граждан;</w:t>
      </w:r>
    </w:p>
    <w:p w:rsidR="0043279C" w:rsidRPr="004F5BBA" w:rsidRDefault="0043279C" w:rsidP="00F30847">
      <w:pPr>
        <w:pStyle w:val="ListParagraph"/>
        <w:numPr>
          <w:ilvl w:val="0"/>
          <w:numId w:val="4"/>
        </w:numPr>
        <w:spacing w:before="0" w:beforeAutospacing="0" w:after="0" w:afterAutospacing="0"/>
        <w:ind w:left="0" w:firstLine="540"/>
        <w:jc w:val="both"/>
      </w:pPr>
      <w:r>
        <w:t xml:space="preserve"> защита персональных данных уча</w:t>
      </w:r>
      <w:r w:rsidRPr="004F5BBA">
        <w:t>щихся, преподавателей и сотрудников;</w:t>
      </w:r>
    </w:p>
    <w:p w:rsidR="0043279C" w:rsidRPr="004F5BBA" w:rsidRDefault="0043279C" w:rsidP="00F30847">
      <w:pPr>
        <w:pStyle w:val="ListParagraph"/>
        <w:numPr>
          <w:ilvl w:val="0"/>
          <w:numId w:val="4"/>
        </w:numPr>
        <w:spacing w:before="0" w:beforeAutospacing="0" w:after="0" w:afterAutospacing="0"/>
        <w:ind w:left="0" w:firstLine="540"/>
        <w:jc w:val="both"/>
      </w:pPr>
      <w:r w:rsidRPr="004F5BBA">
        <w:t>достоверность и корректность информации.</w:t>
      </w:r>
    </w:p>
    <w:p w:rsidR="0043279C" w:rsidRPr="004F5BBA" w:rsidRDefault="0043279C" w:rsidP="00F3084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Персональные данные уча</w:t>
      </w:r>
      <w:r w:rsidRPr="004F5BBA">
        <w:rPr>
          <w:rFonts w:ascii="Times New Roman" w:hAnsi="Times New Roman" w:cs="Times New Roman"/>
          <w:sz w:val="24"/>
          <w:szCs w:val="24"/>
          <w:lang w:eastAsia="ru-RU"/>
        </w:rPr>
        <w:t xml:space="preserve">щихся (включая фамилию и имя, класс/год обучения, возраст, данные о месте жительства, телефонах и пр., иные сведения личного характера) могут размещаться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интернет-ресурсах, создаваемых ш</w:t>
      </w:r>
      <w:r w:rsidRPr="004F5BBA">
        <w:rPr>
          <w:rFonts w:ascii="Times New Roman" w:hAnsi="Times New Roman" w:cs="Times New Roman"/>
          <w:sz w:val="24"/>
          <w:szCs w:val="24"/>
          <w:lang w:eastAsia="ru-RU"/>
        </w:rPr>
        <w:t>колой, только с письменного согласия родителей или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иных законных представителей уча</w:t>
      </w:r>
      <w:r w:rsidRPr="004F5BBA">
        <w:rPr>
          <w:rFonts w:ascii="Times New Roman" w:hAnsi="Times New Roman" w:cs="Times New Roman"/>
          <w:sz w:val="24"/>
          <w:szCs w:val="24"/>
          <w:lang w:eastAsia="ru-RU"/>
        </w:rPr>
        <w:t>щихся. Персональные данные преподавателей и сотрудников школы размещаются на её интернет - ресурсах только с письменного согласия лица, чьи персональные данные размещаются.</w:t>
      </w:r>
    </w:p>
    <w:p w:rsidR="0043279C" w:rsidRDefault="0043279C" w:rsidP="00F3084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2.13.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F5BBA">
        <w:rPr>
          <w:rFonts w:ascii="Times New Roman" w:hAnsi="Times New Roman" w:cs="Times New Roman"/>
          <w:sz w:val="24"/>
          <w:szCs w:val="24"/>
          <w:lang w:eastAsia="ru-RU"/>
        </w:rPr>
        <w:t>В информационных сообщениях о мероприятиях, размещенных на сайте школы без уведомления и получения согласия упомянутых лиц или их законных представителей, могут быть указаны лишь фамилия, имя и класс обучающегося либо фамилия, имя и отчество преподавателя, сотрудника или родителя.</w:t>
      </w:r>
    </w:p>
    <w:p w:rsidR="0043279C" w:rsidRPr="004F5BBA" w:rsidRDefault="0043279C" w:rsidP="00F3084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279C" w:rsidRPr="004F5BBA" w:rsidRDefault="0043279C" w:rsidP="004F5BBA">
      <w:pPr>
        <w:spacing w:before="120" w:after="1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F5BB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Использование сети Интернет в школе</w:t>
      </w:r>
    </w:p>
    <w:p w:rsidR="0043279C" w:rsidRPr="004F5BBA" w:rsidRDefault="0043279C" w:rsidP="00F3084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3.1.</w:t>
      </w:r>
      <w:r w:rsidRPr="004F5BBA">
        <w:rPr>
          <w:rFonts w:ascii="Times New Roman" w:hAnsi="Times New Roman" w:cs="Times New Roman"/>
          <w:sz w:val="24"/>
          <w:szCs w:val="24"/>
          <w:lang w:eastAsia="ru-RU"/>
        </w:rPr>
        <w:t>Использование сети Интернет в школе осуществляется в целях обеспечения качества образовательного процесса.</w:t>
      </w:r>
      <w:r>
        <w:t xml:space="preserve">  </w:t>
      </w:r>
    </w:p>
    <w:p w:rsidR="0043279C" w:rsidRPr="004F5BBA" w:rsidRDefault="0043279C" w:rsidP="00F3084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308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F5BBA">
        <w:rPr>
          <w:rFonts w:ascii="Times New Roman" w:hAnsi="Times New Roman" w:cs="Times New Roman"/>
          <w:sz w:val="24"/>
          <w:szCs w:val="24"/>
          <w:lang w:eastAsia="ru-RU"/>
        </w:rPr>
        <w:t xml:space="preserve">При случайном обнаружении ресурса, содержание которого не имеет отношения к образовательному процессу,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пользователь </w:t>
      </w:r>
      <w:r w:rsidRPr="004F5BBA">
        <w:rPr>
          <w:rFonts w:ascii="Times New Roman" w:hAnsi="Times New Roman" w:cs="Times New Roman"/>
          <w:sz w:val="24"/>
          <w:szCs w:val="24"/>
          <w:lang w:eastAsia="ru-RU"/>
        </w:rPr>
        <w:t xml:space="preserve">обязан незамедлительно прекратить просмотр этого ресурса. </w:t>
      </w:r>
    </w:p>
    <w:p w:rsidR="0043279C" w:rsidRPr="004F5BBA" w:rsidRDefault="0043279C" w:rsidP="004F5B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3279C" w:rsidRPr="004F5BBA" w:rsidRDefault="0043279C">
      <w:pPr>
        <w:rPr>
          <w:rFonts w:ascii="Times New Roman" w:hAnsi="Times New Roman" w:cs="Times New Roman"/>
          <w:sz w:val="24"/>
          <w:szCs w:val="24"/>
        </w:rPr>
      </w:pPr>
    </w:p>
    <w:sectPr w:rsidR="0043279C" w:rsidRPr="004F5BBA" w:rsidSect="006236D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DB63A77"/>
    <w:multiLevelType w:val="hybridMultilevel"/>
    <w:tmpl w:val="392CC8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30D47151"/>
    <w:multiLevelType w:val="hybridMultilevel"/>
    <w:tmpl w:val="EFFAC7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404A0ECC"/>
    <w:multiLevelType w:val="hybridMultilevel"/>
    <w:tmpl w:val="C9BE1178"/>
    <w:lvl w:ilvl="0" w:tplc="6436EF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06338C7"/>
    <w:multiLevelType w:val="hybridMultilevel"/>
    <w:tmpl w:val="B0A64D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5DD15C77"/>
    <w:multiLevelType w:val="hybridMultilevel"/>
    <w:tmpl w:val="034270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7CC7284B"/>
    <w:multiLevelType w:val="hybridMultilevel"/>
    <w:tmpl w:val="0560A9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9CA"/>
    <w:rsid w:val="00286B86"/>
    <w:rsid w:val="0039507A"/>
    <w:rsid w:val="0043279C"/>
    <w:rsid w:val="00443BCF"/>
    <w:rsid w:val="004960EF"/>
    <w:rsid w:val="004F5BBA"/>
    <w:rsid w:val="00620CC6"/>
    <w:rsid w:val="006236DB"/>
    <w:rsid w:val="00690374"/>
    <w:rsid w:val="00713DEC"/>
    <w:rsid w:val="0071460A"/>
    <w:rsid w:val="00AB5399"/>
    <w:rsid w:val="00EA1BCA"/>
    <w:rsid w:val="00EE39C2"/>
    <w:rsid w:val="00F30847"/>
    <w:rsid w:val="00F7133B"/>
    <w:rsid w:val="00FA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9CA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FA79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A79CA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99"/>
    <w:qFormat/>
    <w:rsid w:val="00FA79CA"/>
    <w:rPr>
      <w:b/>
      <w:bCs/>
    </w:rPr>
  </w:style>
  <w:style w:type="paragraph" w:customStyle="1" w:styleId="Default">
    <w:name w:val="Default"/>
    <w:uiPriority w:val="99"/>
    <w:rsid w:val="00FA79C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FA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4F5BBA"/>
    <w:rPr>
      <w:rFonts w:cs="Calibri"/>
      <w:lang w:eastAsia="en-US"/>
    </w:rPr>
  </w:style>
  <w:style w:type="paragraph" w:customStyle="1" w:styleId="a">
    <w:name w:val="Без интервала"/>
    <w:uiPriority w:val="99"/>
    <w:rsid w:val="0071460A"/>
    <w:rPr>
      <w:rFonts w:eastAsia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3</Pages>
  <Words>1067</Words>
  <Characters>6082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4</cp:revision>
  <cp:lastPrinted>2012-01-17T22:17:00Z</cp:lastPrinted>
  <dcterms:created xsi:type="dcterms:W3CDTF">2013-02-07T06:15:00Z</dcterms:created>
  <dcterms:modified xsi:type="dcterms:W3CDTF">2012-01-17T22:18:00Z</dcterms:modified>
</cp:coreProperties>
</file>